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A7F7" w14:textId="456CB9FB" w:rsidR="001A4234" w:rsidRDefault="00ED4A50" w:rsidP="004921C3">
      <w:pPr>
        <w:pStyle w:val="Dokumentnamn"/>
        <w:spacing w:after="160"/>
        <w:ind w:left="0" w:firstLine="0"/>
        <w:sectPr w:rsidR="001A4234" w:rsidSect="005679D1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1418" w:bottom="1701" w:left="2268" w:header="283" w:footer="680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848CD" wp14:editId="1D4A95D8">
                <wp:simplePos x="0" y="0"/>
                <wp:positionH relativeFrom="column">
                  <wp:posOffset>3936154</wp:posOffset>
                </wp:positionH>
                <wp:positionV relativeFrom="paragraph">
                  <wp:posOffset>111336</wp:posOffset>
                </wp:positionV>
                <wp:extent cx="1501140" cy="480060"/>
                <wp:effectExtent l="0" t="0" r="22860" b="15240"/>
                <wp:wrapSquare wrapText="bothSides"/>
                <wp:docPr id="201472215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80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KarolinskaInstitute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90"/>
                            </w:tblGrid>
                            <w:tr w:rsidR="00ED4A50" w14:paraId="5961168B" w14:textId="77777777" w:rsidTr="005B5B2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990" w:type="dxa"/>
                                  <w:shd w:val="clear" w:color="auto" w:fill="FFFFFF" w:themeFill="background1"/>
                                </w:tcPr>
                                <w:p w14:paraId="55953D64" w14:textId="77777777" w:rsidR="00ED4A50" w:rsidRPr="00A65C89" w:rsidRDefault="00ED4A50">
                                  <w:pPr>
                                    <w:rPr>
                                      <w:rFonts w:asciiTheme="majorHAnsi" w:hAnsiTheme="majorHAnsi"/>
                                      <w:b w:val="0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65C89">
                                    <w:rPr>
                                      <w:rFonts w:asciiTheme="majorHAnsi" w:hAnsiTheme="majorHAnsi"/>
                                      <w:b w:val="0"/>
                                      <w:bCs/>
                                      <w:sz w:val="20"/>
                                      <w:szCs w:val="20"/>
                                    </w:rPr>
                                    <w:t>Dnr:</w:t>
                                  </w:r>
                                </w:p>
                              </w:tc>
                            </w:tr>
                          </w:tbl>
                          <w:p w14:paraId="7CAABDF1" w14:textId="77777777" w:rsidR="00ED4A50" w:rsidRPr="00A65C89" w:rsidRDefault="00ED4A50" w:rsidP="00ED4A5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65C8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Samma som ansökan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848C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09.95pt;margin-top:8.75pt;width:118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" fillcolor="#e7e6e6 [3214]" strokecolor="black [3200]" strokeweight="1pt">
                <v:textbox>
                  <w:txbxContent>
                    <w:tbl>
                      <w:tblPr>
                        <w:tblStyle w:val="KarolinskaInstitute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90"/>
                      </w:tblGrid>
                      <w:tr w:rsidR="00ED4A50" w14:paraId="5961168B" w14:textId="77777777" w:rsidTr="005B5B2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1990" w:type="dxa"/>
                            <w:shd w:val="clear" w:color="auto" w:fill="FFFFFF" w:themeFill="background1"/>
                          </w:tcPr>
                          <w:p w14:paraId="55953D64" w14:textId="77777777" w:rsidR="00ED4A50" w:rsidRPr="00A65C89" w:rsidRDefault="00ED4A50">
                            <w:pPr>
                              <w:rPr>
                                <w:rFonts w:asciiTheme="majorHAnsi" w:hAnsiTheme="majorHAnsi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A65C89">
                              <w:rPr>
                                <w:rFonts w:asciiTheme="majorHAnsi" w:hAnsiTheme="majorHAnsi"/>
                                <w:b w:val="0"/>
                                <w:bCs/>
                                <w:sz w:val="20"/>
                                <w:szCs w:val="20"/>
                              </w:rPr>
                              <w:t>Dnr:</w:t>
                            </w:r>
                          </w:p>
                        </w:tc>
                      </w:tr>
                    </w:tbl>
                    <w:p w14:paraId="7CAABDF1" w14:textId="77777777" w:rsidR="00ED4A50" w:rsidRPr="00A65C89" w:rsidRDefault="00ED4A50" w:rsidP="00ED4A5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 </w:t>
                      </w:r>
                      <w:r w:rsidRPr="00A65C8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Samma som ansökan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48F" w:rsidRPr="00FA0546">
        <w:rPr>
          <w:noProof/>
        </w:rPr>
        <w:drawing>
          <wp:anchor distT="0" distB="0" distL="114300" distR="114300" simplePos="0" relativeHeight="251657216" behindDoc="0" locked="0" layoutInCell="1" allowOverlap="1" wp14:anchorId="4A6759A2" wp14:editId="4241B692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26930" w14:textId="409C39F7" w:rsidR="00ED4A50" w:rsidRDefault="00ED4A50" w:rsidP="00643E7B">
      <w:pPr>
        <w:pStyle w:val="Rubrik2"/>
        <w:spacing w:after="0"/>
        <w:ind w:firstLine="284"/>
        <w:jc w:val="both"/>
        <w:rPr>
          <w:rFonts w:eastAsia="Times New Roman"/>
          <w:lang w:val="en-US"/>
        </w:rPr>
      </w:pPr>
    </w:p>
    <w:p w14:paraId="53D88DF7" w14:textId="290A50F2" w:rsidR="003B4DFC" w:rsidRPr="00F82346" w:rsidRDefault="0076399B" w:rsidP="00643E7B">
      <w:pPr>
        <w:pStyle w:val="Rubrik2"/>
        <w:spacing w:after="0"/>
        <w:ind w:firstLine="284"/>
        <w:jc w:val="both"/>
        <w:rPr>
          <w:szCs w:val="32"/>
        </w:rPr>
      </w:pPr>
      <w:proofErr w:type="spellStart"/>
      <w:r w:rsidRPr="00F82346">
        <w:rPr>
          <w:rFonts w:eastAsia="Times New Roman"/>
          <w:szCs w:val="32"/>
          <w:lang w:val="en-US"/>
        </w:rPr>
        <w:t>Beslut</w:t>
      </w:r>
      <w:proofErr w:type="spellEnd"/>
      <w:r w:rsidRPr="00F82346">
        <w:rPr>
          <w:rFonts w:eastAsia="Times New Roman"/>
          <w:szCs w:val="32"/>
          <w:lang w:val="en-US"/>
        </w:rPr>
        <w:t xml:space="preserve"> om </w:t>
      </w:r>
      <w:proofErr w:type="spellStart"/>
      <w:r w:rsidRPr="00F82346">
        <w:rPr>
          <w:rFonts w:eastAsia="Times New Roman"/>
          <w:szCs w:val="32"/>
          <w:lang w:val="en-US"/>
        </w:rPr>
        <w:t>tillgodoräknande</w:t>
      </w:r>
      <w:proofErr w:type="spellEnd"/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55"/>
        <w:gridCol w:w="5843"/>
        <w:gridCol w:w="694"/>
        <w:gridCol w:w="421"/>
        <w:gridCol w:w="855"/>
        <w:gridCol w:w="1559"/>
      </w:tblGrid>
      <w:tr w:rsidR="00290946" w:rsidRPr="003F67D3" w14:paraId="796BB036" w14:textId="77777777" w:rsidTr="005679D1">
        <w:trPr>
          <w:trHeight w:val="299"/>
        </w:trPr>
        <w:tc>
          <w:tcPr>
            <w:tcW w:w="9934" w:type="dxa"/>
            <w:gridSpan w:val="7"/>
            <w:shd w:val="clear" w:color="auto" w:fill="E1E1E1"/>
          </w:tcPr>
          <w:p w14:paraId="24DE262F" w14:textId="63294E68" w:rsidR="00290946" w:rsidRPr="00152248" w:rsidRDefault="00290946" w:rsidP="00495D7D">
            <w:pPr>
              <w:widowControl w:val="0"/>
              <w:autoSpaceDE w:val="0"/>
              <w:autoSpaceDN w:val="0"/>
              <w:spacing w:before="26" w:after="0" w:line="240" w:lineRule="auto"/>
              <w:ind w:left="57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152248">
              <w:rPr>
                <w:rFonts w:asciiTheme="majorHAnsi" w:eastAsia="Times New Roman" w:hAnsiTheme="majorHAnsi" w:cs="Times New Roman"/>
                <w:b/>
                <w:bCs/>
              </w:rPr>
              <w:t>Sökand</w:t>
            </w:r>
            <w:r w:rsidR="0068310E">
              <w:rPr>
                <w:rFonts w:asciiTheme="majorHAnsi" w:eastAsia="Times New Roman" w:hAnsiTheme="majorHAnsi" w:cs="Times New Roman"/>
                <w:b/>
                <w:bCs/>
              </w:rPr>
              <w:t>e</w:t>
            </w:r>
          </w:p>
        </w:tc>
      </w:tr>
      <w:tr w:rsidR="00290946" w:rsidRPr="00290946" w14:paraId="5137029D" w14:textId="77777777" w:rsidTr="007C3FCF">
        <w:trPr>
          <w:gridBefore w:val="1"/>
          <w:wBefore w:w="7" w:type="dxa"/>
          <w:trHeight w:val="567"/>
        </w:trPr>
        <w:tc>
          <w:tcPr>
            <w:tcW w:w="7092" w:type="dxa"/>
            <w:gridSpan w:val="3"/>
          </w:tcPr>
          <w:p w14:paraId="489A667B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Efternamn</w:t>
            </w:r>
            <w:proofErr w:type="spellEnd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förnamn</w:t>
            </w:r>
            <w:proofErr w:type="spellEnd"/>
          </w:p>
          <w:p w14:paraId="33541156" w14:textId="77777777" w:rsidR="00630B04" w:rsidRPr="00630B04" w:rsidRDefault="00630B04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2835" w:type="dxa"/>
            <w:gridSpan w:val="3"/>
          </w:tcPr>
          <w:p w14:paraId="020B2E91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Personnummer</w:t>
            </w:r>
            <w:proofErr w:type="spellEnd"/>
          </w:p>
          <w:p w14:paraId="3B29E4B0" w14:textId="77777777" w:rsidR="00630B04" w:rsidRPr="00630B04" w:rsidRDefault="00630B04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290946" w:rsidRPr="00290946" w14:paraId="329E4A47" w14:textId="77777777" w:rsidTr="007C3FCF">
        <w:trPr>
          <w:gridBefore w:val="1"/>
          <w:wBefore w:w="7" w:type="dxa"/>
          <w:trHeight w:val="567"/>
        </w:trPr>
        <w:tc>
          <w:tcPr>
            <w:tcW w:w="7092" w:type="dxa"/>
            <w:gridSpan w:val="3"/>
          </w:tcPr>
          <w:p w14:paraId="298EAD58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290946">
              <w:rPr>
                <w:rFonts w:ascii="DM Sans" w:eastAsia="Times New Roman" w:hAnsi="DM Sans" w:cs="Times New Roman"/>
                <w:sz w:val="16"/>
                <w:szCs w:val="16"/>
              </w:rPr>
              <w:t xml:space="preserve">Om </w:t>
            </w:r>
            <w:r w:rsidRPr="008D4D03">
              <w:rPr>
                <w:rFonts w:ascii="DM Sans" w:eastAsia="Times New Roman" w:hAnsi="DM Sans" w:cs="Times New Roman"/>
                <w:sz w:val="16"/>
                <w:szCs w:val="16"/>
              </w:rPr>
              <w:t>tillgodoräknandet</w:t>
            </w:r>
            <w:r w:rsidRPr="00290946">
              <w:rPr>
                <w:rFonts w:ascii="DM Sans" w:eastAsia="Times New Roman" w:hAnsi="DM Sans" w:cs="Times New Roman"/>
                <w:sz w:val="16"/>
                <w:szCs w:val="16"/>
              </w:rPr>
              <w:t xml:space="preserve"> sker inom ett utbildningsprogram, ange vilket</w:t>
            </w:r>
          </w:p>
          <w:p w14:paraId="466C103C" w14:textId="77777777" w:rsidR="00E87926" w:rsidRPr="00E87926" w:rsidRDefault="00E8792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  <w:tc>
          <w:tcPr>
            <w:tcW w:w="2835" w:type="dxa"/>
            <w:gridSpan w:val="3"/>
          </w:tcPr>
          <w:p w14:paraId="39D31CBB" w14:textId="77777777" w:rsidR="00290946" w:rsidRDefault="0029094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290946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Programkod</w:t>
            </w:r>
            <w:proofErr w:type="spellEnd"/>
          </w:p>
          <w:p w14:paraId="3AB7A769" w14:textId="77777777" w:rsidR="00E87926" w:rsidRPr="00E87926" w:rsidRDefault="00E87926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466490" w:rsidRPr="00332FA9" w14:paraId="64559357" w14:textId="77777777" w:rsidTr="005679D1">
        <w:trPr>
          <w:trHeight w:val="299"/>
        </w:trPr>
        <w:tc>
          <w:tcPr>
            <w:tcW w:w="9934" w:type="dxa"/>
            <w:gridSpan w:val="7"/>
            <w:shd w:val="clear" w:color="auto" w:fill="E1E1E1"/>
          </w:tcPr>
          <w:p w14:paraId="0A4A6D73" w14:textId="77777777" w:rsidR="00466490" w:rsidRPr="00E47340" w:rsidRDefault="00466490" w:rsidP="00495D7D">
            <w:pPr>
              <w:widowControl w:val="0"/>
              <w:autoSpaceDE w:val="0"/>
              <w:autoSpaceDN w:val="0"/>
              <w:spacing w:before="26" w:after="0" w:line="240" w:lineRule="auto"/>
              <w:ind w:left="57"/>
              <w:rPr>
                <w:rFonts w:asciiTheme="majorHAnsi" w:eastAsia="Times New Roman" w:hAnsiTheme="majorHAnsi" w:cs="Times New Roman"/>
              </w:rPr>
            </w:pPr>
            <w:bookmarkStart w:id="0" w:name="_Hlk195706243"/>
            <w:r w:rsidRPr="00E47340">
              <w:rPr>
                <w:rFonts w:asciiTheme="majorHAnsi" w:eastAsia="Times New Roman" w:hAnsiTheme="majorHAnsi" w:cs="Times New Roman"/>
              </w:rPr>
              <w:t xml:space="preserve">Har ansökt om tillgodoräknande av nedanstående </w:t>
            </w:r>
            <w:r w:rsidRPr="00E47340">
              <w:rPr>
                <w:rFonts w:asciiTheme="majorHAnsi" w:eastAsia="Times New Roman" w:hAnsiTheme="majorHAnsi" w:cs="Times New Roman"/>
                <w:b/>
                <w:bCs/>
              </w:rPr>
              <w:t>hel kurs</w:t>
            </w:r>
          </w:p>
        </w:tc>
      </w:tr>
      <w:bookmarkEnd w:id="0"/>
      <w:tr w:rsidR="00466490" w:rsidRPr="00466490" w14:paraId="09973561" w14:textId="77777777" w:rsidTr="00122C39">
        <w:trPr>
          <w:trHeight w:val="3160"/>
        </w:trPr>
        <w:tc>
          <w:tcPr>
            <w:tcW w:w="7099" w:type="dxa"/>
            <w:gridSpan w:val="4"/>
          </w:tcPr>
          <w:p w14:paraId="7EB73AA6" w14:textId="77777777" w:rsidR="00466490" w:rsidRDefault="00466490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466490">
              <w:rPr>
                <w:rFonts w:ascii="DM Sans" w:eastAsia="Times New Roman" w:hAnsi="DM Sans" w:cs="Times New Roman"/>
                <w:sz w:val="16"/>
                <w:szCs w:val="16"/>
              </w:rPr>
              <w:t>Kursens benämning vid KI (</w:t>
            </w:r>
            <w:r w:rsidRPr="000E6645">
              <w:rPr>
                <w:rFonts w:ascii="DM Sans" w:eastAsia="Times New Roman" w:hAnsi="DM Sans" w:cs="Times New Roman"/>
                <w:sz w:val="16"/>
                <w:szCs w:val="16"/>
              </w:rPr>
              <w:t>se</w:t>
            </w:r>
            <w:r w:rsidRPr="00466490">
              <w:rPr>
                <w:rFonts w:ascii="DM Sans" w:eastAsia="Times New Roman" w:hAnsi="DM Sans" w:cs="Times New Roman"/>
                <w:sz w:val="16"/>
                <w:szCs w:val="16"/>
              </w:rPr>
              <w:t xml:space="preserve"> fastställd kursplan)</w:t>
            </w:r>
          </w:p>
          <w:p w14:paraId="42026425" w14:textId="65246C65" w:rsidR="004115C7" w:rsidRPr="005C6AB7" w:rsidRDefault="004115C7" w:rsidP="004115C7">
            <w:pPr>
              <w:widowControl w:val="0"/>
              <w:autoSpaceDE w:val="0"/>
              <w:autoSpaceDN w:val="0"/>
              <w:spacing w:after="0" w:line="240" w:lineRule="auto"/>
              <w:rPr>
                <w:rFonts w:ascii="DM Sans" w:eastAsia="Times New Roman" w:hAnsi="DM Sans" w:cs="Times New Roman"/>
              </w:rPr>
            </w:pPr>
          </w:p>
        </w:tc>
        <w:tc>
          <w:tcPr>
            <w:tcW w:w="1276" w:type="dxa"/>
            <w:gridSpan w:val="2"/>
          </w:tcPr>
          <w:p w14:paraId="6D98DF0D" w14:textId="77777777" w:rsidR="00466490" w:rsidRDefault="000E6645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Kurskod</w:t>
            </w:r>
          </w:p>
          <w:p w14:paraId="70C8BCB9" w14:textId="20CA9572" w:rsidR="005C6AB7" w:rsidRPr="005C6AB7" w:rsidRDefault="005C6AB7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2D237CFD" w14:textId="77777777" w:rsidR="00466490" w:rsidRDefault="000E6645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</w:t>
            </w:r>
            <w:r w:rsidR="00C3666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P</w:t>
            </w:r>
            <w:r w:rsidR="005679D1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5679D1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högskolepoäng</w:t>
            </w:r>
            <w:proofErr w:type="spellEnd"/>
            <w:r w:rsidR="005679D1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)</w:t>
            </w:r>
          </w:p>
          <w:p w14:paraId="5FFD0AE1" w14:textId="32563B85" w:rsidR="005C6AB7" w:rsidRPr="005C6AB7" w:rsidRDefault="005C6AB7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332FA9" w14:paraId="322F4908" w14:textId="77777777" w:rsidTr="005679D1">
        <w:trPr>
          <w:trHeight w:val="292"/>
        </w:trPr>
        <w:tc>
          <w:tcPr>
            <w:tcW w:w="9934" w:type="dxa"/>
            <w:gridSpan w:val="7"/>
            <w:shd w:val="clear" w:color="auto" w:fill="E1E1E1"/>
          </w:tcPr>
          <w:p w14:paraId="6667AB9B" w14:textId="77777777" w:rsidR="00BD7892" w:rsidRPr="00E47340" w:rsidRDefault="00BD7892" w:rsidP="00495D7D">
            <w:pPr>
              <w:widowControl w:val="0"/>
              <w:autoSpaceDE w:val="0"/>
              <w:autoSpaceDN w:val="0"/>
              <w:spacing w:before="16" w:after="0" w:line="240" w:lineRule="auto"/>
              <w:ind w:left="57"/>
              <w:rPr>
                <w:rFonts w:asciiTheme="majorHAnsi" w:eastAsia="Times New Roman" w:hAnsiTheme="majorHAnsi" w:cs="Times New Roman"/>
              </w:rPr>
            </w:pPr>
            <w:r w:rsidRPr="00E47340">
              <w:rPr>
                <w:rFonts w:asciiTheme="majorHAnsi" w:eastAsia="Times New Roman" w:hAnsiTheme="majorHAnsi" w:cs="Times New Roman"/>
              </w:rPr>
              <w:t xml:space="preserve">Har ansökt om tillgodoräknande på nedanstående </w:t>
            </w:r>
            <w:r w:rsidRPr="00E47340">
              <w:rPr>
                <w:rFonts w:asciiTheme="majorHAnsi" w:eastAsia="Times New Roman" w:hAnsiTheme="majorHAnsi" w:cs="Times New Roman"/>
                <w:b/>
                <w:bCs/>
              </w:rPr>
              <w:t>moment inom en kurs</w:t>
            </w:r>
          </w:p>
        </w:tc>
      </w:tr>
      <w:tr w:rsidR="00BD7892" w:rsidRPr="00BD7892" w14:paraId="222B30B8" w14:textId="77777777" w:rsidTr="00113631">
        <w:trPr>
          <w:trHeight w:val="567"/>
        </w:trPr>
        <w:tc>
          <w:tcPr>
            <w:tcW w:w="7099" w:type="dxa"/>
            <w:gridSpan w:val="4"/>
          </w:tcPr>
          <w:p w14:paraId="0E885BE1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>Kursens benämning vid KI (se fastställd kursplan)</w:t>
            </w:r>
          </w:p>
          <w:p w14:paraId="5B117BB7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  <w:tc>
          <w:tcPr>
            <w:tcW w:w="1276" w:type="dxa"/>
            <w:gridSpan w:val="2"/>
          </w:tcPr>
          <w:p w14:paraId="043B2487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Kurskod</w:t>
            </w:r>
          </w:p>
          <w:p w14:paraId="48C4041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22DD62FC" w14:textId="0E3A2E1B" w:rsidR="00BD7892" w:rsidRP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 xml:space="preserve">Om del </w:t>
            </w:r>
            <w:r w:rsidR="003B48ED">
              <w:rPr>
                <w:rFonts w:ascii="DM Sans" w:eastAsia="Times New Roman" w:hAnsi="DM Sans" w:cs="Times New Roman"/>
                <w:sz w:val="16"/>
                <w:szCs w:val="16"/>
              </w:rPr>
              <w:t>a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 xml:space="preserve">v </w:t>
            </w:r>
            <w:r w:rsidR="003B48ED">
              <w:rPr>
                <w:rFonts w:ascii="DM Sans" w:eastAsia="Times New Roman" w:hAnsi="DM Sans" w:cs="Times New Roman"/>
                <w:sz w:val="16"/>
                <w:szCs w:val="16"/>
              </w:rPr>
              <w:t>m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>oment,</w:t>
            </w:r>
            <w:r w:rsidR="003E5AE3">
              <w:rPr>
                <w:rFonts w:ascii="DM Sans" w:eastAsia="Times New Roman" w:hAnsi="DM Sans" w:cs="Times New Roman"/>
                <w:sz w:val="16"/>
                <w:szCs w:val="16"/>
              </w:rPr>
              <w:t xml:space="preserve"> 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</w:rPr>
              <w:t>ange HP</w:t>
            </w:r>
          </w:p>
        </w:tc>
      </w:tr>
      <w:tr w:rsidR="00BD7892" w:rsidRPr="00BD7892" w14:paraId="695BC67C" w14:textId="77777777" w:rsidTr="00113631">
        <w:trPr>
          <w:trHeight w:val="567"/>
        </w:trPr>
        <w:tc>
          <w:tcPr>
            <w:tcW w:w="8375" w:type="dxa"/>
            <w:gridSpan w:val="6"/>
          </w:tcPr>
          <w:p w14:paraId="6DAB6978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Momentets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6DF8CE2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3F9D0F0C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7D09505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BD7892" w14:paraId="6D8A7D0E" w14:textId="77777777" w:rsidTr="00113631">
        <w:trPr>
          <w:trHeight w:val="567"/>
        </w:trPr>
        <w:tc>
          <w:tcPr>
            <w:tcW w:w="8375" w:type="dxa"/>
            <w:gridSpan w:val="6"/>
          </w:tcPr>
          <w:p w14:paraId="5BDC5B51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00DA7BC3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039CC8F1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58CA8CDA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BD7892" w14:paraId="35B07DD4" w14:textId="77777777" w:rsidTr="00113631">
        <w:trPr>
          <w:trHeight w:val="567"/>
        </w:trPr>
        <w:tc>
          <w:tcPr>
            <w:tcW w:w="8375" w:type="dxa"/>
            <w:gridSpan w:val="6"/>
          </w:tcPr>
          <w:p w14:paraId="4805961B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74EC8309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</w:tcPr>
          <w:p w14:paraId="4E459044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306BE156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BD7892" w:rsidRPr="00BD7892" w14:paraId="0236B027" w14:textId="77777777" w:rsidTr="00113631">
        <w:trPr>
          <w:trHeight w:val="567"/>
        </w:trPr>
        <w:tc>
          <w:tcPr>
            <w:tcW w:w="8375" w:type="dxa"/>
            <w:gridSpan w:val="6"/>
            <w:tcBorders>
              <w:bottom w:val="single" w:sz="4" w:space="0" w:color="000000"/>
            </w:tcBorders>
          </w:tcPr>
          <w:p w14:paraId="615667CF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r w:rsidRPr="003B48ED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4ED802D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5F4744F" w14:textId="77777777" w:rsidR="00BD7892" w:rsidRDefault="00BD7892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4FF196E5" w14:textId="77777777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FF7B9C" w:rsidRPr="00BD7892" w14:paraId="543F3EBF" w14:textId="77777777" w:rsidTr="00113631">
        <w:trPr>
          <w:trHeight w:val="567"/>
        </w:trPr>
        <w:tc>
          <w:tcPr>
            <w:tcW w:w="8375" w:type="dxa"/>
            <w:gridSpan w:val="6"/>
            <w:tcBorders>
              <w:bottom w:val="single" w:sz="4" w:space="0" w:color="000000"/>
            </w:tcBorders>
          </w:tcPr>
          <w:p w14:paraId="516FADF7" w14:textId="77777777" w:rsidR="00FF7B9C" w:rsidRDefault="00FF7B9C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vid KI</w:t>
            </w:r>
          </w:p>
          <w:p w14:paraId="7CF28E3C" w14:textId="339A682A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34EA090" w14:textId="77777777" w:rsidR="00FF7B9C" w:rsidRDefault="00FF7B9C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1D0C85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Momentets</w:t>
            </w:r>
            <w:proofErr w:type="spellEnd"/>
            <w:r w:rsidRPr="00BD789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HP</w:t>
            </w:r>
          </w:p>
          <w:p w14:paraId="00478ED5" w14:textId="459AEED2" w:rsidR="00DD5A41" w:rsidRPr="00DD5A41" w:rsidRDefault="00DD5A4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A055CA" w:rsidRPr="00A055CA" w14:paraId="6147EC2D" w14:textId="77777777" w:rsidTr="00A055CA">
        <w:trPr>
          <w:trHeight w:val="284"/>
        </w:trPr>
        <w:tc>
          <w:tcPr>
            <w:tcW w:w="99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8BB1" w14:textId="77777777" w:rsidR="00EF091D" w:rsidRPr="00A055CA" w:rsidRDefault="00EF091D" w:rsidP="008D4D03">
            <w:pPr>
              <w:widowControl w:val="0"/>
              <w:autoSpaceDE w:val="0"/>
              <w:autoSpaceDN w:val="0"/>
              <w:spacing w:before="60" w:after="60" w:line="240" w:lineRule="auto"/>
              <w:ind w:left="57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</w:rPr>
            </w:pPr>
          </w:p>
        </w:tc>
      </w:tr>
      <w:tr w:rsidR="00714E5E" w:rsidRPr="00714E5E" w14:paraId="07F4D632" w14:textId="77777777" w:rsidTr="00A055CA">
        <w:trPr>
          <w:trHeight w:val="284"/>
        </w:trPr>
        <w:tc>
          <w:tcPr>
            <w:tcW w:w="9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276C7C9A" w14:textId="2C39B79F" w:rsidR="00714E5E" w:rsidRPr="0087263C" w:rsidRDefault="00714E5E" w:rsidP="008D4D03">
            <w:pPr>
              <w:widowControl w:val="0"/>
              <w:autoSpaceDE w:val="0"/>
              <w:autoSpaceDN w:val="0"/>
              <w:spacing w:before="60" w:after="60" w:line="240" w:lineRule="auto"/>
              <w:ind w:left="57"/>
              <w:rPr>
                <w:rFonts w:asciiTheme="majorHAnsi" w:eastAsia="Times New Roman" w:hAnsiTheme="majorHAnsi" w:cs="Times New Roman"/>
              </w:rPr>
            </w:pPr>
            <w:r w:rsidRPr="0025241B">
              <w:rPr>
                <w:rFonts w:asciiTheme="majorHAnsi" w:eastAsia="Times New Roman" w:hAnsiTheme="majorHAnsi" w:cs="Times New Roman"/>
                <w:b/>
                <w:bCs/>
              </w:rPr>
              <w:t>Beslut</w:t>
            </w:r>
            <w:r w:rsidRPr="0087263C">
              <w:rPr>
                <w:rFonts w:asciiTheme="majorHAnsi" w:eastAsia="Times New Roman" w:hAnsiTheme="majorHAnsi" w:cs="Times New Roman"/>
              </w:rPr>
              <w:t xml:space="preserve"> </w:t>
            </w:r>
            <w:r w:rsidRPr="0087263C">
              <w:rPr>
                <w:rFonts w:asciiTheme="majorHAnsi" w:eastAsia="Times New Roman" w:hAnsiTheme="majorHAnsi" w:cs="Arial"/>
              </w:rPr>
              <w:t>fattas i enlighet med 6 kap. 7–8 §§ (1993:100</w:t>
            </w:r>
            <w:r w:rsidR="00847CB1" w:rsidRPr="0087263C">
              <w:rPr>
                <w:rFonts w:asciiTheme="majorHAnsi" w:eastAsia="Times New Roman" w:hAnsiTheme="majorHAnsi" w:cs="Arial"/>
              </w:rPr>
              <w:t>)</w:t>
            </w:r>
            <w:r w:rsidR="00852CED">
              <w:rPr>
                <w:rFonts w:asciiTheme="majorHAnsi" w:eastAsia="Times New Roman" w:hAnsiTheme="majorHAnsi" w:cs="Arial"/>
              </w:rPr>
              <w:t xml:space="preserve"> </w:t>
            </w:r>
            <w:r w:rsidRPr="0087263C">
              <w:rPr>
                <w:rFonts w:asciiTheme="majorHAnsi" w:eastAsia="Times New Roman" w:hAnsiTheme="majorHAnsi" w:cs="Arial"/>
              </w:rPr>
              <w:t>högskoleförordningen</w:t>
            </w:r>
          </w:p>
        </w:tc>
      </w:tr>
      <w:tr w:rsidR="00714E5E" w:rsidRPr="00714E5E" w14:paraId="59047E85" w14:textId="77777777" w:rsidTr="00A055CA">
        <w:trPr>
          <w:trHeight w:val="397"/>
        </w:trPr>
        <w:tc>
          <w:tcPr>
            <w:tcW w:w="562" w:type="dxa"/>
            <w:gridSpan w:val="2"/>
            <w:tcBorders>
              <w:top w:val="single" w:sz="4" w:space="0" w:color="auto"/>
            </w:tcBorders>
            <w:vAlign w:val="center"/>
          </w:tcPr>
          <w:p w14:paraId="06174203" w14:textId="77777777" w:rsidR="00854903" w:rsidRDefault="00854903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  <w:sz w:val="20"/>
                <w:szCs w:val="20"/>
              </w:rPr>
            </w:pPr>
          </w:p>
          <w:sdt>
            <w:sdtPr>
              <w:rPr>
                <w:rFonts w:ascii="DM Sans" w:eastAsia="Times New Roman" w:hAnsi="DM Sans" w:cs="Times New Roman"/>
                <w:sz w:val="20"/>
                <w:szCs w:val="20"/>
              </w:rPr>
              <w:id w:val="815228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5DB2E" w14:textId="23025090" w:rsidR="00DD5A41" w:rsidRPr="00714E5E" w:rsidRDefault="00854903" w:rsidP="008D4D03">
                <w:pPr>
                  <w:widowControl w:val="0"/>
                  <w:autoSpaceDE w:val="0"/>
                  <w:autoSpaceDN w:val="0"/>
                  <w:spacing w:after="0" w:line="178" w:lineRule="exact"/>
                  <w:ind w:left="78"/>
                  <w:rPr>
                    <w:rFonts w:ascii="DM Sans" w:eastAsia="Times New Roman" w:hAnsi="DM Sans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EE696A1" w14:textId="77777777" w:rsidR="00714E5E" w:rsidRPr="00714E5E" w:rsidRDefault="00714E5E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single" w:sz="4" w:space="0" w:color="auto"/>
            </w:tcBorders>
            <w:vAlign w:val="center"/>
          </w:tcPr>
          <w:p w14:paraId="0F2D5437" w14:textId="1E2915EA" w:rsidR="00714E5E" w:rsidRPr="00854903" w:rsidRDefault="00714E5E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  <w:r w:rsidRPr="00854903">
              <w:rPr>
                <w:rFonts w:ascii="DM Sans" w:eastAsia="Times New Roman" w:hAnsi="DM Sans" w:cs="Times New Roman"/>
              </w:rPr>
              <w:t xml:space="preserve">Ansökan beviljas i sin </w:t>
            </w:r>
            <w:r w:rsidRPr="00854903">
              <w:rPr>
                <w:rFonts w:ascii="DM Sans" w:eastAsia="Times New Roman" w:hAnsi="DM Sans" w:cs="Times New Roman"/>
                <w:b/>
                <w:bCs/>
              </w:rPr>
              <w:t>helhet</w:t>
            </w:r>
            <w:r w:rsidR="00DD2041">
              <w:rPr>
                <w:rFonts w:ascii="DM Sans" w:eastAsia="Times New Roman" w:hAnsi="DM Sans" w:cs="Times New Roman"/>
                <w:b/>
                <w:bCs/>
              </w:rPr>
              <w:t>.</w:t>
            </w:r>
          </w:p>
        </w:tc>
      </w:tr>
      <w:tr w:rsidR="00714E5E" w:rsidRPr="00714E5E" w14:paraId="6987D76B" w14:textId="77777777" w:rsidTr="005679D1">
        <w:trPr>
          <w:trHeight w:val="397"/>
        </w:trPr>
        <w:tc>
          <w:tcPr>
            <w:tcW w:w="562" w:type="dxa"/>
            <w:gridSpan w:val="2"/>
            <w:vMerge w:val="restart"/>
            <w:tcBorders>
              <w:top w:val="nil"/>
            </w:tcBorders>
          </w:tcPr>
          <w:p w14:paraId="0E893571" w14:textId="77777777" w:rsidR="00714E5E" w:rsidRDefault="00714E5E" w:rsidP="008D4D03">
            <w:pPr>
              <w:widowControl w:val="0"/>
              <w:autoSpaceDE w:val="0"/>
              <w:autoSpaceDN w:val="0"/>
              <w:spacing w:after="0" w:line="181" w:lineRule="exact"/>
              <w:ind w:left="78"/>
              <w:jc w:val="both"/>
              <w:rPr>
                <w:rFonts w:ascii="DM Sans" w:eastAsia="Times New Roman" w:hAnsi="DM Sans" w:cs="Times New Roman"/>
                <w:sz w:val="20"/>
                <w:szCs w:val="20"/>
              </w:rPr>
            </w:pPr>
          </w:p>
          <w:sdt>
            <w:sdtPr>
              <w:rPr>
                <w:rFonts w:ascii="DM Sans" w:eastAsia="Times New Roman" w:hAnsi="DM Sans" w:cs="Times New Roman"/>
                <w:sz w:val="20"/>
                <w:szCs w:val="20"/>
              </w:rPr>
              <w:id w:val="-185787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76AB88" w14:textId="70D486D7" w:rsidR="00DD5A41" w:rsidRPr="00714E5E" w:rsidRDefault="00677EA6" w:rsidP="008D4D03">
                <w:pPr>
                  <w:widowControl w:val="0"/>
                  <w:autoSpaceDE w:val="0"/>
                  <w:autoSpaceDN w:val="0"/>
                  <w:spacing w:after="0" w:line="181" w:lineRule="exact"/>
                  <w:ind w:left="78"/>
                  <w:jc w:val="both"/>
                  <w:rPr>
                    <w:rFonts w:ascii="DM Sans" w:eastAsia="Times New Roman" w:hAnsi="DM Sans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2" w:type="dxa"/>
            <w:gridSpan w:val="5"/>
            <w:vAlign w:val="center"/>
          </w:tcPr>
          <w:p w14:paraId="7BF5AF7C" w14:textId="04D535D5" w:rsidR="00714E5E" w:rsidRPr="00400004" w:rsidRDefault="00714E5E" w:rsidP="008D4D03">
            <w:pPr>
              <w:widowControl w:val="0"/>
              <w:autoSpaceDE w:val="0"/>
              <w:autoSpaceDN w:val="0"/>
              <w:spacing w:before="60" w:after="0" w:line="240" w:lineRule="auto"/>
              <w:ind w:left="57"/>
              <w:rPr>
                <w:rFonts w:ascii="DM Sans" w:eastAsia="Times New Roman" w:hAnsi="DM Sans" w:cs="Times New Roman"/>
              </w:rPr>
            </w:pPr>
            <w:r w:rsidRPr="00400004">
              <w:rPr>
                <w:rFonts w:ascii="DM Sans" w:eastAsia="Times New Roman" w:hAnsi="DM Sans" w:cs="Times New Roman"/>
              </w:rPr>
              <w:t xml:space="preserve">Del av ansökan om tillgodoräknande </w:t>
            </w:r>
            <w:r w:rsidRPr="00400004">
              <w:rPr>
                <w:rFonts w:ascii="DM Sans" w:eastAsia="Times New Roman" w:hAnsi="DM Sans" w:cs="Times New Roman"/>
                <w:b/>
                <w:bCs/>
              </w:rPr>
              <w:t xml:space="preserve">beviljas/avslås </w:t>
            </w:r>
            <w:r w:rsidRPr="00400004">
              <w:rPr>
                <w:rFonts w:ascii="DM Sans" w:eastAsia="Times New Roman" w:hAnsi="DM Sans" w:cs="Times New Roman"/>
              </w:rPr>
              <w:t>med följande motivering</w:t>
            </w:r>
          </w:p>
          <w:p w14:paraId="0F9F3383" w14:textId="77777777" w:rsidR="007E0A45" w:rsidRPr="00DD2041" w:rsidRDefault="007E0A45" w:rsidP="00EC75EB">
            <w:pPr>
              <w:widowControl w:val="0"/>
              <w:autoSpaceDE w:val="0"/>
              <w:autoSpaceDN w:val="0"/>
              <w:spacing w:after="60" w:line="240" w:lineRule="auto"/>
              <w:ind w:left="57" w:right="142"/>
              <w:rPr>
                <w:rFonts w:ascii="DM Sans" w:eastAsia="Times New Roman" w:hAnsi="DM Sans" w:cs="Times New Roman"/>
                <w:color w:val="747474"/>
                <w:sz w:val="20"/>
                <w:szCs w:val="20"/>
              </w:rPr>
            </w:pPr>
            <w:r w:rsidRPr="00400004">
              <w:rPr>
                <w:rFonts w:ascii="DM Sans" w:eastAsia="Times New Roman" w:hAnsi="DM Sans" w:cs="Times New Roman"/>
                <w:color w:val="747474"/>
              </w:rPr>
              <w:t xml:space="preserve">Beviljande/avslag av del av ansökan ska motiveras. Motiveringen ska innehålla uppgifter om vilka föreskrifter som tillämpats och vilka omständigheter som har varit avgörande för myndighetens ställningstagande. Längre motivering kan skrivas </w:t>
            </w:r>
            <w:r w:rsidRPr="00400004">
              <w:rPr>
                <w:rFonts w:ascii="DM Sans" w:eastAsia="Times New Roman" w:hAnsi="DM Sans" w:cs="Times New Roman"/>
                <w:color w:val="747474"/>
              </w:rPr>
              <w:lastRenderedPageBreak/>
              <w:t>i en bilaga.</w:t>
            </w:r>
          </w:p>
        </w:tc>
      </w:tr>
      <w:tr w:rsidR="00714E5E" w:rsidRPr="00714E5E" w14:paraId="7975A6B2" w14:textId="77777777" w:rsidTr="005679D1">
        <w:trPr>
          <w:trHeight w:val="2835"/>
        </w:trPr>
        <w:tc>
          <w:tcPr>
            <w:tcW w:w="562" w:type="dxa"/>
            <w:gridSpan w:val="2"/>
            <w:vMerge/>
            <w:tcBorders>
              <w:bottom w:val="single" w:sz="4" w:space="0" w:color="auto"/>
            </w:tcBorders>
          </w:tcPr>
          <w:p w14:paraId="1B6011DE" w14:textId="77777777" w:rsidR="00714E5E" w:rsidRPr="00714E5E" w:rsidRDefault="00714E5E" w:rsidP="008D4D03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DM Sans" w:eastAsia="Times New Roman" w:hAnsi="DM Sans" w:cs="Times New Roman"/>
                <w:sz w:val="16"/>
                <w:szCs w:val="16"/>
              </w:rPr>
            </w:pPr>
          </w:p>
        </w:tc>
        <w:tc>
          <w:tcPr>
            <w:tcW w:w="9372" w:type="dxa"/>
            <w:gridSpan w:val="5"/>
            <w:tcBorders>
              <w:bottom w:val="single" w:sz="4" w:space="0" w:color="auto"/>
            </w:tcBorders>
          </w:tcPr>
          <w:p w14:paraId="61E7A476" w14:textId="77777777" w:rsidR="00714E5E" w:rsidRPr="008F6E40" w:rsidRDefault="007E0A45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20"/>
                <w:szCs w:val="20"/>
              </w:rPr>
            </w:pPr>
            <w:r w:rsidRPr="008F6E40">
              <w:rPr>
                <w:rFonts w:ascii="DM Sans" w:eastAsia="Times New Roman" w:hAnsi="DM Sans" w:cs="Times New Roman"/>
                <w:sz w:val="20"/>
                <w:szCs w:val="20"/>
              </w:rPr>
              <w:t>Motivering</w:t>
            </w:r>
          </w:p>
          <w:p w14:paraId="6B49635C" w14:textId="08BA4891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714E5E" w:rsidRPr="00714E5E" w14:paraId="70FBE254" w14:textId="77777777" w:rsidTr="000A1841">
        <w:trPr>
          <w:trHeight w:val="907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8C1490" w14:textId="77777777" w:rsidR="00DD5A41" w:rsidRDefault="00DD5A41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</w:rPr>
            </w:pPr>
          </w:p>
          <w:sdt>
            <w:sdtPr>
              <w:rPr>
                <w:rFonts w:ascii="DM Sans" w:eastAsia="Times New Roman" w:hAnsi="DM Sans" w:cs="Times New Roman"/>
                <w:sz w:val="20"/>
                <w:szCs w:val="20"/>
              </w:rPr>
              <w:id w:val="353775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E6816" w14:textId="39083E9D" w:rsidR="0090175F" w:rsidRDefault="00677EA6" w:rsidP="0090175F">
                <w:pPr>
                  <w:widowControl w:val="0"/>
                  <w:autoSpaceDE w:val="0"/>
                  <w:autoSpaceDN w:val="0"/>
                  <w:spacing w:after="0" w:line="181" w:lineRule="exact"/>
                  <w:ind w:left="78"/>
                  <w:jc w:val="both"/>
                  <w:rPr>
                    <w:rFonts w:ascii="DM Sans" w:eastAsia="Times New Roman" w:hAnsi="DM Sans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188F89F" w14:textId="2A153390" w:rsidR="00DD5A41" w:rsidRPr="00DD5A41" w:rsidRDefault="00DD5A41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</w:rPr>
            </w:pPr>
          </w:p>
        </w:tc>
        <w:tc>
          <w:tcPr>
            <w:tcW w:w="937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159A9" w14:textId="2C374945" w:rsidR="00714E5E" w:rsidRPr="00DD2041" w:rsidRDefault="00714E5E" w:rsidP="008D4D03">
            <w:pPr>
              <w:widowControl w:val="0"/>
              <w:autoSpaceDE w:val="0"/>
              <w:autoSpaceDN w:val="0"/>
              <w:spacing w:before="60" w:after="0" w:line="240" w:lineRule="auto"/>
              <w:ind w:left="57" w:right="227"/>
              <w:jc w:val="both"/>
              <w:rPr>
                <w:rFonts w:ascii="DM Sans" w:eastAsia="Times New Roman" w:hAnsi="DM Sans" w:cs="Times New Roman"/>
              </w:rPr>
            </w:pPr>
            <w:r w:rsidRPr="00DD2041">
              <w:rPr>
                <w:rFonts w:ascii="DM Sans" w:eastAsia="Times New Roman" w:hAnsi="DM Sans" w:cs="Times New Roman"/>
              </w:rPr>
              <w:t>Ansökan om tillgodoräknande</w:t>
            </w:r>
            <w:r w:rsidRPr="00DD2041">
              <w:rPr>
                <w:rFonts w:ascii="DM Sans" w:eastAsia="Times New Roman" w:hAnsi="DM Sans" w:cs="Times New Roman"/>
                <w:b/>
                <w:bCs/>
              </w:rPr>
              <w:t xml:space="preserve"> avslås</w:t>
            </w:r>
            <w:r w:rsidRPr="00DD2041">
              <w:rPr>
                <w:rFonts w:ascii="DM Sans" w:eastAsia="Times New Roman" w:hAnsi="DM Sans" w:cs="Times New Roman"/>
              </w:rPr>
              <w:t xml:space="preserve"> i sin helhet med följande motivering</w:t>
            </w:r>
          </w:p>
          <w:p w14:paraId="78C6AC3F" w14:textId="77777777" w:rsidR="00DB1311" w:rsidRPr="00DD2041" w:rsidRDefault="007E0A45" w:rsidP="008D4D03">
            <w:pPr>
              <w:widowControl w:val="0"/>
              <w:autoSpaceDE w:val="0"/>
              <w:autoSpaceDN w:val="0"/>
              <w:spacing w:after="0" w:line="240" w:lineRule="auto"/>
              <w:ind w:left="57" w:right="283"/>
              <w:rPr>
                <w:rFonts w:ascii="DM Sans" w:eastAsia="Times New Roman" w:hAnsi="DM Sans" w:cs="Times New Roman"/>
                <w:color w:val="747474"/>
              </w:rPr>
            </w:pPr>
            <w:r w:rsidRPr="00DD2041">
              <w:rPr>
                <w:rFonts w:ascii="DM Sans" w:eastAsia="Times New Roman" w:hAnsi="DM Sans" w:cs="Times New Roman"/>
                <w:color w:val="747474"/>
              </w:rPr>
              <w:t xml:space="preserve">Avslag ska motiveras. Motiveringen ska innehålla uppgifter om vilka föreskrifter som tillämpats och vilka omständigheter som har varit avgörande för myndighetens ställningstagande. </w:t>
            </w:r>
          </w:p>
          <w:p w14:paraId="6EB6AC46" w14:textId="65974F36" w:rsidR="007E0A45" w:rsidRPr="007E0A45" w:rsidRDefault="007E0A45" w:rsidP="00EC75EB">
            <w:pPr>
              <w:widowControl w:val="0"/>
              <w:autoSpaceDE w:val="0"/>
              <w:autoSpaceDN w:val="0"/>
              <w:spacing w:after="60" w:line="240" w:lineRule="auto"/>
              <w:ind w:left="57" w:right="284"/>
              <w:rPr>
                <w:rFonts w:ascii="DM Sans" w:eastAsia="Times New Roman" w:hAnsi="DM Sans" w:cs="Times New Roman"/>
                <w:color w:val="747474"/>
                <w:sz w:val="18"/>
                <w:szCs w:val="18"/>
              </w:rPr>
            </w:pPr>
            <w:r w:rsidRPr="00DD2041">
              <w:rPr>
                <w:rFonts w:ascii="DM Sans" w:eastAsia="Times New Roman" w:hAnsi="DM Sans" w:cs="Times New Roman"/>
                <w:color w:val="747474"/>
              </w:rPr>
              <w:t>Längre motivering kan skrivas i en bilaga.</w:t>
            </w:r>
          </w:p>
        </w:tc>
      </w:tr>
      <w:tr w:rsidR="00714E5E" w:rsidRPr="00714E5E" w14:paraId="559C1016" w14:textId="77777777" w:rsidTr="005679D1">
        <w:trPr>
          <w:trHeight w:val="2835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0A2695BF" w14:textId="77777777" w:rsidR="00714E5E" w:rsidRPr="00714E5E" w:rsidRDefault="00714E5E" w:rsidP="008D4D03">
            <w:pPr>
              <w:widowControl w:val="0"/>
              <w:autoSpaceDE w:val="0"/>
              <w:autoSpaceDN w:val="0"/>
              <w:spacing w:after="0" w:line="178" w:lineRule="exact"/>
              <w:ind w:left="78"/>
              <w:rPr>
                <w:rFonts w:ascii="DM Sans" w:eastAsia="Times New Roman" w:hAnsi="DM Sans" w:cs="Times New Roman"/>
                <w:sz w:val="16"/>
                <w:szCs w:val="16"/>
              </w:rPr>
            </w:pPr>
          </w:p>
        </w:tc>
        <w:tc>
          <w:tcPr>
            <w:tcW w:w="937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CE09468" w14:textId="77777777" w:rsidR="00714E5E" w:rsidRPr="008F6E40" w:rsidRDefault="007E0A45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20"/>
                <w:szCs w:val="20"/>
              </w:rPr>
            </w:pPr>
            <w:r w:rsidRPr="008F6E40">
              <w:rPr>
                <w:rFonts w:ascii="DM Sans" w:eastAsia="Times New Roman" w:hAnsi="DM Sans" w:cs="Times New Roman"/>
                <w:sz w:val="20"/>
                <w:szCs w:val="20"/>
              </w:rPr>
              <w:t>Motivering</w:t>
            </w:r>
          </w:p>
          <w:p w14:paraId="3CF31C93" w14:textId="61F17FA2" w:rsidR="002876FD" w:rsidRPr="0034612B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bCs/>
              </w:rPr>
            </w:pPr>
          </w:p>
        </w:tc>
      </w:tr>
      <w:tr w:rsidR="006A1A32" w:rsidRPr="00714E5E" w14:paraId="17D86643" w14:textId="77777777" w:rsidTr="005679D1">
        <w:trPr>
          <w:trHeight w:val="382"/>
        </w:trPr>
        <w:tc>
          <w:tcPr>
            <w:tcW w:w="9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5DD036EF" w14:textId="46E4D38A" w:rsidR="006A1A32" w:rsidRPr="00172A7E" w:rsidRDefault="006A1A32" w:rsidP="008D4D03">
            <w:pPr>
              <w:widowControl w:val="0"/>
              <w:autoSpaceDE w:val="0"/>
              <w:autoSpaceDN w:val="0"/>
              <w:spacing w:before="60" w:after="60" w:line="240" w:lineRule="auto"/>
              <w:ind w:left="57"/>
              <w:rPr>
                <w:rFonts w:asciiTheme="majorHAnsi" w:eastAsia="Times New Roman" w:hAnsiTheme="majorHAnsi" w:cs="Times New Roman"/>
              </w:rPr>
            </w:pPr>
            <w:r w:rsidRPr="009533B5">
              <w:rPr>
                <w:rFonts w:asciiTheme="majorHAnsi" w:eastAsia="Times New Roman" w:hAnsiTheme="majorHAnsi" w:cs="Times New Roman"/>
                <w:b/>
                <w:bCs/>
              </w:rPr>
              <w:t>Beslut</w:t>
            </w:r>
            <w:r w:rsidR="00345ADB" w:rsidRPr="009533B5">
              <w:rPr>
                <w:rFonts w:asciiTheme="majorHAnsi" w:eastAsia="Times New Roman" w:hAnsiTheme="majorHAnsi" w:cs="Times New Roman"/>
                <w:b/>
                <w:bCs/>
              </w:rPr>
              <w:t>et baseras på</w:t>
            </w:r>
            <w:r w:rsidR="00345ADB" w:rsidRPr="00172A7E">
              <w:rPr>
                <w:rFonts w:asciiTheme="majorHAnsi" w:eastAsia="Times New Roman" w:hAnsiTheme="majorHAnsi" w:cs="Times New Roman"/>
              </w:rPr>
              <w:t xml:space="preserve"> </w:t>
            </w:r>
            <w:r w:rsidR="00345ADB" w:rsidRPr="00AA0ED2">
              <w:rPr>
                <w:rFonts w:asciiTheme="majorHAnsi" w:eastAsia="Times New Roman" w:hAnsiTheme="majorHAnsi" w:cs="Arial"/>
              </w:rPr>
              <w:t>följande</w:t>
            </w:r>
            <w:r w:rsidR="00345ADB" w:rsidRPr="00172A7E">
              <w:rPr>
                <w:rFonts w:asciiTheme="majorHAnsi" w:eastAsia="Times New Roman" w:hAnsiTheme="majorHAnsi" w:cs="Times New Roman"/>
              </w:rPr>
              <w:t xml:space="preserve"> </w:t>
            </w:r>
            <w:r w:rsidR="00F50D3D">
              <w:rPr>
                <w:rFonts w:asciiTheme="majorHAnsi" w:eastAsia="Times New Roman" w:hAnsiTheme="majorHAnsi" w:cs="Times New Roman"/>
              </w:rPr>
              <w:t xml:space="preserve">kurs, </w:t>
            </w:r>
            <w:r w:rsidR="007107F0">
              <w:rPr>
                <w:rFonts w:asciiTheme="majorHAnsi" w:eastAsia="Times New Roman" w:hAnsiTheme="majorHAnsi" w:cs="Times New Roman"/>
              </w:rPr>
              <w:t>utbildning</w:t>
            </w:r>
            <w:r w:rsidR="00F50D3D">
              <w:rPr>
                <w:rFonts w:asciiTheme="majorHAnsi" w:eastAsia="Times New Roman" w:hAnsiTheme="majorHAnsi" w:cs="Times New Roman"/>
              </w:rPr>
              <w:t xml:space="preserve"> eller </w:t>
            </w:r>
            <w:r w:rsidR="007D28E9">
              <w:rPr>
                <w:rFonts w:asciiTheme="majorHAnsi" w:eastAsia="Times New Roman" w:hAnsiTheme="majorHAnsi" w:cs="Times New Roman"/>
              </w:rPr>
              <w:t>yrkes</w:t>
            </w:r>
            <w:r w:rsidR="00754CD1" w:rsidRPr="00172A7E">
              <w:rPr>
                <w:rFonts w:asciiTheme="majorHAnsi" w:eastAsia="Times New Roman" w:hAnsiTheme="majorHAnsi" w:cs="Times New Roman"/>
              </w:rPr>
              <w:t>verksamhet (</w:t>
            </w:r>
            <w:r w:rsidR="00921616" w:rsidRPr="00172A7E">
              <w:rPr>
                <w:rFonts w:asciiTheme="majorHAnsi" w:eastAsia="Times New Roman" w:hAnsiTheme="majorHAnsi" w:cs="Times New Roman"/>
              </w:rPr>
              <w:t>reell kompetens)</w:t>
            </w:r>
            <w:r w:rsidR="00AF4A61">
              <w:rPr>
                <w:rFonts w:asciiTheme="majorHAnsi" w:eastAsia="Times New Roman" w:hAnsiTheme="majorHAnsi" w:cs="Times New Roman"/>
              </w:rPr>
              <w:t>.</w:t>
            </w:r>
          </w:p>
        </w:tc>
      </w:tr>
      <w:tr w:rsidR="00792422" w:rsidRPr="00792422" w14:paraId="256D9004" w14:textId="77777777" w:rsidTr="005679D1">
        <w:trPr>
          <w:trHeight w:val="397"/>
        </w:trPr>
        <w:tc>
          <w:tcPr>
            <w:tcW w:w="993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132FB" w14:textId="479429AF" w:rsidR="00792422" w:rsidRPr="00792422" w:rsidRDefault="00104272" w:rsidP="00104272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Theme="majorHAnsi" w:eastAsia="Times New Roman" w:hAnsiTheme="majorHAnsi" w:cs="Times New Roman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</w:rPr>
                <w:id w:val="-4220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792422" w:rsidRPr="00817A0F">
              <w:rPr>
                <w:rFonts w:asciiTheme="majorHAnsi" w:eastAsia="Times New Roman" w:hAnsiTheme="majorHAnsi" w:cs="Times New Roman"/>
                <w:b/>
                <w:bCs/>
              </w:rPr>
              <w:t>Högskoleutbildning</w:t>
            </w:r>
          </w:p>
        </w:tc>
      </w:tr>
      <w:tr w:rsidR="00792422" w:rsidRPr="00792422" w14:paraId="21D38368" w14:textId="77777777" w:rsidTr="005679D1">
        <w:trPr>
          <w:trHeight w:val="794"/>
        </w:trPr>
        <w:tc>
          <w:tcPr>
            <w:tcW w:w="9934" w:type="dxa"/>
            <w:gridSpan w:val="7"/>
          </w:tcPr>
          <w:p w14:paraId="403DF68B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Svensk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högskola</w:t>
            </w:r>
            <w:proofErr w:type="spellEnd"/>
          </w:p>
          <w:p w14:paraId="773AB235" w14:textId="77777777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792422" w:rsidRPr="00792422" w14:paraId="280DEF95" w14:textId="77777777" w:rsidTr="005679D1">
        <w:trPr>
          <w:trHeight w:val="794"/>
        </w:trPr>
        <w:tc>
          <w:tcPr>
            <w:tcW w:w="6405" w:type="dxa"/>
            <w:gridSpan w:val="3"/>
          </w:tcPr>
          <w:p w14:paraId="5681B8A7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Utländsk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högskola</w:t>
            </w:r>
            <w:proofErr w:type="spellEnd"/>
          </w:p>
          <w:p w14:paraId="4A64F2D7" w14:textId="77777777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3529" w:type="dxa"/>
            <w:gridSpan w:val="4"/>
          </w:tcPr>
          <w:p w14:paraId="533808EB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Land (om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utländsk</w:t>
            </w:r>
            <w:proofErr w:type="spellEnd"/>
            <w:r w:rsidR="00072FDE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2FDE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</w:t>
            </w: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ögskola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)</w:t>
            </w:r>
          </w:p>
          <w:p w14:paraId="1DC4F594" w14:textId="035D031A" w:rsidR="002876FD" w:rsidRPr="002876FD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792422" w:rsidRPr="00792422" w14:paraId="37FA9618" w14:textId="77777777" w:rsidTr="008B50A4">
        <w:trPr>
          <w:trHeight w:val="1135"/>
        </w:trPr>
        <w:tc>
          <w:tcPr>
            <w:tcW w:w="9934" w:type="dxa"/>
            <w:gridSpan w:val="7"/>
          </w:tcPr>
          <w:p w14:paraId="34EBBD04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701811">
              <w:rPr>
                <w:rFonts w:ascii="DM Sans" w:eastAsia="Times New Roman" w:hAnsi="DM Sans" w:cs="Times New Roman"/>
                <w:sz w:val="16"/>
                <w:szCs w:val="16"/>
              </w:rPr>
              <w:t>Kurs</w:t>
            </w:r>
            <w:r w:rsidR="00701811" w:rsidRPr="00701811">
              <w:rPr>
                <w:rFonts w:ascii="DM Sans" w:eastAsia="Times New Roman" w:hAnsi="DM Sans" w:cs="Times New Roman"/>
                <w:sz w:val="16"/>
                <w:szCs w:val="16"/>
              </w:rPr>
              <w:t xml:space="preserve">ens </w:t>
            </w:r>
            <w:r w:rsidRPr="00701811">
              <w:rPr>
                <w:rFonts w:ascii="DM Sans" w:eastAsia="Times New Roman" w:hAnsi="DM Sans" w:cs="Times New Roman"/>
                <w:sz w:val="16"/>
                <w:szCs w:val="16"/>
              </w:rPr>
              <w:t>benämning</w:t>
            </w:r>
            <w:r w:rsidRPr="00792422">
              <w:rPr>
                <w:rFonts w:ascii="DM Sans" w:eastAsia="Times New Roman" w:hAnsi="DM Sans" w:cs="Times New Roman"/>
                <w:sz w:val="16"/>
                <w:szCs w:val="16"/>
              </w:rPr>
              <w:t xml:space="preserve"> på originalspråket, antal </w:t>
            </w:r>
            <w:proofErr w:type="spellStart"/>
            <w:r w:rsidR="00C36665">
              <w:rPr>
                <w:rFonts w:ascii="DM Sans" w:eastAsia="Times New Roman" w:hAnsi="DM Sans" w:cs="Times New Roman"/>
                <w:sz w:val="16"/>
                <w:szCs w:val="16"/>
              </w:rPr>
              <w:t>hp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</w:rPr>
              <w:t xml:space="preserve"> och kurskod</w:t>
            </w:r>
          </w:p>
          <w:p w14:paraId="39ACDF2D" w14:textId="7D54838C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792422" w:rsidRPr="00792422" w14:paraId="3C46B4FF" w14:textId="77777777" w:rsidTr="008B50A4">
        <w:trPr>
          <w:trHeight w:val="1123"/>
        </w:trPr>
        <w:tc>
          <w:tcPr>
            <w:tcW w:w="9934" w:type="dxa"/>
            <w:gridSpan w:val="7"/>
          </w:tcPr>
          <w:p w14:paraId="22F03EC9" w14:textId="77777777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Kursens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engelska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</w:p>
          <w:p w14:paraId="235CDAE8" w14:textId="46FAD906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792422" w:rsidRPr="00792422" w14:paraId="63A41BCB" w14:textId="77777777" w:rsidTr="005679D1">
        <w:trPr>
          <w:trHeight w:val="794"/>
        </w:trPr>
        <w:tc>
          <w:tcPr>
            <w:tcW w:w="9934" w:type="dxa"/>
            <w:gridSpan w:val="7"/>
          </w:tcPr>
          <w:p w14:paraId="30EF319C" w14:textId="634EEFE8" w:rsidR="00792422" w:rsidRDefault="00792422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Datum för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godkänd</w:t>
            </w:r>
            <w:proofErr w:type="spellEnd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422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</w:t>
            </w:r>
            <w:proofErr w:type="spellEnd"/>
          </w:p>
          <w:p w14:paraId="2085DE2C" w14:textId="77777777" w:rsidR="002876FD" w:rsidRPr="00122C39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  <w:p w14:paraId="7F9A75BF" w14:textId="7E581C7D" w:rsidR="002876FD" w:rsidRPr="00792422" w:rsidRDefault="002876FD" w:rsidP="008D4D0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</w:p>
        </w:tc>
      </w:tr>
      <w:tr w:rsidR="006E6BDD" w:rsidRPr="006E6BDD" w14:paraId="096096F2" w14:textId="77777777" w:rsidTr="005679D1">
        <w:trPr>
          <w:gridBefore w:val="1"/>
          <w:wBefore w:w="7" w:type="dxa"/>
          <w:trHeight w:val="397"/>
        </w:trPr>
        <w:tc>
          <w:tcPr>
            <w:tcW w:w="9927" w:type="dxa"/>
            <w:gridSpan w:val="6"/>
            <w:shd w:val="clear" w:color="auto" w:fill="D9D9D9" w:themeFill="background1" w:themeFillShade="D9"/>
            <w:vAlign w:val="center"/>
          </w:tcPr>
          <w:p w14:paraId="0AA57AB1" w14:textId="221D5D6B" w:rsidR="006E6BDD" w:rsidRPr="006E6BDD" w:rsidRDefault="00104272" w:rsidP="00104272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Theme="majorHAnsi" w:eastAsia="Times New Roman" w:hAnsiTheme="majorHAnsi" w:cs="Times New Roman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</w:rPr>
                <w:id w:val="12305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6E6BDD" w:rsidRPr="00817A0F">
              <w:rPr>
                <w:rFonts w:asciiTheme="majorHAnsi" w:eastAsia="Times New Roman" w:hAnsiTheme="majorHAnsi" w:cs="Times New Roman"/>
                <w:b/>
                <w:bCs/>
              </w:rPr>
              <w:t>Utbytesstudier</w:t>
            </w:r>
          </w:p>
        </w:tc>
      </w:tr>
      <w:tr w:rsidR="006E6BDD" w:rsidRPr="006E6BDD" w14:paraId="66B31CB2" w14:textId="77777777" w:rsidTr="007C3FCF">
        <w:trPr>
          <w:gridBefore w:val="1"/>
          <w:wBefore w:w="7" w:type="dxa"/>
          <w:trHeight w:val="567"/>
        </w:trPr>
        <w:tc>
          <w:tcPr>
            <w:tcW w:w="7513" w:type="dxa"/>
            <w:gridSpan w:val="4"/>
          </w:tcPr>
          <w:p w14:paraId="51D6246A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Utbytesprogram</w:t>
            </w:r>
            <w:proofErr w:type="spellEnd"/>
          </w:p>
          <w:p w14:paraId="598B6FB2" w14:textId="170AE231" w:rsidR="002876FD" w:rsidRPr="00CA00CD" w:rsidRDefault="002876F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2414" w:type="dxa"/>
            <w:gridSpan w:val="2"/>
          </w:tcPr>
          <w:p w14:paraId="6D2BC362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Tidsperiod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läsårstermin</w:t>
            </w:r>
            <w:proofErr w:type="spellEnd"/>
          </w:p>
          <w:p w14:paraId="5548D8D4" w14:textId="77777777" w:rsidR="002876FD" w:rsidRPr="002876FD" w:rsidRDefault="002876F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6E6BDD" w:rsidRPr="006E6BDD" w14:paraId="5D4935B1" w14:textId="77777777" w:rsidTr="007C3FCF">
        <w:trPr>
          <w:gridBefore w:val="1"/>
          <w:wBefore w:w="7" w:type="dxa"/>
          <w:trHeight w:val="567"/>
        </w:trPr>
        <w:tc>
          <w:tcPr>
            <w:tcW w:w="7513" w:type="dxa"/>
            <w:gridSpan w:val="4"/>
          </w:tcPr>
          <w:p w14:paraId="24E63891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lastRenderedPageBreak/>
              <w:t>Utländsk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högskola</w:t>
            </w:r>
            <w:proofErr w:type="spellEnd"/>
          </w:p>
          <w:p w14:paraId="0060D726" w14:textId="7D2A8C8C" w:rsidR="00C021D1" w:rsidRPr="00C021D1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  <w:tc>
          <w:tcPr>
            <w:tcW w:w="2414" w:type="dxa"/>
            <w:gridSpan w:val="2"/>
          </w:tcPr>
          <w:p w14:paraId="0AE1515C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Land</w:t>
            </w:r>
          </w:p>
          <w:p w14:paraId="1E2A714C" w14:textId="73E21AEF" w:rsidR="00C021D1" w:rsidRPr="00C021D1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6E6BDD" w:rsidRPr="006E6BDD" w14:paraId="2B1B3BA0" w14:textId="77777777" w:rsidTr="005679D1">
        <w:trPr>
          <w:gridBefore w:val="1"/>
          <w:wBefore w:w="7" w:type="dxa"/>
          <w:trHeight w:val="794"/>
        </w:trPr>
        <w:tc>
          <w:tcPr>
            <w:tcW w:w="9927" w:type="dxa"/>
            <w:gridSpan w:val="6"/>
          </w:tcPr>
          <w:p w14:paraId="1D2A7607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</w:rPr>
            </w:pPr>
            <w:r w:rsidRPr="006E6BDD">
              <w:rPr>
                <w:rFonts w:ascii="DM Sans" w:eastAsia="Times New Roman" w:hAnsi="DM Sans" w:cs="Times New Roman"/>
                <w:sz w:val="16"/>
                <w:szCs w:val="16"/>
              </w:rPr>
              <w:t xml:space="preserve">Kursbenämning på </w:t>
            </w:r>
            <w:r w:rsidRPr="008D4D03">
              <w:rPr>
                <w:rFonts w:ascii="DM Sans" w:eastAsia="Times New Roman" w:hAnsi="DM Sans" w:cs="Times New Roman"/>
                <w:sz w:val="16"/>
                <w:szCs w:val="16"/>
              </w:rPr>
              <w:t>originalspråket</w:t>
            </w:r>
            <w:r w:rsidRPr="006E6BDD">
              <w:rPr>
                <w:rFonts w:ascii="DM Sans" w:eastAsia="Times New Roman" w:hAnsi="DM Sans" w:cs="Times New Roman"/>
                <w:sz w:val="16"/>
                <w:szCs w:val="16"/>
              </w:rPr>
              <w:t xml:space="preserve">, antal </w:t>
            </w:r>
            <w:proofErr w:type="spellStart"/>
            <w:r w:rsidR="00C36665">
              <w:rPr>
                <w:rFonts w:ascii="DM Sans" w:eastAsia="Times New Roman" w:hAnsi="DM Sans" w:cs="Times New Roman"/>
                <w:sz w:val="16"/>
                <w:szCs w:val="16"/>
              </w:rPr>
              <w:t>hp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</w:rPr>
              <w:t xml:space="preserve"> och kurskod</w:t>
            </w:r>
          </w:p>
          <w:p w14:paraId="5C9DC1A8" w14:textId="2BDDB17D" w:rsidR="00C021D1" w:rsidRPr="00CA00CD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6E6BDD" w:rsidRPr="006E6BDD" w14:paraId="6331794D" w14:textId="77777777" w:rsidTr="005679D1">
        <w:trPr>
          <w:gridBefore w:val="1"/>
          <w:wBefore w:w="7" w:type="dxa"/>
          <w:trHeight w:val="794"/>
        </w:trPr>
        <w:tc>
          <w:tcPr>
            <w:tcW w:w="9927" w:type="dxa"/>
            <w:gridSpan w:val="6"/>
          </w:tcPr>
          <w:p w14:paraId="294C9D14" w14:textId="77777777" w:rsidR="006E6BDD" w:rsidRDefault="006E6BDD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Kursens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engelska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benämning</w:t>
            </w:r>
            <w:proofErr w:type="spellEnd"/>
          </w:p>
          <w:p w14:paraId="4ECB2AB0" w14:textId="3D8DFCE6" w:rsidR="00C021D1" w:rsidRPr="00C021D1" w:rsidRDefault="00C021D1" w:rsidP="001D0C8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6E6BDD" w:rsidRPr="006E6BDD" w14:paraId="457600BA" w14:textId="77777777" w:rsidTr="005679D1">
        <w:trPr>
          <w:gridBefore w:val="1"/>
          <w:wBefore w:w="7" w:type="dxa"/>
          <w:trHeight w:val="794"/>
        </w:trPr>
        <w:tc>
          <w:tcPr>
            <w:tcW w:w="9927" w:type="dxa"/>
            <w:gridSpan w:val="6"/>
          </w:tcPr>
          <w:p w14:paraId="64FD1252" w14:textId="77777777" w:rsidR="006E6BDD" w:rsidRDefault="006E6BDD" w:rsidP="00A6751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</w:pPr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Datum för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godkänd</w:t>
            </w:r>
            <w:proofErr w:type="spellEnd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BDD">
              <w:rPr>
                <w:rFonts w:ascii="DM Sans" w:eastAsia="Times New Roman" w:hAnsi="DM Sans" w:cs="Times New Roman"/>
                <w:sz w:val="16"/>
                <w:szCs w:val="16"/>
                <w:lang w:val="en-US"/>
              </w:rPr>
              <w:t>kurs</w:t>
            </w:r>
            <w:proofErr w:type="spellEnd"/>
          </w:p>
          <w:p w14:paraId="7C07773B" w14:textId="0D3E8C87" w:rsidR="00C021D1" w:rsidRPr="00C021D1" w:rsidRDefault="00C021D1" w:rsidP="00A6751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lang w:val="en-US"/>
              </w:rPr>
            </w:pPr>
          </w:p>
        </w:tc>
      </w:tr>
      <w:tr w:rsidR="00D84721" w:rsidRPr="00D84721" w14:paraId="7BA7D119" w14:textId="77777777" w:rsidTr="005679D1">
        <w:trPr>
          <w:gridBefore w:val="1"/>
          <w:wBefore w:w="7" w:type="dxa"/>
          <w:trHeight w:val="455"/>
        </w:trPr>
        <w:tc>
          <w:tcPr>
            <w:tcW w:w="9927" w:type="dxa"/>
            <w:gridSpan w:val="6"/>
            <w:shd w:val="clear" w:color="auto" w:fill="D9D9D9" w:themeFill="background1" w:themeFillShade="D9"/>
            <w:vAlign w:val="center"/>
          </w:tcPr>
          <w:p w14:paraId="0A2D01B9" w14:textId="5F3DE853" w:rsidR="00D84721" w:rsidRPr="00D84721" w:rsidRDefault="00104272" w:rsidP="00104272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DM Sans" w:eastAsia="Times New Roman" w:hAnsi="DM Sans" w:cs="Times New Roman"/>
                <w:sz w:val="16"/>
                <w:szCs w:val="22"/>
              </w:rPr>
            </w:pPr>
            <w:bookmarkStart w:id="1" w:name="_Hlk201915236"/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</w:rPr>
                <w:id w:val="-137684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D84721" w:rsidRPr="00D84721">
              <w:rPr>
                <w:rFonts w:asciiTheme="majorHAnsi" w:eastAsia="Times New Roman" w:hAnsiTheme="majorHAnsi" w:cs="Times New Roman"/>
                <w:b/>
                <w:bCs/>
              </w:rPr>
              <w:t xml:space="preserve">Annan utbildning eller yrkesverksamhet </w:t>
            </w:r>
            <w:r w:rsidR="00D84721" w:rsidRPr="00D84721">
              <w:rPr>
                <w:rFonts w:asciiTheme="majorHAnsi" w:eastAsia="Times New Roman" w:hAnsiTheme="majorHAnsi" w:cs="Times New Roman"/>
              </w:rPr>
              <w:t>(reell kompetens)</w:t>
            </w:r>
            <w:r w:rsidR="00AF4A61">
              <w:rPr>
                <w:rFonts w:asciiTheme="majorHAnsi" w:eastAsia="Times New Roman" w:hAnsiTheme="majorHAnsi" w:cs="Times New Roman"/>
              </w:rPr>
              <w:t>.</w:t>
            </w:r>
          </w:p>
        </w:tc>
      </w:tr>
      <w:tr w:rsidR="00D84721" w:rsidRPr="00D84721" w14:paraId="0A51F2DD" w14:textId="77777777" w:rsidTr="008B50A4">
        <w:trPr>
          <w:gridBefore w:val="1"/>
          <w:wBefore w:w="7" w:type="dxa"/>
          <w:trHeight w:val="1542"/>
        </w:trPr>
        <w:tc>
          <w:tcPr>
            <w:tcW w:w="9927" w:type="dxa"/>
            <w:gridSpan w:val="6"/>
          </w:tcPr>
          <w:p w14:paraId="62F88034" w14:textId="0DBACBDD" w:rsidR="001B00D1" w:rsidRDefault="007E0A45" w:rsidP="00D84721">
            <w:pPr>
              <w:widowControl w:val="0"/>
              <w:autoSpaceDE w:val="0"/>
              <w:autoSpaceDN w:val="0"/>
              <w:spacing w:after="0" w:line="240" w:lineRule="auto"/>
              <w:rPr>
                <w:rFonts w:ascii="DM Sans" w:eastAsia="Times New Roman" w:hAnsi="DM Sans" w:cs="Times New Roman"/>
                <w:sz w:val="16"/>
                <w:szCs w:val="22"/>
              </w:rPr>
            </w:pPr>
            <w:r>
              <w:rPr>
                <w:rFonts w:ascii="DM Sans" w:eastAsia="Times New Roman" w:hAnsi="DM Sans" w:cs="Times New Roman"/>
                <w:sz w:val="16"/>
                <w:szCs w:val="22"/>
              </w:rPr>
              <w:t xml:space="preserve"> Svensk specifikation (längre specifikation kan skrivas i en bilaga</w:t>
            </w:r>
            <w:r w:rsidR="000E6645">
              <w:rPr>
                <w:rFonts w:ascii="DM Sans" w:eastAsia="Times New Roman" w:hAnsi="DM Sans" w:cs="Times New Roman"/>
                <w:sz w:val="16"/>
                <w:szCs w:val="22"/>
              </w:rPr>
              <w:t>)</w:t>
            </w:r>
          </w:p>
          <w:p w14:paraId="3E979722" w14:textId="77777777" w:rsidR="00C021D1" w:rsidRPr="00C021D1" w:rsidRDefault="00C021D1" w:rsidP="00D84721">
            <w:pPr>
              <w:widowControl w:val="0"/>
              <w:autoSpaceDE w:val="0"/>
              <w:autoSpaceDN w:val="0"/>
              <w:spacing w:after="0" w:line="240" w:lineRule="auto"/>
              <w:rPr>
                <w:rFonts w:ascii="DM Sans" w:eastAsia="Times New Roman" w:hAnsi="DM Sans" w:cs="Times New Roman"/>
              </w:rPr>
            </w:pPr>
          </w:p>
          <w:p w14:paraId="0BC7C80B" w14:textId="7E2321B5" w:rsidR="00EC5F97" w:rsidRPr="00EC5F97" w:rsidRDefault="00EC5F97" w:rsidP="00EC5F97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</w:rPr>
            </w:pPr>
          </w:p>
        </w:tc>
      </w:tr>
      <w:tr w:rsidR="00D84721" w:rsidRPr="00D84721" w14:paraId="42FB249B" w14:textId="77777777" w:rsidTr="008B50A4">
        <w:trPr>
          <w:gridBefore w:val="1"/>
          <w:wBefore w:w="7" w:type="dxa"/>
          <w:trHeight w:val="1537"/>
        </w:trPr>
        <w:tc>
          <w:tcPr>
            <w:tcW w:w="9927" w:type="dxa"/>
            <w:gridSpan w:val="6"/>
          </w:tcPr>
          <w:p w14:paraId="275A87DF" w14:textId="3CB86B9C" w:rsidR="001B00D1" w:rsidRDefault="007E0A45" w:rsidP="007E0A45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DM Sans" w:eastAsia="Times New Roman" w:hAnsi="DM Sans" w:cs="Times New Roman"/>
                <w:sz w:val="16"/>
                <w:szCs w:val="22"/>
              </w:rPr>
            </w:pPr>
            <w:r>
              <w:rPr>
                <w:rFonts w:ascii="DM Sans" w:eastAsia="Times New Roman" w:hAnsi="DM Sans" w:cs="Times New Roman"/>
                <w:sz w:val="16"/>
                <w:szCs w:val="22"/>
              </w:rPr>
              <w:t>Engelsk specifikation (längre specifikation kan skrivas i en bilaga)</w:t>
            </w:r>
          </w:p>
          <w:p w14:paraId="7A87B36C" w14:textId="1AEF81F4" w:rsidR="001B00D1" w:rsidRPr="00EC5F97" w:rsidRDefault="001B00D1" w:rsidP="00AC58D4">
            <w:pPr>
              <w:widowControl w:val="0"/>
              <w:autoSpaceDE w:val="0"/>
              <w:autoSpaceDN w:val="0"/>
              <w:spacing w:before="4" w:after="0" w:line="240" w:lineRule="auto"/>
              <w:ind w:right="227"/>
              <w:rPr>
                <w:rFonts w:ascii="DM Sans" w:eastAsia="Times New Roman" w:hAnsi="DM Sans" w:cs="Times New Roman"/>
                <w:color w:val="A6A6A6"/>
              </w:rPr>
            </w:pPr>
          </w:p>
        </w:tc>
      </w:tr>
      <w:bookmarkEnd w:id="1"/>
    </w:tbl>
    <w:p w14:paraId="64419080" w14:textId="322A821A" w:rsidR="00450F20" w:rsidRDefault="00450F20" w:rsidP="005679D1">
      <w:pPr>
        <w:tabs>
          <w:tab w:val="left" w:pos="1245"/>
        </w:tabs>
        <w:spacing w:after="0" w:line="240" w:lineRule="auto"/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7C7CF0" w:rsidRPr="007C7CF0" w14:paraId="5659DBC9" w14:textId="77777777" w:rsidTr="005679D1">
        <w:trPr>
          <w:trHeight w:val="455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0F79FFE0" w14:textId="7426AB24" w:rsidR="007C7CF0" w:rsidRPr="007C7CF0" w:rsidRDefault="007C7CF0" w:rsidP="00A67516">
            <w:pPr>
              <w:spacing w:before="60" w:after="60" w:line="240" w:lineRule="auto"/>
              <w:ind w:left="57"/>
              <w:jc w:val="both"/>
              <w:rPr>
                <w:rFonts w:asciiTheme="majorHAnsi" w:hAnsiTheme="majorHAnsi"/>
                <w:noProof/>
              </w:rPr>
            </w:pPr>
            <w:r w:rsidRPr="0044190C">
              <w:rPr>
                <w:rFonts w:asciiTheme="majorHAnsi" w:hAnsiTheme="majorHAnsi"/>
                <w:b/>
              </w:rPr>
              <w:t>Eventuella ytterligare kommentarer</w:t>
            </w:r>
            <w:r w:rsidR="008A2BA8">
              <w:rPr>
                <w:rFonts w:asciiTheme="majorHAnsi" w:hAnsiTheme="majorHAnsi"/>
                <w:bCs/>
              </w:rPr>
              <w:t xml:space="preserve"> (</w:t>
            </w:r>
            <w:r w:rsidR="00255356">
              <w:rPr>
                <w:rFonts w:asciiTheme="majorHAnsi" w:hAnsiTheme="majorHAnsi"/>
                <w:bCs/>
              </w:rPr>
              <w:t xml:space="preserve">exempelvis </w:t>
            </w:r>
            <w:r w:rsidRPr="0044190C">
              <w:rPr>
                <w:rFonts w:asciiTheme="majorHAnsi" w:hAnsiTheme="majorHAnsi"/>
                <w:bCs/>
              </w:rPr>
              <w:t>om bilaga ingår i beslutet</w:t>
            </w:r>
            <w:r w:rsidR="008A2BA8">
              <w:rPr>
                <w:rFonts w:asciiTheme="majorHAnsi" w:hAnsiTheme="majorHAnsi"/>
                <w:bCs/>
              </w:rPr>
              <w:t>)</w:t>
            </w:r>
            <w:r>
              <w:rPr>
                <w:rFonts w:asciiTheme="majorHAnsi" w:hAnsiTheme="majorHAnsi"/>
                <w:bCs/>
              </w:rPr>
              <w:t>:</w:t>
            </w:r>
          </w:p>
        </w:tc>
      </w:tr>
      <w:tr w:rsidR="007C7CF0" w:rsidRPr="007C7CF0" w14:paraId="3CB79DE4" w14:textId="77777777" w:rsidTr="008B50A4">
        <w:trPr>
          <w:trHeight w:val="776"/>
        </w:trPr>
        <w:tc>
          <w:tcPr>
            <w:tcW w:w="9922" w:type="dxa"/>
          </w:tcPr>
          <w:p w14:paraId="791BDB43" w14:textId="77777777" w:rsidR="007C7CF0" w:rsidRPr="007C7CF0" w:rsidRDefault="007C7CF0" w:rsidP="000E6645">
            <w:pPr>
              <w:tabs>
                <w:tab w:val="left" w:pos="1245"/>
              </w:tabs>
              <w:ind w:left="57"/>
            </w:pPr>
          </w:p>
        </w:tc>
      </w:tr>
    </w:tbl>
    <w:p w14:paraId="3F82B11E" w14:textId="77777777" w:rsidR="00E12883" w:rsidRPr="00132C84" w:rsidRDefault="00E12883" w:rsidP="00430EB8">
      <w:pPr>
        <w:widowControl w:val="0"/>
        <w:autoSpaceDE w:val="0"/>
        <w:autoSpaceDN w:val="0"/>
        <w:spacing w:before="1" w:after="0" w:line="240" w:lineRule="auto"/>
        <w:rPr>
          <w:rFonts w:ascii="DM Sans" w:eastAsia="Times New Roman" w:hAnsi="DM Sans" w:cs="Times New Roman"/>
          <w:bCs/>
          <w:sz w:val="18"/>
          <w:szCs w:val="16"/>
        </w:rPr>
      </w:pPr>
    </w:p>
    <w:p w14:paraId="43EB96EB" w14:textId="77777777" w:rsidR="00F36F0D" w:rsidRDefault="00E12883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  <w:r w:rsidRPr="00E12883">
        <w:rPr>
          <w:rFonts w:asciiTheme="majorHAnsi" w:eastAsia="Times New Roman" w:hAnsiTheme="majorHAnsi" w:cs="Times New Roman"/>
          <w:b/>
        </w:rPr>
        <w:t xml:space="preserve">Beslutsfattare </w:t>
      </w:r>
      <w:r w:rsidRPr="008A2BA8">
        <w:rPr>
          <w:rFonts w:asciiTheme="majorHAnsi" w:eastAsia="Times New Roman" w:hAnsiTheme="majorHAnsi" w:cs="Times New Roman"/>
          <w:bCs/>
        </w:rPr>
        <w:t xml:space="preserve">(Namn och titel)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F36F0D" w:rsidRPr="007C7CF0" w14:paraId="355D5104" w14:textId="77777777" w:rsidTr="00F36F0D">
        <w:trPr>
          <w:trHeight w:val="575"/>
        </w:trPr>
        <w:tc>
          <w:tcPr>
            <w:tcW w:w="9922" w:type="dxa"/>
          </w:tcPr>
          <w:p w14:paraId="43372398" w14:textId="2A027D4F" w:rsidR="00F36F0D" w:rsidRPr="007C7CF0" w:rsidRDefault="00F36F0D" w:rsidP="00DB6633">
            <w:pPr>
              <w:tabs>
                <w:tab w:val="left" w:pos="1245"/>
              </w:tabs>
              <w:ind w:left="57"/>
            </w:pPr>
          </w:p>
        </w:tc>
      </w:tr>
    </w:tbl>
    <w:p w14:paraId="30A0646D" w14:textId="77777777" w:rsidR="00883C33" w:rsidRDefault="00883C33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62AC69A5" w14:textId="3140F19A" w:rsidR="004C6217" w:rsidRDefault="004C6217" w:rsidP="004C6217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  <w:r>
        <w:rPr>
          <w:rFonts w:asciiTheme="majorHAnsi" w:eastAsia="Times New Roman" w:hAnsiTheme="majorHAnsi" w:cs="Times New Roman"/>
          <w:b/>
        </w:rPr>
        <w:t>Föredrag</w:t>
      </w:r>
      <w:r w:rsidR="00F82346">
        <w:rPr>
          <w:rFonts w:asciiTheme="majorHAnsi" w:eastAsia="Times New Roman" w:hAnsiTheme="majorHAnsi" w:cs="Times New Roman"/>
          <w:b/>
        </w:rPr>
        <w:t>ande alternativt handläggare</w:t>
      </w:r>
      <w:r w:rsidRPr="00E12883">
        <w:rPr>
          <w:rFonts w:asciiTheme="majorHAnsi" w:eastAsia="Times New Roman" w:hAnsiTheme="majorHAnsi" w:cs="Times New Roman"/>
          <w:b/>
        </w:rPr>
        <w:t xml:space="preserve"> </w:t>
      </w:r>
      <w:r w:rsidRPr="008A2BA8">
        <w:rPr>
          <w:rFonts w:asciiTheme="majorHAnsi" w:eastAsia="Times New Roman" w:hAnsiTheme="majorHAnsi" w:cs="Times New Roman"/>
          <w:bCs/>
        </w:rPr>
        <w:t xml:space="preserve">(Namn och titel)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4C6217" w:rsidRPr="007C7CF0" w14:paraId="27808B92" w14:textId="77777777" w:rsidTr="00A4760D">
        <w:trPr>
          <w:trHeight w:val="575"/>
        </w:trPr>
        <w:tc>
          <w:tcPr>
            <w:tcW w:w="9922" w:type="dxa"/>
          </w:tcPr>
          <w:p w14:paraId="0B5DC5F9" w14:textId="77777777" w:rsidR="004C6217" w:rsidRPr="007C7CF0" w:rsidRDefault="004C6217" w:rsidP="00A4760D">
            <w:pPr>
              <w:tabs>
                <w:tab w:val="left" w:pos="1245"/>
              </w:tabs>
              <w:ind w:left="57"/>
            </w:pPr>
          </w:p>
        </w:tc>
      </w:tr>
    </w:tbl>
    <w:p w14:paraId="1E98B033" w14:textId="77777777" w:rsidR="004C6217" w:rsidRDefault="004C6217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6E7DF1BB" w14:textId="77777777" w:rsidR="00B20255" w:rsidRDefault="00B20255" w:rsidP="00B20255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  <w:r w:rsidRPr="00A67516">
        <w:rPr>
          <w:i/>
          <w:iCs/>
          <w:sz w:val="22"/>
          <w:szCs w:val="22"/>
        </w:rPr>
        <w:t>Beslutet signeras elektroniskt med automatiskt beslutsdatum</w:t>
      </w:r>
      <w:r>
        <w:rPr>
          <w:i/>
          <w:iCs/>
          <w:sz w:val="22"/>
          <w:szCs w:val="22"/>
        </w:rPr>
        <w:t>.</w:t>
      </w:r>
      <w:r>
        <w:t xml:space="preserve"> </w:t>
      </w:r>
    </w:p>
    <w:p w14:paraId="38A98A31" w14:textId="77777777" w:rsidR="00F82346" w:rsidRDefault="00F82346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10027DC5" w14:textId="77777777" w:rsidR="00F82346" w:rsidRDefault="00F82346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68D91483" w14:textId="77777777" w:rsidR="00F82346" w:rsidRDefault="00F82346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4C66195B" w14:textId="77777777" w:rsidR="00F82346" w:rsidRDefault="00F82346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63DB0CFC" w14:textId="77777777" w:rsidR="00F82346" w:rsidRDefault="00F82346" w:rsidP="00883C33">
      <w:pPr>
        <w:widowControl w:val="0"/>
        <w:autoSpaceDE w:val="0"/>
        <w:autoSpaceDN w:val="0"/>
        <w:spacing w:before="1" w:after="0" w:line="240" w:lineRule="auto"/>
        <w:ind w:left="284" w:right="118"/>
        <w:rPr>
          <w:rFonts w:asciiTheme="majorHAnsi" w:eastAsia="Times New Roman" w:hAnsiTheme="majorHAnsi" w:cs="Times New Roman"/>
          <w:bCs/>
        </w:rPr>
      </w:pPr>
    </w:p>
    <w:p w14:paraId="53E8EF66" w14:textId="77777777" w:rsidR="00F82346" w:rsidRDefault="00F82346" w:rsidP="00F82346">
      <w:pPr>
        <w:widowControl w:val="0"/>
        <w:autoSpaceDE w:val="0"/>
        <w:autoSpaceDN w:val="0"/>
        <w:spacing w:before="1" w:after="0" w:line="240" w:lineRule="auto"/>
        <w:ind w:right="118"/>
        <w:rPr>
          <w:rFonts w:asciiTheme="majorHAnsi" w:eastAsia="Times New Roman" w:hAnsiTheme="majorHAnsi" w:cs="Times New Roman"/>
          <w:bCs/>
        </w:rPr>
      </w:pPr>
    </w:p>
    <w:p w14:paraId="271CA679" w14:textId="77777777" w:rsidR="0036419A" w:rsidRPr="00F515D6" w:rsidRDefault="0036419A" w:rsidP="00430EB8">
      <w:pPr>
        <w:spacing w:before="60" w:after="40"/>
        <w:ind w:left="284" w:right="5273"/>
        <w:rPr>
          <w:rFonts w:asciiTheme="majorHAnsi" w:hAnsiTheme="majorHAnsi" w:cs="Arial"/>
          <w:b/>
          <w:bCs/>
        </w:rPr>
      </w:pPr>
      <w:r w:rsidRPr="00F515D6">
        <w:rPr>
          <w:rFonts w:asciiTheme="majorHAnsi" w:hAnsiTheme="majorHAnsi" w:cs="Arial"/>
          <w:b/>
          <w:bCs/>
        </w:rPr>
        <w:t>Överklagandehänvisning</w:t>
      </w:r>
    </w:p>
    <w:p w14:paraId="112B327F" w14:textId="77777777" w:rsidR="0036419A" w:rsidRPr="00F82346" w:rsidRDefault="0036419A" w:rsidP="00430EB8">
      <w:pPr>
        <w:spacing w:before="40" w:after="40"/>
        <w:ind w:left="284" w:right="5273"/>
        <w:jc w:val="both"/>
        <w:rPr>
          <w:rFonts w:cs="Arial"/>
          <w:sz w:val="20"/>
          <w:szCs w:val="20"/>
        </w:rPr>
      </w:pPr>
      <w:r w:rsidRPr="00F82346">
        <w:rPr>
          <w:rFonts w:cs="Arial"/>
          <w:sz w:val="20"/>
          <w:szCs w:val="20"/>
        </w:rPr>
        <w:t>O</w:t>
      </w:r>
      <w:r w:rsidRPr="00F82346">
        <w:rPr>
          <w:sz w:val="20"/>
          <w:szCs w:val="20"/>
        </w:rPr>
        <w:t>m du anser att beslutet är felaktigt.</w:t>
      </w:r>
    </w:p>
    <w:p w14:paraId="413CF100" w14:textId="77777777" w:rsidR="0036419A" w:rsidRPr="00F82346" w:rsidRDefault="0036419A" w:rsidP="00430EB8">
      <w:pPr>
        <w:pStyle w:val="Brdtext"/>
        <w:spacing w:before="40" w:after="40"/>
        <w:ind w:left="284" w:right="269"/>
        <w:rPr>
          <w:sz w:val="20"/>
          <w:szCs w:val="20"/>
        </w:rPr>
      </w:pPr>
      <w:r w:rsidRPr="00F82346">
        <w:rPr>
          <w:sz w:val="20"/>
          <w:szCs w:val="20"/>
        </w:rPr>
        <w:t>Beslut om tillgodoräknande får överklagas enligt 12 kap 2 § högskoleförordningen. Överklagandet ska vara skriftligt och adresserat till Överklagandenämnden för högskolan (ÖNH), men det ska skickas in till Karolinska institutet (KI) som kontrollerar att överklagandet har kommit in i rätt tid.</w:t>
      </w:r>
    </w:p>
    <w:p w14:paraId="59F6760C" w14:textId="09A54295" w:rsidR="0036419A" w:rsidRPr="00F82346" w:rsidRDefault="0036419A" w:rsidP="00430EB8">
      <w:pPr>
        <w:pStyle w:val="Brdtext"/>
        <w:spacing w:before="40" w:after="40"/>
        <w:ind w:left="284" w:right="269"/>
        <w:rPr>
          <w:sz w:val="20"/>
          <w:szCs w:val="20"/>
        </w:rPr>
      </w:pPr>
      <w:r w:rsidRPr="00F82346">
        <w:rPr>
          <w:sz w:val="20"/>
          <w:szCs w:val="20"/>
        </w:rPr>
        <w:lastRenderedPageBreak/>
        <w:t xml:space="preserve">I överklagandet ska du ange vilket beslut som överklagas, vem som har fattat beslutet, vilken ändring du önskar samt </w:t>
      </w:r>
      <w:r w:rsidR="00474E77" w:rsidRPr="00F82346">
        <w:rPr>
          <w:sz w:val="20"/>
          <w:szCs w:val="20"/>
        </w:rPr>
        <w:t>skälen till att du önskar ändringen</w:t>
      </w:r>
      <w:r w:rsidRPr="00F82346">
        <w:rPr>
          <w:sz w:val="20"/>
          <w:szCs w:val="20"/>
        </w:rPr>
        <w:t>. Överklagandet ska ha inkommit till Registrator, Karolinska Institutet,</w:t>
      </w:r>
      <w:r w:rsidR="000D1CA0" w:rsidRPr="00F82346">
        <w:rPr>
          <w:sz w:val="20"/>
          <w:szCs w:val="20"/>
        </w:rPr>
        <w:t xml:space="preserve"> </w:t>
      </w:r>
      <w:r w:rsidRPr="00F82346">
        <w:rPr>
          <w:sz w:val="20"/>
          <w:szCs w:val="20"/>
        </w:rPr>
        <w:t xml:space="preserve">171 77 Stockholm, eller </w:t>
      </w:r>
      <w:hyperlink r:id="rId17" w:history="1">
        <w:r w:rsidRPr="00F82346">
          <w:rPr>
            <w:rStyle w:val="Hyperlnk"/>
            <w:sz w:val="20"/>
            <w:szCs w:val="20"/>
          </w:rPr>
          <w:t>registrator@ki.se</w:t>
        </w:r>
      </w:hyperlink>
      <w:r w:rsidRPr="00F82346">
        <w:rPr>
          <w:sz w:val="20"/>
          <w:szCs w:val="20"/>
        </w:rPr>
        <w:t xml:space="preserve"> inom tre veckor</w:t>
      </w:r>
      <w:r w:rsidRPr="00F82346">
        <w:rPr>
          <w:b/>
          <w:bCs/>
          <w:sz w:val="20"/>
          <w:szCs w:val="20"/>
        </w:rPr>
        <w:t xml:space="preserve"> </w:t>
      </w:r>
      <w:r w:rsidRPr="00F82346">
        <w:rPr>
          <w:sz w:val="20"/>
          <w:szCs w:val="20"/>
        </w:rPr>
        <w:t>från den dag du fick del av beslutet.  </w:t>
      </w:r>
    </w:p>
    <w:p w14:paraId="0AE58B23" w14:textId="77777777" w:rsidR="000D1CA0" w:rsidRPr="00F82346" w:rsidRDefault="0036419A" w:rsidP="00430EB8">
      <w:pPr>
        <w:pStyle w:val="Brdtext"/>
        <w:spacing w:before="40" w:after="40"/>
        <w:ind w:left="284" w:right="269"/>
        <w:rPr>
          <w:sz w:val="20"/>
          <w:szCs w:val="20"/>
        </w:rPr>
      </w:pPr>
      <w:r w:rsidRPr="00F82346">
        <w:rPr>
          <w:sz w:val="20"/>
          <w:szCs w:val="20"/>
        </w:rPr>
        <w:t>Vid ett överklagande kan KI antingen ändra sitt beslut till din fördel eller inte. Om KI inte ändrar beslutet överlämnar KI ärendet till ÖNH tillsammans med ett yttrande.</w:t>
      </w:r>
    </w:p>
    <w:p w14:paraId="50109478" w14:textId="585611A4" w:rsidR="0036419A" w:rsidRPr="00F82346" w:rsidRDefault="0036419A" w:rsidP="00430EB8">
      <w:pPr>
        <w:pStyle w:val="Brdtext"/>
        <w:spacing w:before="40" w:after="40"/>
        <w:ind w:left="284" w:right="269"/>
        <w:rPr>
          <w:sz w:val="20"/>
          <w:szCs w:val="20"/>
        </w:rPr>
      </w:pPr>
      <w:r w:rsidRPr="00F82346">
        <w:rPr>
          <w:sz w:val="20"/>
          <w:szCs w:val="20"/>
        </w:rPr>
        <w:t xml:space="preserve">Mer information finns på </w:t>
      </w:r>
      <w:hyperlink r:id="rId18" w:history="1">
        <w:r w:rsidR="00CD3153" w:rsidRPr="00F82346">
          <w:rPr>
            <w:rStyle w:val="Hyperlnk"/>
            <w:sz w:val="20"/>
            <w:szCs w:val="20"/>
          </w:rPr>
          <w:t>ki.se</w:t>
        </w:r>
      </w:hyperlink>
      <w:r w:rsidRPr="00F82346">
        <w:rPr>
          <w:sz w:val="20"/>
          <w:szCs w:val="20"/>
        </w:rPr>
        <w:t>.</w:t>
      </w:r>
    </w:p>
    <w:sectPr w:rsidR="0036419A" w:rsidRPr="00F82346" w:rsidSect="005679D1">
      <w:headerReference w:type="default" r:id="rId19"/>
      <w:type w:val="continuous"/>
      <w:pgSz w:w="11906" w:h="16838" w:code="9"/>
      <w:pgMar w:top="386" w:right="720" w:bottom="567" w:left="720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AC54" w14:textId="77777777" w:rsidR="004442A5" w:rsidRDefault="004442A5" w:rsidP="001636A9">
      <w:pPr>
        <w:spacing w:after="0" w:line="240" w:lineRule="auto"/>
      </w:pPr>
      <w:r>
        <w:separator/>
      </w:r>
    </w:p>
  </w:endnote>
  <w:endnote w:type="continuationSeparator" w:id="0">
    <w:p w14:paraId="4EEC8EF0" w14:textId="77777777" w:rsidR="004442A5" w:rsidRDefault="004442A5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2879" w14:textId="759D098F" w:rsidR="006B6F43" w:rsidRPr="00F954CE" w:rsidRDefault="006B6F43" w:rsidP="00A67862">
    <w:pPr>
      <w:pStyle w:val="Sidfot"/>
      <w:tabs>
        <w:tab w:val="clear" w:pos="4536"/>
        <w:tab w:val="clear" w:pos="9072"/>
        <w:tab w:val="left" w:pos="4463"/>
      </w:tabs>
      <w:ind w:left="-1276"/>
      <w:rPr>
        <w:sz w:val="16"/>
        <w:szCs w:val="16"/>
      </w:rPr>
    </w:pPr>
    <w:r w:rsidRPr="00F954CE">
      <w:rPr>
        <w:sz w:val="16"/>
        <w:szCs w:val="16"/>
      </w:rPr>
      <w:t xml:space="preserve">GVS/ </w:t>
    </w:r>
    <w:r w:rsidR="00F954CE" w:rsidRPr="00F954CE">
      <w:rPr>
        <w:sz w:val="16"/>
        <w:szCs w:val="16"/>
      </w:rPr>
      <w:t xml:space="preserve">Studieadministrativa blanketter </w:t>
    </w:r>
    <w:proofErr w:type="gramStart"/>
    <w:r w:rsidR="00F954CE" w:rsidRPr="00F954CE">
      <w:rPr>
        <w:sz w:val="16"/>
        <w:szCs w:val="16"/>
      </w:rPr>
      <w:t>202</w:t>
    </w:r>
    <w:r w:rsidR="00B16A50">
      <w:rPr>
        <w:sz w:val="16"/>
        <w:szCs w:val="16"/>
      </w:rPr>
      <w:t>6</w:t>
    </w:r>
    <w:r w:rsidR="00ED15E9">
      <w:rPr>
        <w:sz w:val="16"/>
        <w:szCs w:val="16"/>
      </w:rPr>
      <w:t>0126</w:t>
    </w:r>
    <w:proofErr w:type="gramEnd"/>
    <w:r w:rsidR="00A6786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00F1" w14:textId="77777777" w:rsidR="004442A5" w:rsidRDefault="004442A5" w:rsidP="001636A9">
      <w:pPr>
        <w:spacing w:after="0" w:line="240" w:lineRule="auto"/>
      </w:pPr>
      <w:r>
        <w:separator/>
      </w:r>
    </w:p>
  </w:footnote>
  <w:footnote w:type="continuationSeparator" w:id="0">
    <w:p w14:paraId="5233A943" w14:textId="77777777" w:rsidR="004442A5" w:rsidRDefault="004442A5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BF7F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2B04D8" wp14:editId="0F65BA19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3894EC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B04D8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7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7F3894EC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F1FB" w14:textId="55D8CA22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A10C93" wp14:editId="4B7DFB2B">
              <wp:simplePos x="0" y="0"/>
              <wp:positionH relativeFrom="margin">
                <wp:posOffset>4603750</wp:posOffset>
              </wp:positionH>
              <wp:positionV relativeFrom="topMargin">
                <wp:posOffset>859366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DBA8E" w14:textId="77777777" w:rsidR="003B4DFC" w:rsidRPr="00E72567" w:rsidRDefault="003B4DFC" w:rsidP="00930ED2">
                          <w:pPr>
                            <w:pStyle w:val="Rubrikliten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10C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&quot;&quot;" style="position:absolute;margin-left:362.5pt;margin-top:67.65pt;width:82.2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XFMKyuIAAAALAQAADwAAAGRycy9kb3du&#10;cmV2LnhtbEyPzU7DMBCE70h9B2srcUHUoaVtmsapEAIqcaPhR9zceJtExOsodpPw9iwnOO7M6NuZ&#10;dDfaRvTY+dqRgptZBAKpcKamUsFr/ngdg/BBk9GNI1TwjR522eQi1YlxA71gfwilYAj5RCuoQmgT&#10;KX1RodV+5lok9k6uszrw2ZXSdHpguG3kPIpW0uqa+EOlW7yvsPg6nK2Cz6vy49mPT2/DYrloH/Z9&#10;vn43uVKX0/FuCyLgGP7C8Fufq0PGnY7uTMaLRsF6vuQtgQ1mgOBEHG9uQRxZiVcbkFkq/2/I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cUwrK4gAAAAsBAAAPAAAAAAAAAAAAAAAA&#10;AIcEAABkcnMvZG93bnJldi54bWxQSwUGAAAAAAQABADzAAAAlgUAAAAA&#10;" fillcolor="white [3201]" stroked="f" strokeweight=".5pt">
              <v:textbox>
                <w:txbxContent>
                  <w:p w14:paraId="3F3DBA8E" w14:textId="77777777" w:rsidR="003B4DFC" w:rsidRPr="00E72567" w:rsidRDefault="003B4DFC" w:rsidP="00930ED2">
                    <w:pPr>
                      <w:pStyle w:val="Rubrikliten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46C1" w14:textId="314DB23E" w:rsidR="00A9264E" w:rsidRPr="0082169F" w:rsidRDefault="00A9264E" w:rsidP="002C4C7D">
    <w:pPr>
      <w:pStyle w:val="Sidhuvud"/>
      <w:tabs>
        <w:tab w:val="clear" w:pos="4536"/>
        <w:tab w:val="clear" w:pos="9072"/>
        <w:tab w:val="left" w:pos="4377"/>
      </w:tabs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BDF674" wp14:editId="77A49016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916107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DF6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05916107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C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7"/>
    <w:rsid w:val="000052CB"/>
    <w:rsid w:val="000057E4"/>
    <w:rsid w:val="00006B49"/>
    <w:rsid w:val="00017B67"/>
    <w:rsid w:val="00023A24"/>
    <w:rsid w:val="00033006"/>
    <w:rsid w:val="00043E74"/>
    <w:rsid w:val="000475DB"/>
    <w:rsid w:val="000527BA"/>
    <w:rsid w:val="00062AD3"/>
    <w:rsid w:val="00065723"/>
    <w:rsid w:val="00072FDE"/>
    <w:rsid w:val="00081F58"/>
    <w:rsid w:val="000855C3"/>
    <w:rsid w:val="00092E94"/>
    <w:rsid w:val="000A1841"/>
    <w:rsid w:val="000B6EB1"/>
    <w:rsid w:val="000C56B8"/>
    <w:rsid w:val="000D1CA0"/>
    <w:rsid w:val="000D2F69"/>
    <w:rsid w:val="000E6645"/>
    <w:rsid w:val="000F2A3A"/>
    <w:rsid w:val="000F7A0B"/>
    <w:rsid w:val="00101D99"/>
    <w:rsid w:val="00104272"/>
    <w:rsid w:val="0010753F"/>
    <w:rsid w:val="00113631"/>
    <w:rsid w:val="00115F82"/>
    <w:rsid w:val="00120C03"/>
    <w:rsid w:val="0012136E"/>
    <w:rsid w:val="001218F2"/>
    <w:rsid w:val="00122C39"/>
    <w:rsid w:val="00130604"/>
    <w:rsid w:val="00132C84"/>
    <w:rsid w:val="00142008"/>
    <w:rsid w:val="00146B28"/>
    <w:rsid w:val="00146D95"/>
    <w:rsid w:val="00152248"/>
    <w:rsid w:val="00153F2E"/>
    <w:rsid w:val="0016247B"/>
    <w:rsid w:val="001636A9"/>
    <w:rsid w:val="0016475E"/>
    <w:rsid w:val="0016754F"/>
    <w:rsid w:val="00172A7E"/>
    <w:rsid w:val="00177D2A"/>
    <w:rsid w:val="0018666A"/>
    <w:rsid w:val="001978AA"/>
    <w:rsid w:val="001A01BB"/>
    <w:rsid w:val="001A4234"/>
    <w:rsid w:val="001A4399"/>
    <w:rsid w:val="001A6826"/>
    <w:rsid w:val="001A7B59"/>
    <w:rsid w:val="001B00D1"/>
    <w:rsid w:val="001C19B1"/>
    <w:rsid w:val="001C705B"/>
    <w:rsid w:val="001D0C85"/>
    <w:rsid w:val="001F0AEB"/>
    <w:rsid w:val="001F336F"/>
    <w:rsid w:val="00243364"/>
    <w:rsid w:val="002477D7"/>
    <w:rsid w:val="00251356"/>
    <w:rsid w:val="0025241B"/>
    <w:rsid w:val="00255356"/>
    <w:rsid w:val="002566F1"/>
    <w:rsid w:val="00256B08"/>
    <w:rsid w:val="00260FFF"/>
    <w:rsid w:val="002622E5"/>
    <w:rsid w:val="002644FB"/>
    <w:rsid w:val="002826CB"/>
    <w:rsid w:val="00287297"/>
    <w:rsid w:val="002874CA"/>
    <w:rsid w:val="002876FD"/>
    <w:rsid w:val="00290946"/>
    <w:rsid w:val="00296E44"/>
    <w:rsid w:val="002A5EDF"/>
    <w:rsid w:val="002A660D"/>
    <w:rsid w:val="002A705D"/>
    <w:rsid w:val="002B4104"/>
    <w:rsid w:val="002C4C7D"/>
    <w:rsid w:val="002E27C9"/>
    <w:rsid w:val="002E53EB"/>
    <w:rsid w:val="003038EA"/>
    <w:rsid w:val="00307FC0"/>
    <w:rsid w:val="003321C4"/>
    <w:rsid w:val="0033241B"/>
    <w:rsid w:val="00332FA9"/>
    <w:rsid w:val="00345ADB"/>
    <w:rsid w:val="0034612B"/>
    <w:rsid w:val="0034797C"/>
    <w:rsid w:val="00355FC4"/>
    <w:rsid w:val="00361D9B"/>
    <w:rsid w:val="00363211"/>
    <w:rsid w:val="0036419A"/>
    <w:rsid w:val="003800D4"/>
    <w:rsid w:val="00383A8E"/>
    <w:rsid w:val="00390B06"/>
    <w:rsid w:val="003926FD"/>
    <w:rsid w:val="00393F9C"/>
    <w:rsid w:val="003B3D76"/>
    <w:rsid w:val="003B48ED"/>
    <w:rsid w:val="003B4DFC"/>
    <w:rsid w:val="003C6488"/>
    <w:rsid w:val="003D40E2"/>
    <w:rsid w:val="003D600D"/>
    <w:rsid w:val="003D7002"/>
    <w:rsid w:val="003E51FC"/>
    <w:rsid w:val="003E5AE3"/>
    <w:rsid w:val="003F3AAE"/>
    <w:rsid w:val="003F67D3"/>
    <w:rsid w:val="00400004"/>
    <w:rsid w:val="004115C7"/>
    <w:rsid w:val="00414DA8"/>
    <w:rsid w:val="00421BF2"/>
    <w:rsid w:val="0042548F"/>
    <w:rsid w:val="00427A2A"/>
    <w:rsid w:val="004304C1"/>
    <w:rsid w:val="00430EB8"/>
    <w:rsid w:val="00432AA7"/>
    <w:rsid w:val="0044190C"/>
    <w:rsid w:val="004442A5"/>
    <w:rsid w:val="004446C7"/>
    <w:rsid w:val="00450F20"/>
    <w:rsid w:val="00455316"/>
    <w:rsid w:val="004561F8"/>
    <w:rsid w:val="00466490"/>
    <w:rsid w:val="00472F29"/>
    <w:rsid w:val="00473BAF"/>
    <w:rsid w:val="00474E77"/>
    <w:rsid w:val="004871E1"/>
    <w:rsid w:val="00490842"/>
    <w:rsid w:val="004921C3"/>
    <w:rsid w:val="00495D7D"/>
    <w:rsid w:val="004B7D08"/>
    <w:rsid w:val="004C6217"/>
    <w:rsid w:val="004C6EA2"/>
    <w:rsid w:val="004C7622"/>
    <w:rsid w:val="004D2686"/>
    <w:rsid w:val="004E3DB8"/>
    <w:rsid w:val="004E7BDC"/>
    <w:rsid w:val="004F0983"/>
    <w:rsid w:val="00527F0E"/>
    <w:rsid w:val="00530095"/>
    <w:rsid w:val="00544DCC"/>
    <w:rsid w:val="0054525D"/>
    <w:rsid w:val="0054562C"/>
    <w:rsid w:val="0056386F"/>
    <w:rsid w:val="005679D1"/>
    <w:rsid w:val="005B39E4"/>
    <w:rsid w:val="005B5B23"/>
    <w:rsid w:val="005C6AB7"/>
    <w:rsid w:val="005E67ED"/>
    <w:rsid w:val="005F78B4"/>
    <w:rsid w:val="005F7EEF"/>
    <w:rsid w:val="0061653D"/>
    <w:rsid w:val="0061666A"/>
    <w:rsid w:val="00630B04"/>
    <w:rsid w:val="00630DF2"/>
    <w:rsid w:val="0064036B"/>
    <w:rsid w:val="0064335D"/>
    <w:rsid w:val="00643E7B"/>
    <w:rsid w:val="0064712A"/>
    <w:rsid w:val="00670D66"/>
    <w:rsid w:val="00676BDD"/>
    <w:rsid w:val="00677EA6"/>
    <w:rsid w:val="00682C21"/>
    <w:rsid w:val="0068310E"/>
    <w:rsid w:val="00684A67"/>
    <w:rsid w:val="00685373"/>
    <w:rsid w:val="00686E46"/>
    <w:rsid w:val="006872CE"/>
    <w:rsid w:val="00690212"/>
    <w:rsid w:val="00696991"/>
    <w:rsid w:val="006A1A32"/>
    <w:rsid w:val="006B2F6B"/>
    <w:rsid w:val="006B40E4"/>
    <w:rsid w:val="006B6F43"/>
    <w:rsid w:val="006D17F4"/>
    <w:rsid w:val="006D63B5"/>
    <w:rsid w:val="006E29FD"/>
    <w:rsid w:val="006E6BDD"/>
    <w:rsid w:val="006F196B"/>
    <w:rsid w:val="00701811"/>
    <w:rsid w:val="00702848"/>
    <w:rsid w:val="007107F0"/>
    <w:rsid w:val="00714D03"/>
    <w:rsid w:val="00714E5E"/>
    <w:rsid w:val="00720C79"/>
    <w:rsid w:val="00724690"/>
    <w:rsid w:val="007337FB"/>
    <w:rsid w:val="00754CD1"/>
    <w:rsid w:val="00756DF9"/>
    <w:rsid w:val="0076399B"/>
    <w:rsid w:val="00767FC7"/>
    <w:rsid w:val="0077273D"/>
    <w:rsid w:val="00775674"/>
    <w:rsid w:val="00792422"/>
    <w:rsid w:val="00796FC5"/>
    <w:rsid w:val="007A1B26"/>
    <w:rsid w:val="007A27D8"/>
    <w:rsid w:val="007B19B4"/>
    <w:rsid w:val="007B73F7"/>
    <w:rsid w:val="007C3FCF"/>
    <w:rsid w:val="007C7CF0"/>
    <w:rsid w:val="007D0E56"/>
    <w:rsid w:val="007D28E9"/>
    <w:rsid w:val="007D676D"/>
    <w:rsid w:val="007D7BB8"/>
    <w:rsid w:val="007E075D"/>
    <w:rsid w:val="007E0A45"/>
    <w:rsid w:val="007E232B"/>
    <w:rsid w:val="007E3EDE"/>
    <w:rsid w:val="007F4998"/>
    <w:rsid w:val="007F4AD7"/>
    <w:rsid w:val="00816A35"/>
    <w:rsid w:val="00817A0F"/>
    <w:rsid w:val="008215EB"/>
    <w:rsid w:val="0082169F"/>
    <w:rsid w:val="00835DDF"/>
    <w:rsid w:val="00842C6C"/>
    <w:rsid w:val="008443E0"/>
    <w:rsid w:val="00847CB1"/>
    <w:rsid w:val="00852C48"/>
    <w:rsid w:val="00852CED"/>
    <w:rsid w:val="00854903"/>
    <w:rsid w:val="008566DA"/>
    <w:rsid w:val="00860A5F"/>
    <w:rsid w:val="008669EF"/>
    <w:rsid w:val="0087263C"/>
    <w:rsid w:val="0088084F"/>
    <w:rsid w:val="008816BA"/>
    <w:rsid w:val="00881AE9"/>
    <w:rsid w:val="00883C33"/>
    <w:rsid w:val="008843C5"/>
    <w:rsid w:val="008931CA"/>
    <w:rsid w:val="008A2BA8"/>
    <w:rsid w:val="008B4BC6"/>
    <w:rsid w:val="008B50A4"/>
    <w:rsid w:val="008C0620"/>
    <w:rsid w:val="008C08DF"/>
    <w:rsid w:val="008C26D2"/>
    <w:rsid w:val="008C7327"/>
    <w:rsid w:val="008C7CC3"/>
    <w:rsid w:val="008D2D14"/>
    <w:rsid w:val="008D3B3A"/>
    <w:rsid w:val="008D4D03"/>
    <w:rsid w:val="008E2C5E"/>
    <w:rsid w:val="008E5660"/>
    <w:rsid w:val="008F6E40"/>
    <w:rsid w:val="0090175F"/>
    <w:rsid w:val="00902BE9"/>
    <w:rsid w:val="009139C2"/>
    <w:rsid w:val="00921616"/>
    <w:rsid w:val="00926903"/>
    <w:rsid w:val="00930ED2"/>
    <w:rsid w:val="0093655E"/>
    <w:rsid w:val="00942564"/>
    <w:rsid w:val="009533B5"/>
    <w:rsid w:val="009663ED"/>
    <w:rsid w:val="00966B1B"/>
    <w:rsid w:val="009937CA"/>
    <w:rsid w:val="009A6896"/>
    <w:rsid w:val="009B4DF1"/>
    <w:rsid w:val="009C5E16"/>
    <w:rsid w:val="009C5F10"/>
    <w:rsid w:val="009C71CF"/>
    <w:rsid w:val="009D3EED"/>
    <w:rsid w:val="009D407B"/>
    <w:rsid w:val="009E4C6F"/>
    <w:rsid w:val="00A0185B"/>
    <w:rsid w:val="00A055CA"/>
    <w:rsid w:val="00A06538"/>
    <w:rsid w:val="00A117B5"/>
    <w:rsid w:val="00A15797"/>
    <w:rsid w:val="00A30381"/>
    <w:rsid w:val="00A400D5"/>
    <w:rsid w:val="00A42C3B"/>
    <w:rsid w:val="00A455E1"/>
    <w:rsid w:val="00A65C89"/>
    <w:rsid w:val="00A67516"/>
    <w:rsid w:val="00A67862"/>
    <w:rsid w:val="00A8461A"/>
    <w:rsid w:val="00A9264E"/>
    <w:rsid w:val="00A93ABC"/>
    <w:rsid w:val="00AA0ED2"/>
    <w:rsid w:val="00AA3072"/>
    <w:rsid w:val="00AC58D4"/>
    <w:rsid w:val="00AC5E4E"/>
    <w:rsid w:val="00AD2537"/>
    <w:rsid w:val="00AF4A61"/>
    <w:rsid w:val="00AF4E5F"/>
    <w:rsid w:val="00AF6DAD"/>
    <w:rsid w:val="00AF6DCA"/>
    <w:rsid w:val="00B068A1"/>
    <w:rsid w:val="00B16810"/>
    <w:rsid w:val="00B16A50"/>
    <w:rsid w:val="00B20255"/>
    <w:rsid w:val="00B209FB"/>
    <w:rsid w:val="00B25F55"/>
    <w:rsid w:val="00B30584"/>
    <w:rsid w:val="00B50256"/>
    <w:rsid w:val="00B5099A"/>
    <w:rsid w:val="00B51C45"/>
    <w:rsid w:val="00B541C4"/>
    <w:rsid w:val="00B5574B"/>
    <w:rsid w:val="00B56E39"/>
    <w:rsid w:val="00B64E14"/>
    <w:rsid w:val="00B747DF"/>
    <w:rsid w:val="00B95123"/>
    <w:rsid w:val="00B964A0"/>
    <w:rsid w:val="00BA2ADF"/>
    <w:rsid w:val="00BD5329"/>
    <w:rsid w:val="00BD7892"/>
    <w:rsid w:val="00BE1CEF"/>
    <w:rsid w:val="00BE322E"/>
    <w:rsid w:val="00BF0429"/>
    <w:rsid w:val="00BF578C"/>
    <w:rsid w:val="00C021D1"/>
    <w:rsid w:val="00C02C2B"/>
    <w:rsid w:val="00C05AB0"/>
    <w:rsid w:val="00C05DE5"/>
    <w:rsid w:val="00C0676F"/>
    <w:rsid w:val="00C36665"/>
    <w:rsid w:val="00C41552"/>
    <w:rsid w:val="00C45DE8"/>
    <w:rsid w:val="00C5136D"/>
    <w:rsid w:val="00C56040"/>
    <w:rsid w:val="00C6452B"/>
    <w:rsid w:val="00C67EBC"/>
    <w:rsid w:val="00C722CA"/>
    <w:rsid w:val="00C906B6"/>
    <w:rsid w:val="00C912EF"/>
    <w:rsid w:val="00C9450B"/>
    <w:rsid w:val="00CA00CD"/>
    <w:rsid w:val="00CA5CCC"/>
    <w:rsid w:val="00CA6273"/>
    <w:rsid w:val="00CC077A"/>
    <w:rsid w:val="00CC1529"/>
    <w:rsid w:val="00CC7873"/>
    <w:rsid w:val="00CD3153"/>
    <w:rsid w:val="00CE13F7"/>
    <w:rsid w:val="00CE3949"/>
    <w:rsid w:val="00CF3601"/>
    <w:rsid w:val="00CF58C5"/>
    <w:rsid w:val="00D01057"/>
    <w:rsid w:val="00D16D28"/>
    <w:rsid w:val="00D2423F"/>
    <w:rsid w:val="00D24857"/>
    <w:rsid w:val="00D3165D"/>
    <w:rsid w:val="00D36AAE"/>
    <w:rsid w:val="00D430E9"/>
    <w:rsid w:val="00D4365C"/>
    <w:rsid w:val="00D6147C"/>
    <w:rsid w:val="00D64001"/>
    <w:rsid w:val="00D83432"/>
    <w:rsid w:val="00D84721"/>
    <w:rsid w:val="00D857F3"/>
    <w:rsid w:val="00DA5D47"/>
    <w:rsid w:val="00DB0852"/>
    <w:rsid w:val="00DB1311"/>
    <w:rsid w:val="00DB6600"/>
    <w:rsid w:val="00DB6924"/>
    <w:rsid w:val="00DD2041"/>
    <w:rsid w:val="00DD5A41"/>
    <w:rsid w:val="00DE09AD"/>
    <w:rsid w:val="00DE1BEB"/>
    <w:rsid w:val="00DE6EE8"/>
    <w:rsid w:val="00DF6F82"/>
    <w:rsid w:val="00E044CF"/>
    <w:rsid w:val="00E05035"/>
    <w:rsid w:val="00E06919"/>
    <w:rsid w:val="00E0764E"/>
    <w:rsid w:val="00E12883"/>
    <w:rsid w:val="00E31352"/>
    <w:rsid w:val="00E47340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87926"/>
    <w:rsid w:val="00EB2F99"/>
    <w:rsid w:val="00EB3553"/>
    <w:rsid w:val="00EB72F9"/>
    <w:rsid w:val="00EC3A61"/>
    <w:rsid w:val="00EC5F97"/>
    <w:rsid w:val="00EC75EB"/>
    <w:rsid w:val="00ED15E9"/>
    <w:rsid w:val="00ED4A50"/>
    <w:rsid w:val="00EE00AC"/>
    <w:rsid w:val="00EF091D"/>
    <w:rsid w:val="00F02123"/>
    <w:rsid w:val="00F0618D"/>
    <w:rsid w:val="00F130A3"/>
    <w:rsid w:val="00F14DD8"/>
    <w:rsid w:val="00F21278"/>
    <w:rsid w:val="00F232DD"/>
    <w:rsid w:val="00F251FE"/>
    <w:rsid w:val="00F25B5D"/>
    <w:rsid w:val="00F27348"/>
    <w:rsid w:val="00F3584E"/>
    <w:rsid w:val="00F35CBC"/>
    <w:rsid w:val="00F36F0D"/>
    <w:rsid w:val="00F4004F"/>
    <w:rsid w:val="00F419FB"/>
    <w:rsid w:val="00F43624"/>
    <w:rsid w:val="00F50D3D"/>
    <w:rsid w:val="00F515D6"/>
    <w:rsid w:val="00F64EED"/>
    <w:rsid w:val="00F72A87"/>
    <w:rsid w:val="00F75FD9"/>
    <w:rsid w:val="00F81DE2"/>
    <w:rsid w:val="00F82346"/>
    <w:rsid w:val="00F954CE"/>
    <w:rsid w:val="00FA0546"/>
    <w:rsid w:val="00FB2AFF"/>
    <w:rsid w:val="00FB35AE"/>
    <w:rsid w:val="00FB4B2B"/>
    <w:rsid w:val="00FC3E46"/>
    <w:rsid w:val="00FC73E3"/>
    <w:rsid w:val="00FE583A"/>
    <w:rsid w:val="00FE69D8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2377B"/>
  <w15:chartTrackingRefBased/>
  <w15:docId w15:val="{7055F6B9-2A19-4AB4-A679-427EBDB7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customStyle="1" w:styleId="TableParagraph">
    <w:name w:val="Table Paragraph"/>
    <w:basedOn w:val="Normal"/>
    <w:uiPriority w:val="1"/>
    <w:qFormat/>
    <w:rsid w:val="00092E94"/>
    <w:pPr>
      <w:widowControl w:val="0"/>
      <w:autoSpaceDE w:val="0"/>
      <w:autoSpaceDN w:val="0"/>
      <w:spacing w:after="0" w:line="240" w:lineRule="auto"/>
      <w:ind w:left="78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ki.s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registrator@ki.s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2F067D0A9A74C851CA7762BC03187" ma:contentTypeVersion="3" ma:contentTypeDescription="Skapa ett nytt dokument." ma:contentTypeScope="" ma:versionID="de03b6abc03a4a8cf1bcd38ff8b5f8aa">
  <xsd:schema xmlns:xsd="http://www.w3.org/2001/XMLSchema" xmlns:xs="http://www.w3.org/2001/XMLSchema" xmlns:p="http://schemas.microsoft.com/office/2006/metadata/properties" xmlns:ns2="a81f593a-e01e-4b26-a045-acfd27dc1f8b" targetNamespace="http://schemas.microsoft.com/office/2006/metadata/properties" ma:root="true" ma:fieldsID="0edc594ea5276667bc19793c03223d3f" ns2:_="">
    <xsd:import namespace="a81f593a-e01e-4b26-a045-acfd27dc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593a-e01e-4b26-a045-acfd27dc1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6B79-17C2-4168-90B2-7B187AFAE727}"/>
</file>

<file path=customXml/itemProps2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4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5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2</TotalTime>
  <Pages>4</Pages>
  <Words>457</Words>
  <Characters>2885</Characters>
  <Application>Microsoft Office Word</Application>
  <DocSecurity>0</DocSecurity>
  <Lines>144</Lines>
  <Paragraphs>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Forssman</dc:creator>
  <cp:keywords/>
  <dc:description/>
  <cp:lastModifiedBy>Cecilia Forssman</cp:lastModifiedBy>
  <cp:revision>4</cp:revision>
  <cp:lastPrinted>2025-07-01T12:17:00Z</cp:lastPrinted>
  <dcterms:created xsi:type="dcterms:W3CDTF">2026-01-27T15:33:00Z</dcterms:created>
  <dcterms:modified xsi:type="dcterms:W3CDTF">2026-01-27T15:35:00Z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0x010100A392F067D0A9A74C851CA7762BC03187</vt:lpwstr>
  </property>
  <property fmtid="{D5CDD505-2E9C-101B-9397-08002B2CF9AE}" pid="3" name="MediaServiceImageTags">
    <vt:lpwstr/>
  </property>
</Properties>
</file>