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CE22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41EBE998" wp14:editId="126D368D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BC5A0" w14:textId="27EEF3C4" w:rsidR="00FF5307" w:rsidRPr="000F0023" w:rsidRDefault="00FF5307" w:rsidP="00FF5307">
      <w:pPr>
        <w:pStyle w:val="NoSpacing"/>
        <w:rPr>
          <w:rStyle w:val="Strong"/>
          <w:rFonts w:ascii="Arial" w:hAnsi="Arial" w:cs="Arial"/>
          <w:sz w:val="28"/>
          <w:lang w:val="en-GB"/>
        </w:rPr>
      </w:pPr>
      <w:r w:rsidRPr="000F0023">
        <w:rPr>
          <w:rStyle w:val="Strong"/>
          <w:rFonts w:ascii="Arial" w:hAnsi="Arial" w:cs="Arial"/>
          <w:sz w:val="28"/>
          <w:lang w:val="en-GB"/>
        </w:rPr>
        <w:t xml:space="preserve">Pre-application to AXA Research Fund </w:t>
      </w:r>
      <w:r w:rsidR="00462DAC" w:rsidRPr="000F0023">
        <w:rPr>
          <w:rStyle w:val="Strong"/>
          <w:rFonts w:ascii="Arial" w:hAnsi="Arial" w:cs="Arial"/>
          <w:sz w:val="28"/>
          <w:lang w:val="en-GB"/>
        </w:rPr>
        <w:t>P</w:t>
      </w:r>
      <w:r w:rsidRPr="000F0023">
        <w:rPr>
          <w:rStyle w:val="Strong"/>
          <w:rFonts w:ascii="Arial" w:hAnsi="Arial" w:cs="Arial"/>
          <w:sz w:val="28"/>
          <w:lang w:val="en-GB"/>
        </w:rPr>
        <w:t>ost</w:t>
      </w:r>
      <w:r w:rsidR="00462DAC" w:rsidRPr="000F0023">
        <w:rPr>
          <w:rStyle w:val="Strong"/>
          <w:rFonts w:ascii="Arial" w:hAnsi="Arial" w:cs="Arial"/>
          <w:sz w:val="28"/>
          <w:lang w:val="en-GB"/>
        </w:rPr>
        <w:t>-D</w:t>
      </w:r>
      <w:r w:rsidRPr="000F0023">
        <w:rPr>
          <w:rStyle w:val="Strong"/>
          <w:rFonts w:ascii="Arial" w:hAnsi="Arial" w:cs="Arial"/>
          <w:sz w:val="28"/>
          <w:lang w:val="en-GB"/>
        </w:rPr>
        <w:t>oc</w:t>
      </w:r>
      <w:r w:rsidR="00462DAC" w:rsidRPr="000F0023">
        <w:rPr>
          <w:rStyle w:val="Strong"/>
          <w:rFonts w:ascii="Arial" w:hAnsi="Arial" w:cs="Arial"/>
          <w:sz w:val="28"/>
          <w:lang w:val="en-GB"/>
        </w:rPr>
        <w:t>toral Fellowship</w:t>
      </w:r>
      <w:r w:rsidRPr="000F0023">
        <w:rPr>
          <w:rStyle w:val="Strong"/>
          <w:rFonts w:ascii="Arial" w:hAnsi="Arial" w:cs="Arial"/>
          <w:sz w:val="28"/>
          <w:lang w:val="en-GB"/>
        </w:rPr>
        <w:t xml:space="preserve"> – information required for KI’s internal selection</w:t>
      </w:r>
    </w:p>
    <w:p w14:paraId="7BD1C604" w14:textId="54267322" w:rsidR="003B4DFC" w:rsidRPr="000F0023" w:rsidRDefault="003B4DFC" w:rsidP="00E57646">
      <w:pPr>
        <w:rPr>
          <w:rFonts w:ascii="Arial" w:hAnsi="Arial" w:cs="Arial"/>
          <w:lang w:val="en-GB"/>
        </w:rPr>
      </w:pPr>
    </w:p>
    <w:p w14:paraId="1A845CA7" w14:textId="4662A3AC" w:rsidR="00FF5307" w:rsidRPr="000F0023" w:rsidRDefault="00FF5307" w:rsidP="00FF5307">
      <w:pPr>
        <w:pStyle w:val="NoSpacing"/>
        <w:rPr>
          <w:rStyle w:val="BrdtextMSChar"/>
          <w:rFonts w:ascii="Arial" w:hAnsi="Arial" w:cs="Arial"/>
          <w:lang w:val="en-GB"/>
        </w:rPr>
      </w:pPr>
      <w:r w:rsidRPr="000F0023">
        <w:rPr>
          <w:rStyle w:val="BrdtextMSChar"/>
          <w:rFonts w:ascii="Arial" w:hAnsi="Arial" w:cs="Arial"/>
          <w:lang w:val="en-GB"/>
        </w:rPr>
        <w:t xml:space="preserve">Each university can propose </w:t>
      </w:r>
      <w:r w:rsidRPr="000F0023">
        <w:rPr>
          <w:rStyle w:val="BrdtextMSChar"/>
          <w:rFonts w:ascii="Arial" w:hAnsi="Arial" w:cs="Arial"/>
          <w:lang w:val="en-GB"/>
        </w:rPr>
        <w:t>one (1)</w:t>
      </w:r>
      <w:r w:rsidRPr="000F0023">
        <w:rPr>
          <w:rStyle w:val="BrdtextMSChar"/>
          <w:rFonts w:ascii="Arial" w:hAnsi="Arial" w:cs="Arial"/>
          <w:lang w:val="en-GB"/>
        </w:rPr>
        <w:t xml:space="preserve"> candidate for AXA post-doctoral fellowships each year, and the AXA Research Fund requires that all applications are first prioritized internally by the university.</w:t>
      </w:r>
    </w:p>
    <w:p w14:paraId="62E33B59" w14:textId="77777777" w:rsidR="00FF5307" w:rsidRPr="000F0023" w:rsidRDefault="00FF5307" w:rsidP="00FF5307">
      <w:pPr>
        <w:pStyle w:val="NoSpacing"/>
        <w:ind w:left="2268"/>
        <w:rPr>
          <w:rStyle w:val="BrdtextMSChar"/>
          <w:rFonts w:ascii="Arial" w:hAnsi="Arial" w:cs="Arial"/>
          <w:lang w:val="en-GB"/>
        </w:rPr>
      </w:pPr>
    </w:p>
    <w:p w14:paraId="4268A684" w14:textId="77777777" w:rsidR="00FF5307" w:rsidRPr="000F0023" w:rsidRDefault="00FF5307" w:rsidP="00FF5307">
      <w:pPr>
        <w:pStyle w:val="NoSpacing"/>
        <w:rPr>
          <w:rStyle w:val="Strong"/>
          <w:rFonts w:ascii="Arial" w:hAnsi="Arial" w:cs="Arial"/>
          <w:b w:val="0"/>
          <w:bCs w:val="0"/>
          <w:lang w:val="en-GB"/>
        </w:rPr>
      </w:pPr>
      <w:r w:rsidRPr="000F0023">
        <w:rPr>
          <w:rStyle w:val="Strong"/>
          <w:rFonts w:ascii="Arial" w:hAnsi="Arial" w:cs="Arial"/>
          <w:b w:val="0"/>
          <w:bCs w:val="0"/>
          <w:lang w:val="en-GB"/>
        </w:rPr>
        <w:t>In order to be considered for nomination by KI, a pre-application must be submitted for internal review. The pre-application should include the following documents:</w:t>
      </w:r>
    </w:p>
    <w:p w14:paraId="43C8DFFB" w14:textId="77777777" w:rsidR="00FF5307" w:rsidRPr="000F0023" w:rsidRDefault="00FF5307" w:rsidP="00FF5307">
      <w:pPr>
        <w:pStyle w:val="NoSpacing"/>
        <w:ind w:left="2268"/>
        <w:rPr>
          <w:rStyle w:val="Strong"/>
          <w:rFonts w:ascii="Arial" w:hAnsi="Arial" w:cs="Arial"/>
          <w:b w:val="0"/>
          <w:lang w:val="en-GB"/>
        </w:rPr>
      </w:pPr>
    </w:p>
    <w:p w14:paraId="0C458BB6" w14:textId="77777777" w:rsidR="00FF5307" w:rsidRPr="000F0023" w:rsidRDefault="00FF5307" w:rsidP="00FF5307">
      <w:pPr>
        <w:pStyle w:val="NoSpacing"/>
        <w:numPr>
          <w:ilvl w:val="0"/>
          <w:numId w:val="18"/>
        </w:numPr>
        <w:rPr>
          <w:rStyle w:val="Strong"/>
          <w:rFonts w:ascii="Arial" w:hAnsi="Arial" w:cs="Arial"/>
          <w:lang w:val="en-GB"/>
        </w:rPr>
      </w:pPr>
      <w:r w:rsidRPr="000F0023">
        <w:rPr>
          <w:rStyle w:val="Strong"/>
          <w:rFonts w:ascii="Arial" w:hAnsi="Arial" w:cs="Arial"/>
          <w:lang w:val="en-GB"/>
        </w:rPr>
        <w:t xml:space="preserve">The pre-application form: 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>found on the second page of this document. This must be completed and signed by the applicant, the post-doc supervisor, and the head of department.</w:t>
      </w:r>
    </w:p>
    <w:p w14:paraId="630D6B54" w14:textId="77777777" w:rsidR="00FF5307" w:rsidRPr="000F0023" w:rsidRDefault="00FF5307" w:rsidP="00FF5307">
      <w:pPr>
        <w:pStyle w:val="NoSpacing"/>
        <w:ind w:left="2268"/>
        <w:rPr>
          <w:rStyle w:val="Strong"/>
          <w:rFonts w:ascii="Arial" w:hAnsi="Arial" w:cs="Arial"/>
          <w:lang w:val="en-GB"/>
        </w:rPr>
      </w:pPr>
    </w:p>
    <w:p w14:paraId="14DB67C9" w14:textId="2A198A5F" w:rsidR="00FF5307" w:rsidRPr="000F0023" w:rsidRDefault="00FF5307" w:rsidP="00FF5307">
      <w:pPr>
        <w:pStyle w:val="NoSpacing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lang w:val="en-GB"/>
        </w:rPr>
      </w:pPr>
      <w:r w:rsidRPr="000F0023">
        <w:rPr>
          <w:rStyle w:val="Strong"/>
          <w:rFonts w:ascii="Arial" w:hAnsi="Arial" w:cs="Arial"/>
          <w:lang w:val="en-GB"/>
        </w:rPr>
        <w:t xml:space="preserve">A short research plan: 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 xml:space="preserve">the research plan should be less than </w:t>
      </w:r>
      <w:r w:rsidR="00620C27" w:rsidRPr="000F0023">
        <w:rPr>
          <w:rStyle w:val="Strong"/>
          <w:rFonts w:ascii="Arial" w:hAnsi="Arial" w:cs="Arial"/>
          <w:b w:val="0"/>
          <w:bCs w:val="0"/>
          <w:lang w:val="en-GB"/>
        </w:rPr>
        <w:t>3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 xml:space="preserve">000 characters (including spaces), and should </w:t>
      </w:r>
      <w:bookmarkStart w:id="0" w:name="_Hlk195184330"/>
      <w:r w:rsidR="009A46B9" w:rsidRPr="000F0023">
        <w:rPr>
          <w:rStyle w:val="Strong"/>
          <w:rFonts w:ascii="Arial" w:hAnsi="Arial" w:cs="Arial"/>
          <w:b w:val="0"/>
          <w:bCs w:val="0"/>
          <w:lang w:val="en-GB"/>
        </w:rPr>
        <w:t>demonstrate scientific originality and innovative nature and have the potential to contribute to a step change in the field considered</w:t>
      </w:r>
      <w:bookmarkEnd w:id="0"/>
      <w:r w:rsidR="009A46B9" w:rsidRPr="000F0023">
        <w:rPr>
          <w:rStyle w:val="Strong"/>
          <w:rFonts w:ascii="Arial" w:hAnsi="Arial" w:cs="Arial"/>
          <w:b w:val="0"/>
          <w:bCs w:val="0"/>
          <w:lang w:val="en-GB"/>
        </w:rPr>
        <w:t>.</w:t>
      </w:r>
      <w:r w:rsidR="009A46B9" w:rsidRPr="000F0023">
        <w:rPr>
          <w:rStyle w:val="Strong"/>
          <w:rFonts w:ascii="Arial" w:hAnsi="Arial" w:cs="Arial"/>
          <w:b w:val="0"/>
          <w:bCs w:val="0"/>
          <w:lang w:val="en-GB"/>
        </w:rPr>
        <w:t xml:space="preserve"> 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>For applicants chosen for nomination by KI, this text will subsequently be used in the first stage of AXA’s selection procedure.</w:t>
      </w:r>
    </w:p>
    <w:p w14:paraId="40293D92" w14:textId="77777777" w:rsidR="00FF5307" w:rsidRPr="000F0023" w:rsidRDefault="00FF5307" w:rsidP="00FF5307">
      <w:pPr>
        <w:pStyle w:val="NoSpacing"/>
        <w:ind w:left="2268"/>
        <w:rPr>
          <w:rStyle w:val="Strong"/>
          <w:rFonts w:ascii="Arial" w:hAnsi="Arial" w:cs="Arial"/>
          <w:b w:val="0"/>
          <w:lang w:val="en-GB"/>
        </w:rPr>
      </w:pPr>
    </w:p>
    <w:p w14:paraId="092BE2AF" w14:textId="0F6AEE2F" w:rsidR="00FF5307" w:rsidRPr="000F0023" w:rsidRDefault="00FF5307" w:rsidP="00FF5307">
      <w:pPr>
        <w:pStyle w:val="NoSpacing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lang w:val="en-GB"/>
        </w:rPr>
      </w:pPr>
      <w:r w:rsidRPr="000F0023">
        <w:rPr>
          <w:rStyle w:val="Strong"/>
          <w:rFonts w:ascii="Arial" w:hAnsi="Arial" w:cs="Arial"/>
          <w:lang w:val="en-GB"/>
        </w:rPr>
        <w:t xml:space="preserve">A brief CV of the applicant: 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 xml:space="preserve">maximum </w:t>
      </w:r>
      <w:r w:rsidR="00620C27" w:rsidRPr="000F0023">
        <w:rPr>
          <w:rStyle w:val="Strong"/>
          <w:rFonts w:ascii="Arial" w:hAnsi="Arial" w:cs="Arial"/>
          <w:b w:val="0"/>
          <w:bCs w:val="0"/>
          <w:lang w:val="en-GB"/>
        </w:rPr>
        <w:t>3</w:t>
      </w:r>
      <w:r w:rsidRPr="000F0023">
        <w:rPr>
          <w:rStyle w:val="Strong"/>
          <w:rFonts w:ascii="Arial" w:hAnsi="Arial" w:cs="Arial"/>
          <w:b w:val="0"/>
          <w:bCs w:val="0"/>
          <w:lang w:val="en-GB"/>
        </w:rPr>
        <w:t xml:space="preserve"> pages, including publication list.</w:t>
      </w:r>
    </w:p>
    <w:p w14:paraId="73A4027A" w14:textId="77777777" w:rsidR="00FF5307" w:rsidRPr="000F0023" w:rsidRDefault="00FF5307" w:rsidP="00FF5307">
      <w:pPr>
        <w:pStyle w:val="NoSpacing"/>
        <w:rPr>
          <w:rStyle w:val="Strong"/>
          <w:rFonts w:ascii="Arial" w:hAnsi="Arial" w:cs="Arial"/>
          <w:lang w:val="en-GB"/>
        </w:rPr>
      </w:pPr>
      <w:r w:rsidRPr="000F0023">
        <w:rPr>
          <w:rStyle w:val="Strong"/>
          <w:rFonts w:ascii="Arial" w:hAnsi="Arial" w:cs="Arial"/>
          <w:lang w:val="en-GB"/>
        </w:rPr>
        <w:br/>
      </w:r>
    </w:p>
    <w:p w14:paraId="39A67539" w14:textId="100E1C4E" w:rsidR="009C71CF" w:rsidRPr="000F0023" w:rsidRDefault="00FF5307" w:rsidP="00FF5307">
      <w:pPr>
        <w:rPr>
          <w:rStyle w:val="Strong"/>
          <w:rFonts w:ascii="Arial" w:hAnsi="Arial" w:cs="Arial"/>
          <w:lang w:val="en-GB"/>
        </w:rPr>
      </w:pPr>
      <w:r w:rsidRPr="000F0023">
        <w:rPr>
          <w:rStyle w:val="Strong"/>
          <w:rFonts w:ascii="Arial" w:hAnsi="Arial" w:cs="Arial"/>
          <w:lang w:val="en-GB"/>
        </w:rPr>
        <w:t xml:space="preserve">The pre-application should be submitted to </w:t>
      </w:r>
      <w:hyperlink r:id="rId16" w:history="1">
        <w:r w:rsidRPr="000F0023">
          <w:rPr>
            <w:rStyle w:val="Hyperlink"/>
            <w:rFonts w:ascii="Arial" w:hAnsi="Arial" w:cs="Arial"/>
            <w:lang w:val="en-GB"/>
          </w:rPr>
          <w:t>grantsoffice@ki.se</w:t>
        </w:r>
      </w:hyperlink>
      <w:r w:rsidRPr="000F0023">
        <w:rPr>
          <w:rStyle w:val="Strong"/>
          <w:rFonts w:ascii="Arial" w:hAnsi="Arial" w:cs="Arial"/>
          <w:lang w:val="en-GB"/>
        </w:rPr>
        <w:t xml:space="preserve">, and must be received by </w:t>
      </w:r>
      <w:r w:rsidRPr="000F0023">
        <w:rPr>
          <w:rStyle w:val="Strong"/>
          <w:rFonts w:ascii="Arial" w:hAnsi="Arial" w:cs="Arial"/>
          <w:lang w:val="en-GB"/>
        </w:rPr>
        <w:t>April 24</w:t>
      </w:r>
      <w:r w:rsidRPr="000F0023">
        <w:rPr>
          <w:rStyle w:val="Strong"/>
          <w:rFonts w:ascii="Arial" w:hAnsi="Arial" w:cs="Arial"/>
          <w:vertAlign w:val="superscript"/>
          <w:lang w:val="en-GB"/>
        </w:rPr>
        <w:t>th</w:t>
      </w:r>
      <w:r w:rsidRPr="000F0023">
        <w:rPr>
          <w:rStyle w:val="Strong"/>
          <w:rFonts w:ascii="Arial" w:hAnsi="Arial" w:cs="Arial"/>
          <w:lang w:val="en-GB"/>
        </w:rPr>
        <w:t>, 2025</w:t>
      </w:r>
      <w:r w:rsidRPr="000F0023">
        <w:rPr>
          <w:rStyle w:val="Strong"/>
          <w:rFonts w:ascii="Arial" w:hAnsi="Arial" w:cs="Arial"/>
          <w:lang w:val="en-GB"/>
        </w:rPr>
        <w:t>.</w:t>
      </w:r>
    </w:p>
    <w:p w14:paraId="038172DA" w14:textId="77777777" w:rsidR="00620C27" w:rsidRPr="000F0023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156DEB27" w14:textId="77777777" w:rsidR="00620C27" w:rsidRPr="000F0023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00FFE5BB" w14:textId="77777777" w:rsidR="00620C27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211BB097" w14:textId="77777777" w:rsidR="000F0023" w:rsidRPr="000F0023" w:rsidRDefault="000F0023" w:rsidP="00FF5307">
      <w:pPr>
        <w:rPr>
          <w:rStyle w:val="Strong"/>
          <w:rFonts w:ascii="DM Sans" w:hAnsi="DM Sans" w:cs="Times New Roman"/>
          <w:lang w:val="en-GB"/>
        </w:rPr>
      </w:pPr>
    </w:p>
    <w:p w14:paraId="111AD532" w14:textId="77777777" w:rsidR="00620C27" w:rsidRPr="000F0023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1B01D902" w14:textId="77777777" w:rsidR="00620C27" w:rsidRPr="000F0023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3FA41A6A" w14:textId="77777777" w:rsidR="00620C27" w:rsidRPr="000F0023" w:rsidRDefault="00620C27" w:rsidP="00FF5307">
      <w:pPr>
        <w:rPr>
          <w:rStyle w:val="Strong"/>
          <w:rFonts w:ascii="DM Sans" w:hAnsi="DM Sans" w:cs="Times New Roman"/>
          <w:lang w:val="en-GB"/>
        </w:rPr>
      </w:pPr>
    </w:p>
    <w:p w14:paraId="4CCC73AE" w14:textId="2A49936E" w:rsidR="00620C27" w:rsidRPr="00BD7CCD" w:rsidRDefault="00620C27" w:rsidP="00620C27">
      <w:pPr>
        <w:pStyle w:val="NoSpacing"/>
        <w:rPr>
          <w:rStyle w:val="Strong"/>
          <w:rFonts w:ascii="Arial" w:hAnsi="Arial" w:cs="Arial"/>
          <w:sz w:val="28"/>
          <w:lang w:val="en-GB"/>
        </w:rPr>
      </w:pPr>
      <w:r>
        <w:rPr>
          <w:rStyle w:val="Strong"/>
          <w:rFonts w:ascii="Arial" w:hAnsi="Arial" w:cs="Arial"/>
          <w:sz w:val="28"/>
          <w:lang w:val="en-GB"/>
        </w:rPr>
        <w:lastRenderedPageBreak/>
        <w:t>Pre-application</w:t>
      </w:r>
      <w:r w:rsidRPr="00BD7CCD">
        <w:rPr>
          <w:rStyle w:val="Strong"/>
          <w:rFonts w:ascii="Arial" w:hAnsi="Arial" w:cs="Arial"/>
          <w:sz w:val="28"/>
          <w:lang w:val="en-GB"/>
        </w:rPr>
        <w:t xml:space="preserve"> to </w:t>
      </w:r>
      <w:r>
        <w:rPr>
          <w:rStyle w:val="Strong"/>
          <w:rFonts w:ascii="Arial" w:hAnsi="Arial" w:cs="Arial"/>
          <w:sz w:val="28"/>
          <w:lang w:val="en-GB"/>
        </w:rPr>
        <w:t>AXA</w:t>
      </w:r>
      <w:r w:rsidRPr="00BD7CCD">
        <w:rPr>
          <w:rStyle w:val="Strong"/>
          <w:rFonts w:ascii="Arial" w:hAnsi="Arial" w:cs="Arial"/>
          <w:sz w:val="28"/>
          <w:lang w:val="en-GB"/>
        </w:rPr>
        <w:t xml:space="preserve"> </w:t>
      </w:r>
      <w:r>
        <w:rPr>
          <w:rStyle w:val="Strong"/>
          <w:rFonts w:ascii="Arial" w:hAnsi="Arial" w:cs="Arial"/>
          <w:sz w:val="28"/>
          <w:lang w:val="en-GB"/>
        </w:rPr>
        <w:t xml:space="preserve">Research Fund </w:t>
      </w:r>
      <w:r w:rsidR="00AD6323">
        <w:rPr>
          <w:rStyle w:val="Strong"/>
          <w:rFonts w:ascii="Arial" w:hAnsi="Arial" w:cs="Arial"/>
          <w:sz w:val="28"/>
          <w:lang w:val="en-GB"/>
        </w:rPr>
        <w:t>Post-Doctoral Fellowship</w:t>
      </w:r>
      <w:r w:rsidR="00AD6323">
        <w:rPr>
          <w:rStyle w:val="Strong"/>
          <w:rFonts w:ascii="Arial" w:hAnsi="Arial" w:cs="Arial"/>
          <w:sz w:val="28"/>
          <w:lang w:val="en-GB"/>
        </w:rPr>
        <w:t xml:space="preserve"> </w:t>
      </w:r>
      <w:r>
        <w:rPr>
          <w:rStyle w:val="Strong"/>
          <w:rFonts w:ascii="Arial" w:hAnsi="Arial" w:cs="Arial"/>
          <w:sz w:val="28"/>
          <w:lang w:val="en-GB"/>
        </w:rPr>
        <w:t xml:space="preserve">– </w:t>
      </w:r>
      <w:r w:rsidRPr="00BD7CCD">
        <w:rPr>
          <w:rStyle w:val="Strong"/>
          <w:rFonts w:ascii="Arial" w:hAnsi="Arial" w:cs="Arial"/>
          <w:sz w:val="28"/>
          <w:lang w:val="en-GB"/>
        </w:rPr>
        <w:t xml:space="preserve">information for KI’s internal </w:t>
      </w:r>
      <w:r>
        <w:rPr>
          <w:rStyle w:val="Strong"/>
          <w:rFonts w:ascii="Arial" w:hAnsi="Arial" w:cs="Arial"/>
          <w:sz w:val="28"/>
          <w:lang w:val="en-GB"/>
        </w:rPr>
        <w:t>selection</w:t>
      </w:r>
    </w:p>
    <w:p w14:paraId="597A9065" w14:textId="77777777" w:rsidR="00620C27" w:rsidRDefault="00620C27" w:rsidP="00620C27">
      <w:pPr>
        <w:pStyle w:val="Rubrik2MS"/>
        <w:ind w:left="0"/>
        <w:rPr>
          <w:rStyle w:val="Strong"/>
          <w:lang w:val="en-GB"/>
        </w:rPr>
      </w:pPr>
    </w:p>
    <w:p w14:paraId="4A919F9A" w14:textId="77777777" w:rsidR="00620C27" w:rsidRPr="00B10B4F" w:rsidRDefault="00620C27" w:rsidP="003733BD">
      <w:pPr>
        <w:pStyle w:val="Rubrik2MS"/>
        <w:ind w:left="0"/>
        <w:rPr>
          <w:rStyle w:val="Strong"/>
          <w:sz w:val="20"/>
          <w:szCs w:val="20"/>
          <w:lang w:val="en-GB"/>
        </w:rPr>
      </w:pPr>
      <w:r w:rsidRPr="00B10B4F">
        <w:rPr>
          <w:rStyle w:val="Strong"/>
          <w:sz w:val="20"/>
          <w:szCs w:val="20"/>
          <w:lang w:val="en-GB"/>
        </w:rPr>
        <w:t>Information about the applicant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15"/>
      </w:tblGrid>
      <w:tr w:rsidR="00620C27" w:rsidRPr="00705E30" w14:paraId="7A4D35A4" w14:textId="77777777" w:rsidTr="003733BD">
        <w:trPr>
          <w:trHeight w:val="453"/>
        </w:trPr>
        <w:tc>
          <w:tcPr>
            <w:tcW w:w="8215" w:type="dxa"/>
          </w:tcPr>
          <w:p w14:paraId="4FA4A4A5" w14:textId="77777777" w:rsidR="00620C27" w:rsidRPr="005F51A6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F51A6">
              <w:rPr>
                <w:rStyle w:val="FormulrinstruktionMSChar"/>
                <w:szCs w:val="20"/>
                <w:lang w:val="en-GB"/>
              </w:rPr>
              <w:t xml:space="preserve">Name and title: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697510849"/>
                <w:placeholder>
                  <w:docPart w:val="5E5B002AD49C40879502A2769E7AEA75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5F51A6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  <w:tr w:rsidR="00620C27" w:rsidRPr="00705E30" w14:paraId="19E1F6C1" w14:textId="77777777" w:rsidTr="003733BD">
        <w:trPr>
          <w:trHeight w:val="453"/>
        </w:trPr>
        <w:tc>
          <w:tcPr>
            <w:tcW w:w="8215" w:type="dxa"/>
          </w:tcPr>
          <w:p w14:paraId="7F0FBD66" w14:textId="77777777" w:rsidR="00620C27" w:rsidRPr="005F51A6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F51A6">
              <w:rPr>
                <w:rStyle w:val="FormulrinstruktionMSChar"/>
                <w:szCs w:val="20"/>
                <w:lang w:val="en-GB"/>
              </w:rPr>
              <w:t xml:space="preserve">Year of Birth: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1159502280"/>
                <w:placeholder>
                  <w:docPart w:val="83D1F2D1CCAF4D62B8300D965C2B0855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5F51A6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  <w:tr w:rsidR="00620C27" w:rsidRPr="00705E30" w14:paraId="59D82E01" w14:textId="77777777" w:rsidTr="003733BD">
        <w:trPr>
          <w:trHeight w:val="453"/>
        </w:trPr>
        <w:tc>
          <w:tcPr>
            <w:tcW w:w="8215" w:type="dxa"/>
          </w:tcPr>
          <w:p w14:paraId="0CC417F8" w14:textId="77777777" w:rsidR="00620C27" w:rsidRPr="005F51A6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F51A6">
              <w:rPr>
                <w:rStyle w:val="FormulrinstruktionMSChar"/>
                <w:szCs w:val="20"/>
                <w:lang w:val="en-GB"/>
              </w:rPr>
              <w:t xml:space="preserve">Citizenship: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1983661391"/>
                <w:placeholder>
                  <w:docPart w:val="C6B407769A1144389E8871ADC87093BF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5F51A6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  <w:tr w:rsidR="00620C27" w:rsidRPr="00705E30" w14:paraId="54826EEC" w14:textId="77777777" w:rsidTr="003733BD">
        <w:trPr>
          <w:trHeight w:val="453"/>
        </w:trPr>
        <w:tc>
          <w:tcPr>
            <w:tcW w:w="8215" w:type="dxa"/>
          </w:tcPr>
          <w:p w14:paraId="5569BCF2" w14:textId="77777777" w:rsidR="00620C27" w:rsidRPr="005F51A6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F51A6">
              <w:rPr>
                <w:rStyle w:val="FormulrinstruktionMSChar"/>
                <w:szCs w:val="20"/>
                <w:lang w:val="en-GB"/>
              </w:rPr>
              <w:t xml:space="preserve">Date of PhD: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-1476591003"/>
                <w:placeholder>
                  <w:docPart w:val="B09347226C4442E299E568429D82FCD2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5F51A6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  <w:tr w:rsidR="00620C27" w:rsidRPr="00705E30" w14:paraId="5D469CDD" w14:textId="77777777" w:rsidTr="003733BD">
        <w:trPr>
          <w:trHeight w:val="452"/>
        </w:trPr>
        <w:tc>
          <w:tcPr>
            <w:tcW w:w="8215" w:type="dxa"/>
          </w:tcPr>
          <w:p w14:paraId="2AE639DD" w14:textId="77777777" w:rsidR="00620C27" w:rsidRPr="005F51A6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5F51A6">
              <w:rPr>
                <w:rStyle w:val="FormulrinstruktionMSChar"/>
                <w:szCs w:val="20"/>
                <w:lang w:val="en-GB"/>
              </w:rPr>
              <w:t xml:space="preserve">Current University and Country: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193191333"/>
                <w:placeholder>
                  <w:docPart w:val="C5D96A80BB4D4B54910895DB33E8B834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5F51A6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</w:tbl>
    <w:p w14:paraId="78FCB25B" w14:textId="77777777" w:rsidR="00620C27" w:rsidRPr="00B10B4F" w:rsidRDefault="00620C27" w:rsidP="00620C27">
      <w:pPr>
        <w:pStyle w:val="Rubrik2MS"/>
        <w:ind w:left="0"/>
        <w:rPr>
          <w:rStyle w:val="Strong"/>
          <w:lang w:val="en-US"/>
        </w:rPr>
      </w:pPr>
    </w:p>
    <w:p w14:paraId="115358BA" w14:textId="77777777" w:rsidR="00620C27" w:rsidRPr="00B10B4F" w:rsidRDefault="00620C27" w:rsidP="003733BD">
      <w:pPr>
        <w:pStyle w:val="Rubrik2MS"/>
        <w:ind w:left="0"/>
        <w:rPr>
          <w:rStyle w:val="Strong"/>
          <w:sz w:val="20"/>
          <w:szCs w:val="20"/>
          <w:lang w:val="en-GB"/>
        </w:rPr>
      </w:pPr>
      <w:r w:rsidRPr="00B10B4F">
        <w:rPr>
          <w:rStyle w:val="Strong"/>
          <w:sz w:val="20"/>
          <w:szCs w:val="20"/>
          <w:lang w:val="en-GB"/>
        </w:rPr>
        <w:t>Information about the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15"/>
      </w:tblGrid>
      <w:tr w:rsidR="00620C27" w:rsidRPr="00705E30" w14:paraId="4C58F6C0" w14:textId="77777777" w:rsidTr="003733BD">
        <w:trPr>
          <w:trHeight w:val="850"/>
        </w:trPr>
        <w:tc>
          <w:tcPr>
            <w:tcW w:w="8215" w:type="dxa"/>
          </w:tcPr>
          <w:p w14:paraId="457FA13A" w14:textId="77777777" w:rsidR="00620C27" w:rsidRPr="00B10B4F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10B4F">
              <w:rPr>
                <w:rStyle w:val="FormulrinstruktionMSChar"/>
                <w:szCs w:val="20"/>
                <w:lang w:val="en-GB"/>
              </w:rPr>
              <w:t xml:space="preserve">Title of project: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66958314"/>
                <w:placeholder>
                  <w:docPart w:val="8E50CABE56B54C82B42250E97282612D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B10B4F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  <w:tr w:rsidR="00620C27" w:rsidRPr="00705E30" w14:paraId="516D0EDA" w14:textId="77777777" w:rsidTr="003733BD">
        <w:trPr>
          <w:trHeight w:val="850"/>
        </w:trPr>
        <w:tc>
          <w:tcPr>
            <w:tcW w:w="8215" w:type="dxa"/>
          </w:tcPr>
          <w:p w14:paraId="0BFF04EF" w14:textId="5BA02E7F" w:rsidR="00620C27" w:rsidRPr="00B10B4F" w:rsidRDefault="00620C27" w:rsidP="00682B76">
            <w:pPr>
              <w:pStyle w:val="NoSpacing"/>
              <w:rPr>
                <w:rStyle w:val="Strong"/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B10B4F">
              <w:rPr>
                <w:rStyle w:val="FormulrinstruktionMSChar"/>
                <w:szCs w:val="20"/>
                <w:lang w:val="en-GB"/>
              </w:rPr>
              <w:t>AXA Research Topic (</w:t>
            </w:r>
            <w:r w:rsidR="003733BD">
              <w:rPr>
                <w:rStyle w:val="FormulrinstruktionMSChar"/>
                <w:szCs w:val="20"/>
                <w:lang w:val="en-GB"/>
              </w:rPr>
              <w:t>D</w:t>
            </w:r>
            <w:proofErr w:type="spellStart"/>
            <w:r w:rsidR="003733BD">
              <w:rPr>
                <w:rStyle w:val="FormulrinstruktionMSChar"/>
                <w:szCs w:val="20"/>
              </w:rPr>
              <w:t>emographic</w:t>
            </w:r>
            <w:proofErr w:type="spellEnd"/>
            <w:r w:rsidR="003733BD">
              <w:rPr>
                <w:rStyle w:val="FormulrinstruktionMSChar"/>
                <w:szCs w:val="20"/>
              </w:rPr>
              <w:t xml:space="preserve"> </w:t>
            </w:r>
            <w:proofErr w:type="spellStart"/>
            <w:r w:rsidR="003733BD">
              <w:rPr>
                <w:rStyle w:val="FormulrinstruktionMSChar"/>
                <w:szCs w:val="20"/>
              </w:rPr>
              <w:t>Shifts</w:t>
            </w:r>
            <w:proofErr w:type="spellEnd"/>
            <w:r w:rsidR="003733BD">
              <w:rPr>
                <w:rStyle w:val="FormulrinstruktionMSChar"/>
                <w:szCs w:val="20"/>
              </w:rPr>
              <w:t xml:space="preserve">/ Migration/ The </w:t>
            </w:r>
            <w:proofErr w:type="spellStart"/>
            <w:r w:rsidR="003733BD">
              <w:rPr>
                <w:rStyle w:val="FormulrinstruktionMSChar"/>
                <w:szCs w:val="20"/>
              </w:rPr>
              <w:t>Future</w:t>
            </w:r>
            <w:proofErr w:type="spellEnd"/>
            <w:r w:rsidR="003733BD">
              <w:rPr>
                <w:rStyle w:val="FormulrinstruktionMSChar"/>
                <w:szCs w:val="20"/>
              </w:rPr>
              <w:t xml:space="preserve"> </w:t>
            </w:r>
            <w:proofErr w:type="spellStart"/>
            <w:r w:rsidR="003733BD">
              <w:rPr>
                <w:rStyle w:val="FormulrinstruktionMSChar"/>
                <w:szCs w:val="20"/>
              </w:rPr>
              <w:t>of</w:t>
            </w:r>
            <w:proofErr w:type="spellEnd"/>
            <w:r w:rsidR="003733BD">
              <w:rPr>
                <w:rStyle w:val="FormulrinstruktionMSChar"/>
                <w:szCs w:val="20"/>
              </w:rPr>
              <w:t xml:space="preserve"> </w:t>
            </w:r>
            <w:proofErr w:type="spellStart"/>
            <w:r w:rsidR="003733BD">
              <w:rPr>
                <w:rStyle w:val="FormulrinstruktionMSChar"/>
                <w:szCs w:val="20"/>
              </w:rPr>
              <w:t>Work</w:t>
            </w:r>
            <w:proofErr w:type="spellEnd"/>
            <w:r w:rsidRPr="00B10B4F">
              <w:rPr>
                <w:rStyle w:val="FormulrinstruktionMSChar"/>
                <w:szCs w:val="20"/>
                <w:lang w:val="en-GB"/>
              </w:rPr>
              <w:t xml:space="preserve">): </w:t>
            </w:r>
            <w:sdt>
              <w:sdtPr>
                <w:rPr>
                  <w:rStyle w:val="BrdtextMSChar"/>
                  <w:sz w:val="20"/>
                  <w:szCs w:val="20"/>
                  <w:lang w:val="en-GB"/>
                </w:rPr>
                <w:id w:val="58981072"/>
                <w:placeholder>
                  <w:docPart w:val="00DC0F70D7034C49BC300E463A11188C"/>
                </w:placeholder>
                <w:showingPlcHdr/>
              </w:sdtPr>
              <w:sdtEndPr>
                <w:rPr>
                  <w:rStyle w:val="Strong"/>
                  <w:rFonts w:asciiTheme="minorHAnsi" w:hAnsiTheme="minorHAnsi" w:cstheme="minorBidi"/>
                  <w:b/>
                  <w:bCs/>
                </w:rPr>
              </w:sdtEndPr>
              <w:sdtContent>
                <w:r w:rsidRPr="00B10B4F">
                  <w:rPr>
                    <w:rStyle w:val="PlaceholderText"/>
                    <w:sz w:val="20"/>
                    <w:szCs w:val="20"/>
                    <w:lang w:val="en-GB"/>
                  </w:rPr>
                  <w:t>Enter text</w:t>
                </w:r>
              </w:sdtContent>
            </w:sdt>
          </w:p>
        </w:tc>
      </w:tr>
    </w:tbl>
    <w:p w14:paraId="5FDFACB7" w14:textId="77777777" w:rsidR="00620C27" w:rsidRPr="00B10B4F" w:rsidRDefault="00620C27" w:rsidP="00620C27">
      <w:pPr>
        <w:pStyle w:val="NoSpacing"/>
        <w:ind w:left="2268"/>
        <w:rPr>
          <w:rStyle w:val="Strong"/>
          <w:rFonts w:ascii="Times New Roman" w:hAnsi="Times New Roman" w:cs="Times New Roman"/>
          <w:b w:val="0"/>
          <w:lang w:val="en-US"/>
        </w:rPr>
      </w:pPr>
    </w:p>
    <w:p w14:paraId="22F1DB6C" w14:textId="77777777" w:rsidR="00620C27" w:rsidRPr="00BD7CCD" w:rsidRDefault="00620C27" w:rsidP="00620C27">
      <w:pPr>
        <w:pStyle w:val="NoSpacing"/>
        <w:rPr>
          <w:rStyle w:val="Strong"/>
          <w:rFonts w:ascii="Times New Roman" w:hAnsi="Times New Roman" w:cs="Times New Roman"/>
          <w:b w:val="0"/>
          <w:lang w:val="en-GB"/>
        </w:rPr>
      </w:pPr>
    </w:p>
    <w:p w14:paraId="337B8A23" w14:textId="0418FC8F" w:rsidR="00620C27" w:rsidRPr="00B10B4F" w:rsidRDefault="00620C27" w:rsidP="003733BD">
      <w:pPr>
        <w:pStyle w:val="Rubrik2MS"/>
        <w:ind w:left="0"/>
        <w:rPr>
          <w:rStyle w:val="Strong"/>
          <w:sz w:val="22"/>
          <w:lang w:val="en-GB"/>
        </w:rPr>
      </w:pPr>
      <w:r w:rsidRPr="00B10B4F">
        <w:rPr>
          <w:rStyle w:val="Strong"/>
          <w:sz w:val="22"/>
          <w:lang w:val="en-GB"/>
        </w:rPr>
        <w:t xml:space="preserve">Project description (max. </w:t>
      </w:r>
      <w:r w:rsidR="003733BD">
        <w:rPr>
          <w:rStyle w:val="Strong"/>
          <w:sz w:val="22"/>
          <w:lang w:val="en-GB"/>
        </w:rPr>
        <w:t>30</w:t>
      </w:r>
      <w:r w:rsidRPr="00B10B4F">
        <w:rPr>
          <w:rStyle w:val="Strong"/>
          <w:sz w:val="22"/>
          <w:lang w:val="en-GB"/>
        </w:rPr>
        <w:t xml:space="preserve">00 characters), and CV (max </w:t>
      </w:r>
      <w:r w:rsidR="003733BD">
        <w:rPr>
          <w:rStyle w:val="Strong"/>
          <w:sz w:val="22"/>
          <w:lang w:val="en-GB"/>
        </w:rPr>
        <w:t>3</w:t>
      </w:r>
      <w:r w:rsidRPr="00B10B4F">
        <w:rPr>
          <w:rStyle w:val="Strong"/>
          <w:sz w:val="22"/>
          <w:lang w:val="en-GB"/>
        </w:rPr>
        <w:t xml:space="preserve"> pages) are appended.</w:t>
      </w:r>
    </w:p>
    <w:p w14:paraId="777DBE5C" w14:textId="77777777" w:rsidR="003733BD" w:rsidRDefault="003733BD" w:rsidP="00620C27">
      <w:pPr>
        <w:pStyle w:val="Rubrik2MS"/>
        <w:ind w:left="0"/>
        <w:rPr>
          <w:rStyle w:val="Strong"/>
          <w:sz w:val="22"/>
          <w:lang w:val="en-GB"/>
        </w:rPr>
      </w:pPr>
    </w:p>
    <w:p w14:paraId="37290B21" w14:textId="68BB60CE" w:rsidR="00620C27" w:rsidRPr="00620C27" w:rsidRDefault="00620C27" w:rsidP="00620C27">
      <w:pPr>
        <w:pStyle w:val="Rubrik2MS"/>
        <w:ind w:left="0"/>
        <w:rPr>
          <w:rStyle w:val="Strong"/>
          <w:b w:val="0"/>
          <w:bCs w:val="0"/>
          <w:sz w:val="22"/>
          <w:lang w:val="en-GB"/>
        </w:rPr>
      </w:pPr>
      <w:r w:rsidRPr="00B10B4F">
        <w:rPr>
          <w:rStyle w:val="Strong"/>
          <w:sz w:val="22"/>
          <w:lang w:val="en-GB"/>
        </w:rPr>
        <w:t>Signatures</w:t>
      </w:r>
    </w:p>
    <w:tbl>
      <w:tblPr>
        <w:tblStyle w:val="TableGrid"/>
        <w:tblW w:w="6946" w:type="dxa"/>
        <w:tblInd w:w="137" w:type="dxa"/>
        <w:tblLook w:val="04A0" w:firstRow="1" w:lastRow="0" w:firstColumn="1" w:lastColumn="0" w:noHBand="0" w:noVBand="1"/>
      </w:tblPr>
      <w:tblGrid>
        <w:gridCol w:w="3544"/>
        <w:gridCol w:w="3402"/>
      </w:tblGrid>
      <w:tr w:rsidR="00620C27" w:rsidRPr="00620C27" w14:paraId="601315FF" w14:textId="77777777" w:rsidTr="003733BD">
        <w:trPr>
          <w:trHeight w:val="767"/>
        </w:trPr>
        <w:tc>
          <w:tcPr>
            <w:tcW w:w="3544" w:type="dxa"/>
          </w:tcPr>
          <w:p w14:paraId="3C9CC642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Signature, main applicant</w:t>
            </w:r>
          </w:p>
        </w:tc>
        <w:tc>
          <w:tcPr>
            <w:tcW w:w="3402" w:type="dxa"/>
          </w:tcPr>
          <w:p w14:paraId="656EA093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Signature, department chair*</w:t>
            </w:r>
          </w:p>
        </w:tc>
      </w:tr>
      <w:tr w:rsidR="00620C27" w:rsidRPr="00620C27" w14:paraId="0F3179FB" w14:textId="77777777" w:rsidTr="003733BD">
        <w:trPr>
          <w:trHeight w:val="719"/>
        </w:trPr>
        <w:tc>
          <w:tcPr>
            <w:tcW w:w="3544" w:type="dxa"/>
          </w:tcPr>
          <w:p w14:paraId="573FB55F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Name in full</w:t>
            </w:r>
          </w:p>
        </w:tc>
        <w:tc>
          <w:tcPr>
            <w:tcW w:w="3402" w:type="dxa"/>
          </w:tcPr>
          <w:p w14:paraId="421DE044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Name in full</w:t>
            </w:r>
          </w:p>
        </w:tc>
      </w:tr>
      <w:tr w:rsidR="00620C27" w:rsidRPr="00620C27" w14:paraId="5DDA6510" w14:textId="77777777" w:rsidTr="003733BD">
        <w:trPr>
          <w:trHeight w:val="567"/>
        </w:trPr>
        <w:tc>
          <w:tcPr>
            <w:tcW w:w="3544" w:type="dxa"/>
          </w:tcPr>
          <w:p w14:paraId="78214D86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Date</w:t>
            </w:r>
          </w:p>
        </w:tc>
        <w:tc>
          <w:tcPr>
            <w:tcW w:w="3402" w:type="dxa"/>
          </w:tcPr>
          <w:p w14:paraId="30A8087D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Date</w:t>
            </w:r>
          </w:p>
          <w:p w14:paraId="395A7229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</w:p>
        </w:tc>
      </w:tr>
      <w:tr w:rsidR="00620C27" w:rsidRPr="00620C27" w14:paraId="7A6D4FD6" w14:textId="77777777" w:rsidTr="003733BD">
        <w:trPr>
          <w:gridAfter w:val="1"/>
          <w:wAfter w:w="3402" w:type="dxa"/>
          <w:trHeight w:val="797"/>
        </w:trPr>
        <w:tc>
          <w:tcPr>
            <w:tcW w:w="3544" w:type="dxa"/>
          </w:tcPr>
          <w:p w14:paraId="1E63EC4F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Signature, postdoc supervisor</w:t>
            </w:r>
          </w:p>
        </w:tc>
      </w:tr>
      <w:tr w:rsidR="00620C27" w:rsidRPr="00620C27" w14:paraId="707E3B2C" w14:textId="77777777" w:rsidTr="003733BD">
        <w:trPr>
          <w:gridAfter w:val="1"/>
          <w:wAfter w:w="3402" w:type="dxa"/>
          <w:trHeight w:val="690"/>
        </w:trPr>
        <w:tc>
          <w:tcPr>
            <w:tcW w:w="3544" w:type="dxa"/>
          </w:tcPr>
          <w:p w14:paraId="4E9CCD56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Name in full</w:t>
            </w:r>
          </w:p>
        </w:tc>
      </w:tr>
      <w:tr w:rsidR="00620C27" w:rsidRPr="00620C27" w14:paraId="6439A513" w14:textId="77777777" w:rsidTr="003733BD">
        <w:trPr>
          <w:gridAfter w:val="1"/>
          <w:wAfter w:w="3402" w:type="dxa"/>
          <w:trHeight w:val="567"/>
        </w:trPr>
        <w:tc>
          <w:tcPr>
            <w:tcW w:w="3544" w:type="dxa"/>
          </w:tcPr>
          <w:p w14:paraId="35B10C82" w14:textId="77777777" w:rsidR="00620C27" w:rsidRPr="00620C27" w:rsidRDefault="00620C27" w:rsidP="00682B76">
            <w:pPr>
              <w:pStyle w:val="FormulrinstruktionMS"/>
              <w:rPr>
                <w:rStyle w:val="Strong"/>
                <w:b w:val="0"/>
                <w:bCs w:val="0"/>
                <w:sz w:val="16"/>
                <w:lang w:val="en-GB"/>
              </w:rPr>
            </w:pPr>
            <w:r w:rsidRPr="00620C27">
              <w:rPr>
                <w:rStyle w:val="Strong"/>
                <w:b w:val="0"/>
                <w:bCs w:val="0"/>
                <w:sz w:val="16"/>
                <w:lang w:val="en-GB"/>
              </w:rPr>
              <w:t>Date</w:t>
            </w:r>
          </w:p>
        </w:tc>
      </w:tr>
    </w:tbl>
    <w:p w14:paraId="127EBF8B" w14:textId="77777777" w:rsidR="00620C27" w:rsidRDefault="00620C27" w:rsidP="00620C27">
      <w:pPr>
        <w:pStyle w:val="NoSpacing"/>
        <w:ind w:left="2608" w:hanging="340"/>
        <w:rPr>
          <w:rStyle w:val="Strong"/>
          <w:rFonts w:ascii="Times New Roman" w:hAnsi="Times New Roman" w:cs="Times New Roman"/>
          <w:b w:val="0"/>
          <w:i/>
          <w:lang w:val="en-GB"/>
        </w:rPr>
      </w:pPr>
    </w:p>
    <w:p w14:paraId="3F236AFE" w14:textId="0C653CD8" w:rsidR="00620C27" w:rsidRPr="003733BD" w:rsidRDefault="00620C27" w:rsidP="003733BD">
      <w:pPr>
        <w:pStyle w:val="NoSpacing"/>
        <w:rPr>
          <w:rFonts w:ascii="Times New Roman" w:hAnsi="Times New Roman" w:cs="Times New Roman"/>
          <w:i/>
          <w:lang w:val="en-GB"/>
        </w:rPr>
      </w:pPr>
      <w:r w:rsidRPr="00620C27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 xml:space="preserve"> *</w:t>
      </w:r>
      <w:r w:rsidR="003733BD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 xml:space="preserve"> </w:t>
      </w:r>
      <w:r w:rsidRPr="00620C27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>By signing this pre-proposal, the department chair certifies that the department is prepared to receive an AXA postdoc grant and is familiar with the conditions tied to it</w:t>
      </w:r>
      <w:r w:rsidR="009A46B9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 xml:space="preserve">. The overhead costs </w:t>
      </w:r>
      <w:r w:rsidR="00DB2141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>will</w:t>
      </w:r>
      <w:r w:rsidR="009A46B9">
        <w:rPr>
          <w:rStyle w:val="Strong"/>
          <w:rFonts w:ascii="Times New Roman" w:hAnsi="Times New Roman" w:cs="Times New Roman"/>
          <w:b w:val="0"/>
          <w:bCs w:val="0"/>
          <w:i/>
          <w:lang w:val="en-GB"/>
        </w:rPr>
        <w:t xml:space="preserve"> be covered by the department.</w:t>
      </w:r>
    </w:p>
    <w:sectPr w:rsidR="00620C27" w:rsidRPr="003733BD" w:rsidSect="003B4DFC">
      <w:headerReference w:type="default" r:id="rId17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AC52" w14:textId="77777777" w:rsidR="00FF5307" w:rsidRDefault="00FF5307" w:rsidP="001636A9">
      <w:pPr>
        <w:spacing w:after="0" w:line="240" w:lineRule="auto"/>
      </w:pPr>
      <w:r>
        <w:separator/>
      </w:r>
    </w:p>
  </w:endnote>
  <w:endnote w:type="continuationSeparator" w:id="0">
    <w:p w14:paraId="0068C5C6" w14:textId="77777777" w:rsidR="00FF5307" w:rsidRDefault="00FF5307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B0248" w14:textId="77777777" w:rsidR="00FF5307" w:rsidRDefault="00FF5307" w:rsidP="001636A9">
      <w:pPr>
        <w:spacing w:after="0" w:line="240" w:lineRule="auto"/>
      </w:pPr>
      <w:r>
        <w:separator/>
      </w:r>
    </w:p>
  </w:footnote>
  <w:footnote w:type="continuationSeparator" w:id="0">
    <w:p w14:paraId="780C7B90" w14:textId="77777777" w:rsidR="00FF5307" w:rsidRDefault="00FF5307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69DF" w14:textId="77777777" w:rsidR="00307FC0" w:rsidRPr="0082169F" w:rsidRDefault="0061653D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DFA39" wp14:editId="60C50970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F0B43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DFA39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2A1F0B43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FA3D" w14:textId="77777777" w:rsidR="003B4DFC" w:rsidRDefault="003B4DFC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07F864" wp14:editId="06D0BA9F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F9A8A5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7F86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06F9A8A5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5152" w14:textId="77777777" w:rsidR="00A9264E" w:rsidRPr="0082169F" w:rsidRDefault="00A9264E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941246" wp14:editId="1B8DCDDB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BCFAD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4124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2B5BCFAD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46E9F"/>
    <w:multiLevelType w:val="hybridMultilevel"/>
    <w:tmpl w:val="286E544C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032332"/>
    <w:multiLevelType w:val="multilevel"/>
    <w:tmpl w:val="28A4A848"/>
    <w:name w:val="numeredlist2"/>
    <w:numStyleLink w:val="ListaNumrerad"/>
  </w:abstractNum>
  <w:abstractNum w:abstractNumId="13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BA360C"/>
    <w:multiLevelType w:val="multilevel"/>
    <w:tmpl w:val="28A4A848"/>
    <w:name w:val="bullet22"/>
    <w:numStyleLink w:val="ListaNumrerad"/>
  </w:abstractNum>
  <w:abstractNum w:abstractNumId="15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 w15:restartNumberingAfterBreak="0">
    <w:nsid w:val="727A0D3D"/>
    <w:multiLevelType w:val="hybridMultilevel"/>
    <w:tmpl w:val="49521F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1"/>
  </w:num>
  <w:num w:numId="4" w16cid:durableId="1365054769">
    <w:abstractNumId w:val="13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4"/>
  </w:num>
  <w:num w:numId="9" w16cid:durableId="475146039">
    <w:abstractNumId w:val="15"/>
  </w:num>
  <w:num w:numId="10" w16cid:durableId="365329178">
    <w:abstractNumId w:val="12"/>
  </w:num>
  <w:num w:numId="11" w16cid:durableId="1913462437">
    <w:abstractNumId w:val="16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1463888954">
    <w:abstractNumId w:val="10"/>
  </w:num>
  <w:num w:numId="18" w16cid:durableId="5040553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07"/>
    <w:rsid w:val="00043E74"/>
    <w:rsid w:val="000527BA"/>
    <w:rsid w:val="00062AD3"/>
    <w:rsid w:val="000B6EB1"/>
    <w:rsid w:val="000F0023"/>
    <w:rsid w:val="00115F82"/>
    <w:rsid w:val="00130604"/>
    <w:rsid w:val="001636A9"/>
    <w:rsid w:val="00177D2A"/>
    <w:rsid w:val="001A4234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41C09"/>
    <w:rsid w:val="003733BD"/>
    <w:rsid w:val="003800D4"/>
    <w:rsid w:val="003926FD"/>
    <w:rsid w:val="003B3D76"/>
    <w:rsid w:val="003B4DFC"/>
    <w:rsid w:val="003D0646"/>
    <w:rsid w:val="003D7002"/>
    <w:rsid w:val="003E51FC"/>
    <w:rsid w:val="003F3AAE"/>
    <w:rsid w:val="00421BF2"/>
    <w:rsid w:val="0042548F"/>
    <w:rsid w:val="00427A2A"/>
    <w:rsid w:val="00462DAC"/>
    <w:rsid w:val="00472F29"/>
    <w:rsid w:val="004921C3"/>
    <w:rsid w:val="004B7D08"/>
    <w:rsid w:val="004D2686"/>
    <w:rsid w:val="00530095"/>
    <w:rsid w:val="00544DCC"/>
    <w:rsid w:val="005F7EEF"/>
    <w:rsid w:val="0061653D"/>
    <w:rsid w:val="0061666A"/>
    <w:rsid w:val="00620C27"/>
    <w:rsid w:val="00630DF2"/>
    <w:rsid w:val="0064335D"/>
    <w:rsid w:val="0064712A"/>
    <w:rsid w:val="00670D66"/>
    <w:rsid w:val="00685373"/>
    <w:rsid w:val="00690212"/>
    <w:rsid w:val="006B40E4"/>
    <w:rsid w:val="006E29FD"/>
    <w:rsid w:val="006F196B"/>
    <w:rsid w:val="007337FB"/>
    <w:rsid w:val="00775674"/>
    <w:rsid w:val="007A1B26"/>
    <w:rsid w:val="007D676D"/>
    <w:rsid w:val="007E3EDE"/>
    <w:rsid w:val="008215EB"/>
    <w:rsid w:val="0082169F"/>
    <w:rsid w:val="00835DDF"/>
    <w:rsid w:val="008566DA"/>
    <w:rsid w:val="008931CA"/>
    <w:rsid w:val="008E2C5E"/>
    <w:rsid w:val="00902BE9"/>
    <w:rsid w:val="00926903"/>
    <w:rsid w:val="0093655E"/>
    <w:rsid w:val="009663ED"/>
    <w:rsid w:val="00966B1B"/>
    <w:rsid w:val="009A46B9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D6323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87159"/>
    <w:rsid w:val="00C906B6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2141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21278"/>
    <w:rsid w:val="00F251FE"/>
    <w:rsid w:val="00F25B5D"/>
    <w:rsid w:val="00F27348"/>
    <w:rsid w:val="00FA0546"/>
    <w:rsid w:val="00FB2AFF"/>
    <w:rsid w:val="00FB35AE"/>
    <w:rsid w:val="00FB4B2B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0EFF69"/>
  <w15:chartTrackingRefBased/>
  <w15:docId w15:val="{B97F0DF0-BABD-499D-A799-16DA8F58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5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B40E4"/>
    <w:rPr>
      <w:lang w:val="sv-SE"/>
    </w:rPr>
  </w:style>
  <w:style w:type="table" w:styleId="Colou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u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u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link w:val="NoSpacingChar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  <w:style w:type="paragraph" w:customStyle="1" w:styleId="BrdtextMS">
    <w:name w:val="Brödtext_MS"/>
    <w:basedOn w:val="NoSpacing"/>
    <w:link w:val="BrdtextMSChar"/>
    <w:qFormat/>
    <w:rsid w:val="00FF5307"/>
    <w:pPr>
      <w:ind w:left="2268"/>
    </w:pPr>
    <w:rPr>
      <w:rFonts w:ascii="Times New Roman" w:hAnsi="Times New Roman" w:cs="Times New Roman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5307"/>
    <w:rPr>
      <w:lang w:val="sv-SE"/>
    </w:rPr>
  </w:style>
  <w:style w:type="character" w:customStyle="1" w:styleId="BrdtextMSChar">
    <w:name w:val="Brödtext_MS Char"/>
    <w:basedOn w:val="NoSpacingChar"/>
    <w:link w:val="BrdtextMS"/>
    <w:rsid w:val="00FF5307"/>
    <w:rPr>
      <w:rFonts w:ascii="Times New Roman" w:hAnsi="Times New Roman" w:cs="Times New Roman"/>
      <w:szCs w:val="22"/>
      <w:lang w:val="sv-SE"/>
    </w:rPr>
  </w:style>
  <w:style w:type="paragraph" w:customStyle="1" w:styleId="FormulrinstruktionMS">
    <w:name w:val="Formulärinstruktion_MS"/>
    <w:basedOn w:val="NoSpacing"/>
    <w:link w:val="FormulrinstruktionMSChar"/>
    <w:qFormat/>
    <w:rsid w:val="00620C27"/>
    <w:rPr>
      <w:rFonts w:ascii="Arial" w:eastAsiaTheme="minorEastAsia" w:hAnsi="Arial" w:cs="Arial"/>
      <w:sz w:val="20"/>
      <w:szCs w:val="22"/>
      <w:lang w:eastAsia="sv-SE"/>
    </w:rPr>
  </w:style>
  <w:style w:type="character" w:customStyle="1" w:styleId="FormulrinstruktionMSChar">
    <w:name w:val="Formulärinstruktion_MS Char"/>
    <w:basedOn w:val="NoSpacingChar"/>
    <w:link w:val="FormulrinstruktionMS"/>
    <w:rsid w:val="00620C27"/>
    <w:rPr>
      <w:rFonts w:ascii="Arial" w:eastAsiaTheme="minorEastAsia" w:hAnsi="Arial" w:cs="Arial"/>
      <w:sz w:val="20"/>
      <w:szCs w:val="22"/>
      <w:lang w:val="sv-SE" w:eastAsia="sv-SE"/>
    </w:rPr>
  </w:style>
  <w:style w:type="paragraph" w:customStyle="1" w:styleId="Rubrik2MS">
    <w:name w:val="Rubrik_2_MS"/>
    <w:basedOn w:val="NoSpacing"/>
    <w:link w:val="Rubrik2MSChar"/>
    <w:qFormat/>
    <w:rsid w:val="00620C27"/>
    <w:pPr>
      <w:spacing w:after="120"/>
      <w:ind w:left="2268"/>
    </w:pPr>
    <w:rPr>
      <w:rFonts w:ascii="Arial" w:eastAsiaTheme="minorEastAsia" w:hAnsi="Arial" w:cs="Arial"/>
      <w:szCs w:val="22"/>
      <w:lang w:eastAsia="sv-SE"/>
    </w:rPr>
  </w:style>
  <w:style w:type="character" w:customStyle="1" w:styleId="Rubrik2MSChar">
    <w:name w:val="Rubrik_2_MS Char"/>
    <w:basedOn w:val="NoSpacingChar"/>
    <w:link w:val="Rubrik2MS"/>
    <w:rsid w:val="00620C27"/>
    <w:rPr>
      <w:rFonts w:ascii="Arial" w:eastAsiaTheme="minorEastAsia" w:hAnsi="Arial" w:cs="Arial"/>
      <w:szCs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grantsoffice@ki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5B002AD49C40879502A2769E7A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742D-0080-42D2-B318-3074AFD9A8E2}"/>
      </w:docPartPr>
      <w:docPartBody>
        <w:p w:rsidR="00F20C28" w:rsidRDefault="00F20C28" w:rsidP="00F20C28">
          <w:pPr>
            <w:pStyle w:val="5E5B002AD49C40879502A2769E7AEA75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83D1F2D1CCAF4D62B8300D965C2B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4228-4015-4BDA-B39E-176A8BA78254}"/>
      </w:docPartPr>
      <w:docPartBody>
        <w:p w:rsidR="00F20C28" w:rsidRDefault="00F20C28" w:rsidP="00F20C28">
          <w:pPr>
            <w:pStyle w:val="83D1F2D1CCAF4D62B8300D965C2B0855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C6B407769A1144389E8871ADC870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57AF-A444-4D9F-99B3-20314772B479}"/>
      </w:docPartPr>
      <w:docPartBody>
        <w:p w:rsidR="00F20C28" w:rsidRDefault="00F20C28" w:rsidP="00F20C28">
          <w:pPr>
            <w:pStyle w:val="C6B407769A1144389E8871ADC87093BF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B09347226C4442E299E568429D82F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D3BE-E59C-4735-A457-E0F9E632DFEE}"/>
      </w:docPartPr>
      <w:docPartBody>
        <w:p w:rsidR="00F20C28" w:rsidRDefault="00F20C28" w:rsidP="00F20C28">
          <w:pPr>
            <w:pStyle w:val="B09347226C4442E299E568429D82FCD2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C5D96A80BB4D4B54910895DB33E8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F93C4-0C87-4C46-AA23-4F317C69D9D3}"/>
      </w:docPartPr>
      <w:docPartBody>
        <w:p w:rsidR="00F20C28" w:rsidRDefault="00F20C28" w:rsidP="00F20C28">
          <w:pPr>
            <w:pStyle w:val="C5D96A80BB4D4B54910895DB33E8B834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8E50CABE56B54C82B42250E97282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9305-BE58-42BF-A67D-C8A2CD8AFB17}"/>
      </w:docPartPr>
      <w:docPartBody>
        <w:p w:rsidR="00F20C28" w:rsidRDefault="00F20C28" w:rsidP="00F20C28">
          <w:pPr>
            <w:pStyle w:val="8E50CABE56B54C82B42250E97282612D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  <w:docPart>
      <w:docPartPr>
        <w:name w:val="00DC0F70D7034C49BC300E463A11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BFB9-FEBF-4D4D-A18A-A1F5078BA61B}"/>
      </w:docPartPr>
      <w:docPartBody>
        <w:p w:rsidR="00F20C28" w:rsidRDefault="00F20C28" w:rsidP="00F20C28">
          <w:pPr>
            <w:pStyle w:val="00DC0F70D7034C49BC300E463A11188C"/>
          </w:pPr>
          <w:r w:rsidRPr="00BD7CCD">
            <w:rPr>
              <w:rStyle w:val="PlaceholderText"/>
              <w:lang w:val="en-GB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8"/>
    <w:rsid w:val="00341C09"/>
    <w:rsid w:val="00F2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C28"/>
    <w:rPr>
      <w:color w:val="808080"/>
    </w:rPr>
  </w:style>
  <w:style w:type="paragraph" w:customStyle="1" w:styleId="AD0AE1D7CDA148FF8A98DD4DF7E21452">
    <w:name w:val="AD0AE1D7CDA148FF8A98DD4DF7E21452"/>
  </w:style>
  <w:style w:type="paragraph" w:customStyle="1" w:styleId="5E5B002AD49C40879502A2769E7AEA75">
    <w:name w:val="5E5B002AD49C40879502A2769E7AEA75"/>
    <w:rsid w:val="00F20C28"/>
  </w:style>
  <w:style w:type="paragraph" w:customStyle="1" w:styleId="83D1F2D1CCAF4D62B8300D965C2B0855">
    <w:name w:val="83D1F2D1CCAF4D62B8300D965C2B0855"/>
    <w:rsid w:val="00F20C28"/>
  </w:style>
  <w:style w:type="paragraph" w:customStyle="1" w:styleId="C6B407769A1144389E8871ADC87093BF">
    <w:name w:val="C6B407769A1144389E8871ADC87093BF"/>
    <w:rsid w:val="00F20C28"/>
  </w:style>
  <w:style w:type="paragraph" w:customStyle="1" w:styleId="B09347226C4442E299E568429D82FCD2">
    <w:name w:val="B09347226C4442E299E568429D82FCD2"/>
    <w:rsid w:val="00F20C28"/>
  </w:style>
  <w:style w:type="paragraph" w:customStyle="1" w:styleId="C5D96A80BB4D4B54910895DB33E8B834">
    <w:name w:val="C5D96A80BB4D4B54910895DB33E8B834"/>
    <w:rsid w:val="00F20C28"/>
  </w:style>
  <w:style w:type="paragraph" w:customStyle="1" w:styleId="8E50CABE56B54C82B42250E97282612D">
    <w:name w:val="8E50CABE56B54C82B42250E97282612D"/>
    <w:rsid w:val="00F20C28"/>
  </w:style>
  <w:style w:type="paragraph" w:customStyle="1" w:styleId="00DC0F70D7034C49BC300E463A11188C">
    <w:name w:val="00DC0F70D7034C49BC300E463A11188C"/>
    <w:rsid w:val="00F20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101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10" baseType="lpstr">
      <vt:lpstr/>
      <vt:lpstr/>
      <vt:lpstr>    //&lt;Dokumentnamn&gt;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Karlsson</dc:creator>
  <cp:keywords/>
  <dc:description/>
  <cp:lastModifiedBy>Rose-Marie Karlsson</cp:lastModifiedBy>
  <cp:revision>4</cp:revision>
  <dcterms:created xsi:type="dcterms:W3CDTF">2025-04-10T08:57:00Z</dcterms:created>
  <dcterms:modified xsi:type="dcterms:W3CDTF">2025-04-10T14:27:00Z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