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F7C1" w14:textId="77777777" w:rsidR="007418E1" w:rsidRPr="001366FE" w:rsidRDefault="007418E1" w:rsidP="00461EBE">
      <w:pPr>
        <w:ind w:left="340"/>
        <w:jc w:val="both"/>
        <w:rPr>
          <w:rFonts w:ascii="Arial" w:hAnsi="Arial" w:cs="Arial"/>
          <w:lang w:val="en-US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856"/>
      </w:tblGrid>
      <w:tr w:rsidR="007418E1" w:rsidRPr="001D0EDD" w14:paraId="0463196B" w14:textId="77777777" w:rsidTr="0096331B">
        <w:trPr>
          <w:trHeight w:val="1153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14:paraId="49F85CE9" w14:textId="77777777" w:rsidR="007418E1" w:rsidRPr="001366FE" w:rsidRDefault="00926CBD" w:rsidP="007A74A1">
            <w:pPr>
              <w:jc w:val="both"/>
              <w:rPr>
                <w:rFonts w:ascii="Arial" w:hAnsi="Arial" w:cs="Arial"/>
                <w:lang w:val="en-US"/>
              </w:rPr>
            </w:pPr>
            <w:r w:rsidRPr="001366FE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2C4510A0" wp14:editId="308893D2">
                  <wp:extent cx="2162175" cy="885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nil"/>
            </w:tcBorders>
          </w:tcPr>
          <w:p w14:paraId="508F6C48" w14:textId="77777777" w:rsidR="00DF7CE7" w:rsidRDefault="007418E1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1366FE">
              <w:rPr>
                <w:b/>
                <w:sz w:val="20"/>
                <w:szCs w:val="20"/>
                <w:lang w:val="en-US"/>
              </w:rPr>
              <w:br/>
            </w:r>
            <w:r>
              <w:rPr>
                <w:b/>
                <w:lang w:val="en-US"/>
              </w:rPr>
              <w:t xml:space="preserve">Application </w:t>
            </w:r>
            <w:r w:rsidR="00E415E2">
              <w:rPr>
                <w:b/>
                <w:lang w:val="en-US"/>
              </w:rPr>
              <w:t>Form</w:t>
            </w:r>
          </w:p>
          <w:p w14:paraId="2106221D" w14:textId="52FD0AAD" w:rsidR="00DF7CE7" w:rsidRDefault="00E415E2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</w:p>
          <w:p w14:paraId="58114084" w14:textId="6BA97E57" w:rsidR="007418E1" w:rsidRDefault="00C37301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 Support</w:t>
            </w:r>
            <w:r>
              <w:rPr>
                <w:b/>
                <w:lang w:val="en-US"/>
              </w:rPr>
              <w:t xml:space="preserve"> - </w:t>
            </w:r>
            <w:r w:rsidR="00E415E2">
              <w:rPr>
                <w:b/>
                <w:lang w:val="en-US"/>
              </w:rPr>
              <w:t xml:space="preserve">Project Coordinator </w:t>
            </w:r>
          </w:p>
          <w:p w14:paraId="105378FF" w14:textId="7010CE43" w:rsidR="00E415E2" w:rsidRDefault="00E415E2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Horizon Europe, Pillar II</w:t>
            </w:r>
          </w:p>
          <w:p w14:paraId="28E4FB0B" w14:textId="77777777" w:rsidR="007418E1" w:rsidRPr="00887F74" w:rsidRDefault="007418E1" w:rsidP="00DF7CE7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(For internal use only</w:t>
            </w:r>
            <w:r w:rsidRPr="00887F74">
              <w:rPr>
                <w:b/>
                <w:sz w:val="20"/>
                <w:szCs w:val="20"/>
                <w:lang w:val="en-US"/>
              </w:rPr>
              <w:t>)</w:t>
            </w:r>
          </w:p>
          <w:p w14:paraId="737FAED5" w14:textId="77777777" w:rsidR="007418E1" w:rsidRPr="001366FE" w:rsidRDefault="007418E1" w:rsidP="007A74A1">
            <w:pPr>
              <w:pStyle w:val="NormalWeb"/>
              <w:rPr>
                <w:color w:val="808080"/>
                <w:sz w:val="20"/>
                <w:szCs w:val="20"/>
                <w:lang w:val="en-US"/>
              </w:rPr>
            </w:pPr>
          </w:p>
        </w:tc>
      </w:tr>
    </w:tbl>
    <w:p w14:paraId="68D2D10C" w14:textId="5F7FB6B8" w:rsidR="007418E1" w:rsidRPr="00AB0E10" w:rsidRDefault="078B3664" w:rsidP="009C2D77">
      <w:pPr>
        <w:pStyle w:val="Default"/>
        <w:tabs>
          <w:tab w:val="left" w:pos="10065"/>
        </w:tabs>
        <w:ind w:right="-1059"/>
        <w:rPr>
          <w:sz w:val="20"/>
          <w:szCs w:val="20"/>
          <w:lang w:val="en-US"/>
        </w:rPr>
      </w:pPr>
      <w:r w:rsidRPr="0CAEC9DD">
        <w:rPr>
          <w:b/>
          <w:bCs/>
          <w:sz w:val="20"/>
          <w:szCs w:val="20"/>
          <w:lang w:val="en-US"/>
        </w:rPr>
        <w:t>S</w:t>
      </w:r>
      <w:r w:rsidR="00225F33" w:rsidRPr="0CAEC9DD">
        <w:rPr>
          <w:b/>
          <w:bCs/>
          <w:sz w:val="20"/>
          <w:szCs w:val="20"/>
          <w:lang w:val="en-US"/>
        </w:rPr>
        <w:t>en</w:t>
      </w:r>
      <w:r w:rsidR="1752527B" w:rsidRPr="0CAEC9DD">
        <w:rPr>
          <w:b/>
          <w:bCs/>
          <w:sz w:val="20"/>
          <w:szCs w:val="20"/>
          <w:lang w:val="en-US"/>
        </w:rPr>
        <w:t>d</w:t>
      </w:r>
      <w:r w:rsidR="1752527B" w:rsidRPr="07445BD6">
        <w:rPr>
          <w:b/>
          <w:bCs/>
          <w:sz w:val="20"/>
          <w:szCs w:val="20"/>
          <w:lang w:val="en-US"/>
        </w:rPr>
        <w:t xml:space="preserve"> a</w:t>
      </w:r>
      <w:r w:rsidR="1752527B" w:rsidRPr="00AB0E10">
        <w:rPr>
          <w:b/>
          <w:bCs/>
          <w:sz w:val="20"/>
          <w:szCs w:val="20"/>
          <w:lang w:val="en-US"/>
        </w:rPr>
        <w:t xml:space="preserve"> signed</w:t>
      </w:r>
      <w:r w:rsidR="1752527B" w:rsidRPr="00AB0E10">
        <w:rPr>
          <w:b/>
          <w:sz w:val="20"/>
          <w:szCs w:val="20"/>
          <w:lang w:val="en-US"/>
        </w:rPr>
        <w:t xml:space="preserve"> copy of this form</w:t>
      </w:r>
      <w:r w:rsidR="00225F33" w:rsidRPr="00AB0E10">
        <w:rPr>
          <w:b/>
          <w:sz w:val="20"/>
          <w:szCs w:val="20"/>
          <w:lang w:val="en-US"/>
        </w:rPr>
        <w:t xml:space="preserve"> to Grants Office </w:t>
      </w:r>
      <w:r w:rsidR="001D0EDD" w:rsidRPr="00AB0E10">
        <w:rPr>
          <w:b/>
          <w:sz w:val="20"/>
          <w:szCs w:val="20"/>
          <w:lang w:val="en-US"/>
        </w:rPr>
        <w:t>(grantsoffice@ki.se)</w:t>
      </w:r>
    </w:p>
    <w:p w14:paraId="7AAA9585" w14:textId="77777777" w:rsidR="002773BD" w:rsidRPr="00485207" w:rsidRDefault="002773BD" w:rsidP="007418E1">
      <w:pPr>
        <w:pStyle w:val="Default"/>
        <w:ind w:right="-1059"/>
        <w:rPr>
          <w:sz w:val="20"/>
          <w:szCs w:val="20"/>
        </w:rPr>
      </w:pPr>
    </w:p>
    <w:p w14:paraId="4102999A" w14:textId="77777777" w:rsidR="007418E1" w:rsidRDefault="007418E1" w:rsidP="007418E1">
      <w:pPr>
        <w:pStyle w:val="Default"/>
        <w:ind w:right="-1059"/>
        <w:rPr>
          <w:sz w:val="20"/>
          <w:szCs w:val="20"/>
        </w:rPr>
      </w:pPr>
    </w:p>
    <w:tbl>
      <w:tblPr>
        <w:tblW w:w="10549" w:type="dxa"/>
        <w:tblLook w:val="0000" w:firstRow="0" w:lastRow="0" w:firstColumn="0" w:lastColumn="0" w:noHBand="0" w:noVBand="0"/>
      </w:tblPr>
      <w:tblGrid>
        <w:gridCol w:w="277"/>
        <w:gridCol w:w="195"/>
        <w:gridCol w:w="64"/>
        <w:gridCol w:w="203"/>
        <w:gridCol w:w="273"/>
        <w:gridCol w:w="3236"/>
        <w:gridCol w:w="272"/>
        <w:gridCol w:w="618"/>
        <w:gridCol w:w="386"/>
        <w:gridCol w:w="283"/>
        <w:gridCol w:w="2976"/>
        <w:gridCol w:w="273"/>
        <w:gridCol w:w="295"/>
        <w:gridCol w:w="206"/>
        <w:gridCol w:w="67"/>
        <w:gridCol w:w="639"/>
        <w:gridCol w:w="278"/>
        <w:gridCol w:w="8"/>
      </w:tblGrid>
      <w:tr w:rsidR="002E0932" w:rsidRPr="00796B73" w14:paraId="143F6DAB" w14:textId="77777777" w:rsidTr="0096331B">
        <w:trPr>
          <w:gridAfter w:val="1"/>
          <w:wAfter w:w="8" w:type="dxa"/>
          <w:trHeight w:val="245"/>
        </w:trPr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CB89D5" w14:textId="3F95A8A4" w:rsidR="007418E1" w:rsidRPr="00485207" w:rsidRDefault="007418E1" w:rsidP="000B183B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35E88" w14:textId="1EC9D24D" w:rsidR="007418E1" w:rsidRPr="00485207" w:rsidRDefault="007418E1" w:rsidP="007A74A1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7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E8369" w14:textId="123BF7F6" w:rsidR="007418E1" w:rsidRPr="00485207" w:rsidRDefault="007418E1" w:rsidP="007A74A1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44496" w14:textId="6E47E14D" w:rsidR="007418E1" w:rsidRPr="00485207" w:rsidRDefault="007418E1" w:rsidP="007A74A1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8087B" w14:textId="77777777" w:rsidR="007418E1" w:rsidRPr="00485207" w:rsidRDefault="007418E1" w:rsidP="007A74A1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A364C" w14:textId="77777777" w:rsidR="007418E1" w:rsidRPr="00485207" w:rsidRDefault="007418E1" w:rsidP="007A74A1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AC66" w14:textId="77777777" w:rsidR="007418E1" w:rsidRPr="00485207" w:rsidRDefault="007418E1" w:rsidP="007A74A1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796B73" w14:paraId="3D49B346" w14:textId="77777777" w:rsidTr="00AD4417">
        <w:trPr>
          <w:trHeight w:val="389"/>
        </w:trPr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BFA98F" w14:textId="766C7703" w:rsidR="00FD3F6C" w:rsidRPr="00485207" w:rsidRDefault="00FD3F6C" w:rsidP="00FD3F6C">
            <w:pPr>
              <w:rPr>
                <w:rFonts w:ascii="Arial" w:hAnsi="Arial" w:cs="Arial"/>
                <w:color w:val="000000"/>
                <w:highlight w:val="yellow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Deadline (Application for additional support</w:t>
            </w:r>
            <w:r w:rsidR="0087401E">
              <w:rPr>
                <w:rFonts w:ascii="Arial" w:hAnsi="Arial" w:cs="Arial"/>
                <w:lang w:val="en-GB" w:eastAsia="en-GB"/>
              </w:rPr>
              <w:t xml:space="preserve"> YYMMDD)</w:t>
            </w:r>
            <w:r>
              <w:rPr>
                <w:rFonts w:ascii="Arial" w:hAnsi="Arial" w:cs="Arial"/>
                <w:lang w:val="en-GB" w:eastAsia="en-GB"/>
              </w:rPr>
              <w:t>)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8988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175F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7AB0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1571" w14:textId="77777777" w:rsidR="00FD3F6C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43C3AC6C" w14:textId="77777777" w:rsidR="00FD3F6C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7FB9BAB6" w14:textId="77777777" w:rsidR="00FD3F6C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5A67D4C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7FFB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63709D2F" w14:textId="77777777" w:rsidTr="001F2A09">
        <w:trPr>
          <w:gridAfter w:val="1"/>
          <w:wAfter w:w="8" w:type="dxa"/>
          <w:trHeight w:val="389"/>
        </w:trPr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429E1" w14:textId="19301B87" w:rsidR="004C39B1" w:rsidRDefault="0087401E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CB87F" wp14:editId="3BEDDCA5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345440</wp:posOffset>
                      </wp:positionV>
                      <wp:extent cx="3491345" cy="0"/>
                      <wp:effectExtent l="0" t="0" r="0" b="0"/>
                      <wp:wrapNone/>
                      <wp:docPr id="9281933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913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3F6C1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2pt,27.2pt" to="480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C39B1">
              <w:rPr>
                <w:rFonts w:ascii="Arial" w:hAnsi="Arial" w:cs="Arial"/>
                <w:lang w:val="en-GB" w:eastAsia="en-GB"/>
              </w:rPr>
              <w:t>Deadline (</w:t>
            </w:r>
            <w:r w:rsidR="004C39B1">
              <w:rPr>
                <w:rFonts w:ascii="Arial" w:hAnsi="Arial" w:cs="Arial"/>
                <w:lang w:val="en-GB" w:eastAsia="en-GB"/>
              </w:rPr>
              <w:t>Submission EU-commission YYMMDD</w:t>
            </w:r>
            <w:r w:rsidR="004C39B1">
              <w:rPr>
                <w:rFonts w:ascii="Arial" w:hAnsi="Arial" w:cs="Arial"/>
                <w:lang w:val="en-GB" w:eastAsia="en-GB"/>
              </w:rPr>
              <w:t>)</w:t>
            </w:r>
            <w:r w:rsidR="004C39B1">
              <w:rPr>
                <w:rFonts w:ascii="Arial" w:hAnsi="Arial" w:cs="Arial"/>
                <w:lang w:val="en-GB" w:eastAsia="en-GB"/>
              </w:rPr>
              <w:t xml:space="preserve">                                                          </w:t>
            </w:r>
          </w:p>
          <w:p w14:paraId="4F6F5E45" w14:textId="056DA3DE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Call number/Identifier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04EB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9820D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DEFB0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50E7E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D50C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4EA10B4E" w14:textId="77777777" w:rsidTr="001F2A09">
        <w:trPr>
          <w:gridAfter w:val="1"/>
          <w:wAfter w:w="8" w:type="dxa"/>
          <w:trHeight w:val="389"/>
        </w:trPr>
        <w:tc>
          <w:tcPr>
            <w:tcW w:w="4248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288BA" w14:textId="440E65F9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 xml:space="preserve">Coordinator 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t>-</w:t>
            </w: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PI</w:t>
            </w:r>
            <w:r w:rsidRPr="00D71271">
              <w:rPr>
                <w:rFonts w:ascii="Arial" w:hAnsi="Arial" w:cs="Arial"/>
                <w:color w:val="000000"/>
                <w:lang w:val="en-GB" w:eastAsia="en-GB"/>
              </w:rPr>
              <w:t xml:space="preserve"> (Name and Department):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4148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D4211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05281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E107C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20F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3B18AEB5" w14:textId="77777777" w:rsidTr="0096331B">
        <w:trPr>
          <w:gridAfter w:val="1"/>
          <w:wAfter w:w="8" w:type="dxa"/>
          <w:trHeight w:val="389"/>
        </w:trPr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E233E" w14:textId="0383EE2A" w:rsidR="00FD3F6C" w:rsidRPr="00485207" w:rsidRDefault="00FD3F6C" w:rsidP="00FD3F6C">
            <w:pPr>
              <w:spacing w:before="240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Other KI Researchers and Departments</w:t>
            </w:r>
            <w:r>
              <w:rPr>
                <w:rFonts w:ascii="Arial" w:hAnsi="Arial" w:cs="Arial"/>
                <w:color w:val="000000"/>
                <w:lang w:val="en-GB" w:eastAsia="en-GB"/>
              </w:rPr>
              <w:t>: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2AFA3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E9B3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6BCB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22A9F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07C9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3236DCF2" w14:textId="77777777" w:rsidTr="0096331B">
        <w:trPr>
          <w:trHeight w:val="389"/>
        </w:trPr>
        <w:tc>
          <w:tcPr>
            <w:tcW w:w="42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32747" w14:textId="77777777" w:rsidR="00FD3F6C" w:rsidRPr="00485207" w:rsidRDefault="00FD3F6C" w:rsidP="00FD3F6C">
            <w:pPr>
              <w:spacing w:before="240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369A3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8395A" w14:textId="09BC1249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4D230F" w14:textId="77777777" w:rsidR="00FD3F6C" w:rsidRPr="00485207" w:rsidRDefault="00FD3F6C" w:rsidP="00FD3F6C">
            <w:pPr>
              <w:ind w:left="-134" w:firstLine="134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6EFD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BA21B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6EEE6C00" w14:textId="77777777" w:rsidTr="0096331B">
        <w:trPr>
          <w:trHeight w:val="389"/>
        </w:trPr>
        <w:tc>
          <w:tcPr>
            <w:tcW w:w="4248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7028E" w14:textId="77777777" w:rsidR="00FD3F6C" w:rsidRPr="00485207" w:rsidRDefault="00FD3F6C" w:rsidP="00FD3F6C">
            <w:pPr>
              <w:spacing w:before="240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Project Title:</w:t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BA0F3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5FD0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29E0A6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FC9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7421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5666607E" w14:textId="77777777" w:rsidTr="0096331B">
        <w:trPr>
          <w:trHeight w:val="389"/>
        </w:trPr>
        <w:tc>
          <w:tcPr>
            <w:tcW w:w="4248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B23682" w14:textId="77777777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Project Acronym (if applicable):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1F27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FA5E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2BA31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C15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DB9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5C84BA83" w14:textId="77777777" w:rsidTr="00BC4126">
        <w:trPr>
          <w:trHeight w:val="389"/>
        </w:trPr>
        <w:tc>
          <w:tcPr>
            <w:tcW w:w="5524" w:type="dxa"/>
            <w:gridSpan w:val="9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09093D2" w14:textId="5FD4A6E0" w:rsidR="00FD3F6C" w:rsidRPr="00485207" w:rsidRDefault="00FD3F6C" w:rsidP="00FD3F6C">
            <w:pPr>
              <w:spacing w:before="24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3B52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C99F8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9589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8068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E231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4EA83791" w14:textId="77777777" w:rsidTr="0096331B">
        <w:trPr>
          <w:gridAfter w:val="1"/>
          <w:wAfter w:w="8" w:type="dxa"/>
          <w:trHeight w:val="1549"/>
        </w:trPr>
        <w:tc>
          <w:tcPr>
            <w:tcW w:w="10541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6C8D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US" w:eastAsia="en-GB"/>
              </w:rPr>
            </w:pPr>
          </w:p>
          <w:p w14:paraId="2BA188F0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External Financial Funding Assurance Statement:</w:t>
            </w:r>
          </w:p>
          <w:p w14:paraId="6F0F3281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b/>
                <w:color w:val="000000"/>
                <w:lang w:val="en-GB" w:eastAsia="en-GB"/>
              </w:rPr>
            </w:pPr>
          </w:p>
          <w:p w14:paraId="35117E78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By signing below, we confirm:</w:t>
            </w:r>
          </w:p>
          <w:p w14:paraId="7B2D81F4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1) that the following Principal Investigator may participate in an application to be sent to the funding agency above.</w:t>
            </w:r>
          </w:p>
          <w:p w14:paraId="1BDF6EF8" w14:textId="77777777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 xml:space="preserve">2) that when the project is awarded for funding, we accept that the project will be performed at the following department at Karolinska </w:t>
            </w:r>
            <w:proofErr w:type="spellStart"/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Institutet</w:t>
            </w:r>
            <w:proofErr w:type="spellEnd"/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 xml:space="preserve"> (KI). </w:t>
            </w:r>
          </w:p>
          <w:p w14:paraId="3491392E" w14:textId="14EC6372" w:rsidR="00FD3F6C" w:rsidRDefault="00FD3F6C" w:rsidP="00FD3F6C">
            <w:pPr>
              <w:rPr>
                <w:rFonts w:ascii="Arial" w:hAnsi="Arial" w:cs="Arial"/>
                <w:b/>
                <w:color w:val="FF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color w:val="000000"/>
                <w:lang w:val="en-GB" w:eastAsia="en-GB"/>
              </w:rPr>
              <w:t>3) that the Principal Investigator is aware of KI’s rules and policies regarding indirect costs on external funding</w:t>
            </w:r>
            <w:r>
              <w:rPr>
                <w:rFonts w:ascii="Arial" w:hAnsi="Arial" w:cs="Arial"/>
                <w:b/>
                <w:color w:val="000000"/>
                <w:lang w:val="en-GB" w:eastAsia="en-GB"/>
              </w:rPr>
              <w:t>.</w:t>
            </w:r>
          </w:p>
          <w:p w14:paraId="65B0E759" w14:textId="2A543841" w:rsidR="00FD3F6C" w:rsidRPr="00485207" w:rsidRDefault="00FD3F6C" w:rsidP="00FD3F6C">
            <w:pPr>
              <w:rPr>
                <w:rFonts w:ascii="Arial" w:hAnsi="Arial" w:cs="Arial"/>
                <w:b/>
                <w:color w:val="000000"/>
                <w:lang w:val="en-GB" w:eastAsia="en-GB"/>
              </w:rPr>
            </w:pPr>
            <w:r w:rsidRPr="00BC4126">
              <w:rPr>
                <w:rFonts w:ascii="Arial" w:hAnsi="Arial" w:cs="Arial"/>
                <w:b/>
                <w:lang w:val="en-GB" w:eastAsia="en-GB"/>
              </w:rPr>
              <w:t xml:space="preserve">4) a project specific assurance form </w:t>
            </w:r>
            <w:r w:rsidRPr="00BC4126">
              <w:rPr>
                <w:rFonts w:ascii="Arial" w:hAnsi="Arial" w:cs="Arial"/>
                <w:b/>
                <w:lang w:val="en-GB" w:eastAsia="en-GB"/>
              </w:rPr>
              <w:t>including the final budget and INDI reviewed by the department.</w:t>
            </w:r>
            <w:r w:rsidRPr="00BC4126">
              <w:rPr>
                <w:rFonts w:ascii="Arial" w:hAnsi="Arial" w:cs="Arial"/>
                <w:b/>
                <w:lang w:val="en-GB" w:eastAsia="en-GB"/>
              </w:rPr>
              <w:t xml:space="preserve"> will be provided before the submission.  </w:t>
            </w:r>
          </w:p>
        </w:tc>
      </w:tr>
      <w:tr w:rsidR="00FD3F6C" w:rsidRPr="00796B73" w14:paraId="54A1717D" w14:textId="77777777" w:rsidTr="0096331B">
        <w:trPr>
          <w:trHeight w:val="24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68A7A5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422FC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E050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0A7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7A47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EA1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1FDDE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307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796B73" w14:paraId="6B96A2C8" w14:textId="77777777" w:rsidTr="0096331B">
        <w:trPr>
          <w:trHeight w:val="528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BB8F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33BBD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785F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C544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FA6DD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43AC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5FB92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388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485207" w14:paraId="052F972D" w14:textId="77777777" w:rsidTr="0096331B">
        <w:trPr>
          <w:gridAfter w:val="1"/>
          <w:wAfter w:w="8" w:type="dxa"/>
          <w:trHeight w:val="245"/>
        </w:trPr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FD4E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6B04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47266" w14:textId="12F57CFF" w:rsidR="00FD3F6C" w:rsidRPr="00485207" w:rsidRDefault="00FD3F6C" w:rsidP="00FD3F6C">
            <w:pPr>
              <w:ind w:right="-119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            </w:t>
            </w: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Principal Investigator Name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5832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4FAD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Principal Investigator Signature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77E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A29B7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Date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1AA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08600650" w14:textId="77777777" w:rsidTr="0096331B">
        <w:trPr>
          <w:trHeight w:val="26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C74688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9973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E6BB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542B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40F7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144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7CBC0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441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527125AA" w14:textId="77777777" w:rsidTr="0096331B">
        <w:trPr>
          <w:trHeight w:val="486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DEDF23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324C6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6785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  <w:p w14:paraId="7483E5E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83E5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1B6A1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1C4D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A8ED0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9201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485207" w14:paraId="58AEF9E1" w14:textId="77777777" w:rsidTr="0096331B">
        <w:trPr>
          <w:trHeight w:val="24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EC8A4" w14:textId="77777777" w:rsidR="00FD3F6C" w:rsidRPr="00485207" w:rsidRDefault="00FD3F6C" w:rsidP="00FD3F6C">
            <w:pPr>
              <w:ind w:firstLineChars="100" w:firstLine="200"/>
              <w:rPr>
                <w:rFonts w:ascii="Arial" w:hAnsi="Arial" w:cs="Arial"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42C46" w14:textId="77777777" w:rsidR="00FD3F6C" w:rsidRPr="00485207" w:rsidRDefault="00FD3F6C" w:rsidP="00FD3F6C">
            <w:pPr>
              <w:rPr>
                <w:rFonts w:ascii="Arial" w:hAnsi="Arial" w:cs="Arial"/>
                <w:color w:val="000000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3341A" w14:textId="77777777" w:rsidR="00FD3F6C" w:rsidRPr="00485207" w:rsidRDefault="00FD3F6C" w:rsidP="00FD3F6C">
            <w:pPr>
              <w:ind w:right="-119"/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Department Name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2858B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9CC89" w14:textId="0ADCCD40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lang w:val="en-GB" w:eastAsia="en-GB"/>
              </w:rPr>
              <w:t xml:space="preserve">  </w:t>
            </w: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Department Signature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6F9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E1386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Date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FFEC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356FF94F" w14:textId="77777777" w:rsidTr="0096331B">
        <w:trPr>
          <w:trHeight w:val="666"/>
        </w:trPr>
        <w:tc>
          <w:tcPr>
            <w:tcW w:w="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B50CCC" w14:textId="77777777" w:rsidR="00FD3F6C" w:rsidRPr="00485207" w:rsidRDefault="00FD3F6C" w:rsidP="00FD3F6C">
            <w:pPr>
              <w:jc w:val="center"/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</w:pPr>
            <w:r w:rsidRPr="00485207">
              <w:rPr>
                <w:rFonts w:ascii="Arial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B8C2B3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  <w:p w14:paraId="7A12500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  <w:p w14:paraId="2B93FD52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A0D3A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8A4D2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A36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32C45E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2017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  <w:tr w:rsidR="00FD3F6C" w:rsidRPr="00485207" w14:paraId="6D370E7B" w14:textId="77777777" w:rsidTr="0096331B">
        <w:trPr>
          <w:trHeight w:val="24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C1535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64D0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BC10" w14:textId="36EAB3E2" w:rsidR="00FD3F6C" w:rsidRPr="00485207" w:rsidRDefault="00FD3F6C" w:rsidP="00FD3F6C">
            <w:pPr>
              <w:ind w:right="-119"/>
              <w:jc w:val="center"/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Administration at the Department Name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F7B19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21F6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Head of Administration Signature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C5050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1AF3B" w14:textId="57106C84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color w:val="000000"/>
                <w:lang w:val="en-GB" w:eastAsia="en-GB"/>
              </w:rPr>
              <w:t>Date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C3DA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FD3F6C" w:rsidRPr="00485207" w14:paraId="07DEAC5D" w14:textId="77777777" w:rsidTr="0096331B">
        <w:trPr>
          <w:trHeight w:val="205"/>
        </w:trPr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36F74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7AF32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190D5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0DBE1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A01F8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E6613F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D9A9C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1BA8" w14:textId="77777777" w:rsidR="00FD3F6C" w:rsidRPr="00485207" w:rsidRDefault="00FD3F6C" w:rsidP="00FD3F6C">
            <w:pPr>
              <w:rPr>
                <w:rFonts w:ascii="Arial" w:hAnsi="Arial" w:cs="Arial"/>
                <w:lang w:val="en-GB" w:eastAsia="en-GB"/>
              </w:rPr>
            </w:pPr>
            <w:r w:rsidRPr="00485207">
              <w:rPr>
                <w:rFonts w:ascii="Arial" w:hAnsi="Arial" w:cs="Arial"/>
                <w:lang w:val="en-GB" w:eastAsia="en-GB"/>
              </w:rPr>
              <w:t> </w:t>
            </w:r>
          </w:p>
        </w:tc>
      </w:tr>
    </w:tbl>
    <w:p w14:paraId="4FAFF489" w14:textId="77777777" w:rsidR="00C95F2E" w:rsidRPr="00162D44" w:rsidRDefault="00C95F2E" w:rsidP="00485207">
      <w:pPr>
        <w:rPr>
          <w:color w:val="1F497D"/>
          <w:sz w:val="14"/>
          <w:szCs w:val="14"/>
          <w:lang w:val="en-US"/>
        </w:rPr>
      </w:pPr>
    </w:p>
    <w:sectPr w:rsidR="00C95F2E" w:rsidRPr="00162D44" w:rsidSect="00F632C9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FEC4" w14:textId="77777777" w:rsidR="007205C1" w:rsidRDefault="007205C1">
      <w:r>
        <w:separator/>
      </w:r>
    </w:p>
  </w:endnote>
  <w:endnote w:type="continuationSeparator" w:id="0">
    <w:p w14:paraId="27C56B05" w14:textId="77777777" w:rsidR="007205C1" w:rsidRDefault="007205C1">
      <w:r>
        <w:continuationSeparator/>
      </w:r>
    </w:p>
  </w:endnote>
  <w:endnote w:type="continuationNotice" w:id="1">
    <w:p w14:paraId="42BE375A" w14:textId="77777777" w:rsidR="007205C1" w:rsidRDefault="00720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A752" w14:textId="77777777" w:rsidR="00E82F9E" w:rsidRDefault="00E82F9E" w:rsidP="006C5F5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9BCD48" w14:textId="77777777" w:rsidR="00E82F9E" w:rsidRDefault="00E82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3441" w14:textId="7C1D881E" w:rsidR="00E82F9E" w:rsidRPr="00571DCB" w:rsidRDefault="004A4CA1" w:rsidP="00281113">
    <w:pPr>
      <w:pStyle w:val="Footer"/>
      <w:pBdr>
        <w:top w:val="single" w:sz="4" w:space="1" w:color="auto"/>
      </w:pBdr>
      <w:jc w:val="right"/>
      <w:rPr>
        <w:lang w:val="en-US"/>
      </w:rPr>
    </w:pPr>
    <w:r w:rsidRPr="00281113">
      <w:rPr>
        <w:lang w:val="en-US"/>
      </w:rPr>
      <w:t>Application form: Project Coordinator</w:t>
    </w:r>
    <w:r w:rsidR="00281113" w:rsidRPr="00281113">
      <w:rPr>
        <w:lang w:val="en-US"/>
      </w:rPr>
      <w:t xml:space="preserve"> (Horizon Europe, Pillar II</w:t>
    </w:r>
    <w:r w:rsidR="00281113">
      <w:rPr>
        <w:lang w:val="en-US"/>
      </w:rPr>
      <w:t>)</w:t>
    </w:r>
    <w:r w:rsidR="00F632C9">
      <w:rPr>
        <w:lang w:val="en-US"/>
      </w:rPr>
      <w:t xml:space="preserve"> -</w:t>
    </w:r>
    <w:r w:rsidRPr="00571DCB">
      <w:rPr>
        <w:lang w:val="en-US"/>
      </w:rPr>
      <w:t xml:space="preserve"> </w:t>
    </w:r>
    <w:r w:rsidR="00CC766E">
      <w:rPr>
        <w:lang w:val="en-US"/>
      </w:rPr>
      <w:t>20250408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63D83" w14:textId="77777777" w:rsidR="007205C1" w:rsidRDefault="007205C1">
      <w:r>
        <w:separator/>
      </w:r>
    </w:p>
  </w:footnote>
  <w:footnote w:type="continuationSeparator" w:id="0">
    <w:p w14:paraId="73D01ED7" w14:textId="77777777" w:rsidR="007205C1" w:rsidRDefault="007205C1">
      <w:r>
        <w:continuationSeparator/>
      </w:r>
    </w:p>
  </w:footnote>
  <w:footnote w:type="continuationNotice" w:id="1">
    <w:p w14:paraId="27ED883D" w14:textId="77777777" w:rsidR="007205C1" w:rsidRDefault="00720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4C28" w14:textId="77777777" w:rsidR="00E82F9E" w:rsidRPr="00183979" w:rsidRDefault="00E82F9E">
    <w:pPr>
      <w:pStyle w:val="Header"/>
      <w:tabs>
        <w:tab w:val="left" w:pos="7371"/>
      </w:tabs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1723"/>
    <w:multiLevelType w:val="hybridMultilevel"/>
    <w:tmpl w:val="FC84DEE0"/>
    <w:lvl w:ilvl="0" w:tplc="B3B24468">
      <w:start w:val="1"/>
      <w:numFmt w:val="bullet"/>
      <w:lvlText w:val="□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7B75"/>
    <w:multiLevelType w:val="singleLevel"/>
    <w:tmpl w:val="3B9E9FD0"/>
    <w:lvl w:ilvl="0">
      <w:start w:val="1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 w15:restartNumberingAfterBreak="0">
    <w:nsid w:val="320A59D9"/>
    <w:multiLevelType w:val="multilevel"/>
    <w:tmpl w:val="42CE29C2"/>
    <w:lvl w:ilvl="0">
      <w:start w:val="1"/>
      <w:numFmt w:val="lowerLetter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3" w15:restartNumberingAfterBreak="0">
    <w:nsid w:val="34BF33F6"/>
    <w:multiLevelType w:val="hybridMultilevel"/>
    <w:tmpl w:val="42CE29C2"/>
    <w:lvl w:ilvl="0" w:tplc="98708560">
      <w:start w:val="1"/>
      <w:numFmt w:val="lowerLetter"/>
      <w:lvlText w:val="(%1)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49"/>
        </w:tabs>
        <w:ind w:left="94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4" w15:restartNumberingAfterBreak="0">
    <w:nsid w:val="439561BA"/>
    <w:multiLevelType w:val="multilevel"/>
    <w:tmpl w:val="57E4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9F2061"/>
    <w:multiLevelType w:val="multilevel"/>
    <w:tmpl w:val="D29A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9C4D8B"/>
    <w:multiLevelType w:val="hybridMultilevel"/>
    <w:tmpl w:val="3CF63C8A"/>
    <w:lvl w:ilvl="0" w:tplc="EAD0E062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1A27"/>
    <w:multiLevelType w:val="hybridMultilevel"/>
    <w:tmpl w:val="B3D6A6A4"/>
    <w:lvl w:ilvl="0" w:tplc="B3B24468">
      <w:start w:val="1"/>
      <w:numFmt w:val="bullet"/>
      <w:lvlText w:val="□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675E9"/>
    <w:multiLevelType w:val="multilevel"/>
    <w:tmpl w:val="F22A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31274"/>
    <w:multiLevelType w:val="multilevel"/>
    <w:tmpl w:val="6092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C11DC4"/>
    <w:multiLevelType w:val="hybridMultilevel"/>
    <w:tmpl w:val="C35AE3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E5C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791956">
    <w:abstractNumId w:val="1"/>
  </w:num>
  <w:num w:numId="2" w16cid:durableId="922027117">
    <w:abstractNumId w:val="0"/>
  </w:num>
  <w:num w:numId="3" w16cid:durableId="2084132761">
    <w:abstractNumId w:val="7"/>
  </w:num>
  <w:num w:numId="4" w16cid:durableId="1661928216">
    <w:abstractNumId w:val="6"/>
  </w:num>
  <w:num w:numId="5" w16cid:durableId="1348100425">
    <w:abstractNumId w:val="9"/>
  </w:num>
  <w:num w:numId="6" w16cid:durableId="1910455210">
    <w:abstractNumId w:val="10"/>
  </w:num>
  <w:num w:numId="7" w16cid:durableId="522549342">
    <w:abstractNumId w:val="8"/>
  </w:num>
  <w:num w:numId="8" w16cid:durableId="321547457">
    <w:abstractNumId w:val="3"/>
  </w:num>
  <w:num w:numId="9" w16cid:durableId="90778829">
    <w:abstractNumId w:val="2"/>
  </w:num>
  <w:num w:numId="10" w16cid:durableId="1737045862">
    <w:abstractNumId w:val="4"/>
  </w:num>
  <w:num w:numId="11" w16cid:durableId="203637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92"/>
    <w:rsid w:val="000104DA"/>
    <w:rsid w:val="00031A86"/>
    <w:rsid w:val="00035ED5"/>
    <w:rsid w:val="00090114"/>
    <w:rsid w:val="00096F19"/>
    <w:rsid w:val="000A7897"/>
    <w:rsid w:val="000B183B"/>
    <w:rsid w:val="000C279C"/>
    <w:rsid w:val="000C378B"/>
    <w:rsid w:val="000D4738"/>
    <w:rsid w:val="000E29D4"/>
    <w:rsid w:val="000F01F4"/>
    <w:rsid w:val="000F162E"/>
    <w:rsid w:val="00112382"/>
    <w:rsid w:val="00121F13"/>
    <w:rsid w:val="00132005"/>
    <w:rsid w:val="00132939"/>
    <w:rsid w:val="001344E9"/>
    <w:rsid w:val="001366FE"/>
    <w:rsid w:val="00141638"/>
    <w:rsid w:val="00142F78"/>
    <w:rsid w:val="00146718"/>
    <w:rsid w:val="00151EDF"/>
    <w:rsid w:val="0015315A"/>
    <w:rsid w:val="001545CF"/>
    <w:rsid w:val="00162D44"/>
    <w:rsid w:val="00163B39"/>
    <w:rsid w:val="00165075"/>
    <w:rsid w:val="00170A44"/>
    <w:rsid w:val="00177C7B"/>
    <w:rsid w:val="00183979"/>
    <w:rsid w:val="00193B5F"/>
    <w:rsid w:val="00194474"/>
    <w:rsid w:val="001A2E77"/>
    <w:rsid w:val="001A52CE"/>
    <w:rsid w:val="001A7493"/>
    <w:rsid w:val="001B4BF7"/>
    <w:rsid w:val="001B5603"/>
    <w:rsid w:val="001B76E2"/>
    <w:rsid w:val="001C0AC5"/>
    <w:rsid w:val="001C2D8E"/>
    <w:rsid w:val="001D0EDD"/>
    <w:rsid w:val="001D736D"/>
    <w:rsid w:val="001E10C1"/>
    <w:rsid w:val="001E26A4"/>
    <w:rsid w:val="001E31BF"/>
    <w:rsid w:val="001E7573"/>
    <w:rsid w:val="001F2A09"/>
    <w:rsid w:val="00204909"/>
    <w:rsid w:val="00205256"/>
    <w:rsid w:val="00212C60"/>
    <w:rsid w:val="00220CF0"/>
    <w:rsid w:val="00225B40"/>
    <w:rsid w:val="00225F33"/>
    <w:rsid w:val="00231E7E"/>
    <w:rsid w:val="00234EC5"/>
    <w:rsid w:val="00235C91"/>
    <w:rsid w:val="0023637A"/>
    <w:rsid w:val="00241AC0"/>
    <w:rsid w:val="00256C2D"/>
    <w:rsid w:val="002773BD"/>
    <w:rsid w:val="00281113"/>
    <w:rsid w:val="00290633"/>
    <w:rsid w:val="002A52DB"/>
    <w:rsid w:val="002A79FF"/>
    <w:rsid w:val="002B46B3"/>
    <w:rsid w:val="002B5A4E"/>
    <w:rsid w:val="002B6C5F"/>
    <w:rsid w:val="002D5FB4"/>
    <w:rsid w:val="002E0932"/>
    <w:rsid w:val="002E5A44"/>
    <w:rsid w:val="002E602E"/>
    <w:rsid w:val="002F2D34"/>
    <w:rsid w:val="0030487F"/>
    <w:rsid w:val="003279C2"/>
    <w:rsid w:val="003643AC"/>
    <w:rsid w:val="00364C7C"/>
    <w:rsid w:val="00364E9E"/>
    <w:rsid w:val="0037059F"/>
    <w:rsid w:val="00373FA6"/>
    <w:rsid w:val="0037739F"/>
    <w:rsid w:val="00380C7F"/>
    <w:rsid w:val="00382517"/>
    <w:rsid w:val="003A1A85"/>
    <w:rsid w:val="003A2982"/>
    <w:rsid w:val="003B0183"/>
    <w:rsid w:val="003B4593"/>
    <w:rsid w:val="003C72EF"/>
    <w:rsid w:val="003D4E96"/>
    <w:rsid w:val="003E29AF"/>
    <w:rsid w:val="003F6697"/>
    <w:rsid w:val="00407FC8"/>
    <w:rsid w:val="00413B47"/>
    <w:rsid w:val="0044090C"/>
    <w:rsid w:val="00454316"/>
    <w:rsid w:val="00461EBE"/>
    <w:rsid w:val="004659B7"/>
    <w:rsid w:val="00467895"/>
    <w:rsid w:val="00470F1F"/>
    <w:rsid w:val="00485207"/>
    <w:rsid w:val="00485FB8"/>
    <w:rsid w:val="004A4CA1"/>
    <w:rsid w:val="004B282C"/>
    <w:rsid w:val="004B295D"/>
    <w:rsid w:val="004C39B1"/>
    <w:rsid w:val="004F1116"/>
    <w:rsid w:val="004F1949"/>
    <w:rsid w:val="00504805"/>
    <w:rsid w:val="00504CCC"/>
    <w:rsid w:val="00506396"/>
    <w:rsid w:val="00513BF0"/>
    <w:rsid w:val="005174E7"/>
    <w:rsid w:val="0052169D"/>
    <w:rsid w:val="00544420"/>
    <w:rsid w:val="00550BD6"/>
    <w:rsid w:val="00553DF3"/>
    <w:rsid w:val="00554C9B"/>
    <w:rsid w:val="00554D3C"/>
    <w:rsid w:val="00555ACF"/>
    <w:rsid w:val="00557414"/>
    <w:rsid w:val="00561978"/>
    <w:rsid w:val="0057123B"/>
    <w:rsid w:val="00571709"/>
    <w:rsid w:val="00571DCB"/>
    <w:rsid w:val="00575D84"/>
    <w:rsid w:val="005902F6"/>
    <w:rsid w:val="00592994"/>
    <w:rsid w:val="00594834"/>
    <w:rsid w:val="005A2EA2"/>
    <w:rsid w:val="005B0083"/>
    <w:rsid w:val="005B5178"/>
    <w:rsid w:val="00607538"/>
    <w:rsid w:val="00610C25"/>
    <w:rsid w:val="006177F4"/>
    <w:rsid w:val="00617A2E"/>
    <w:rsid w:val="006529B3"/>
    <w:rsid w:val="00653906"/>
    <w:rsid w:val="00657A17"/>
    <w:rsid w:val="006678C2"/>
    <w:rsid w:val="006746EA"/>
    <w:rsid w:val="00685B9E"/>
    <w:rsid w:val="0068622F"/>
    <w:rsid w:val="00697A24"/>
    <w:rsid w:val="006B0771"/>
    <w:rsid w:val="006B3085"/>
    <w:rsid w:val="006B4516"/>
    <w:rsid w:val="006B737F"/>
    <w:rsid w:val="006C0292"/>
    <w:rsid w:val="006C43F5"/>
    <w:rsid w:val="006C5F5B"/>
    <w:rsid w:val="006D1017"/>
    <w:rsid w:val="006D2F44"/>
    <w:rsid w:val="006D50B8"/>
    <w:rsid w:val="006E200B"/>
    <w:rsid w:val="006F7978"/>
    <w:rsid w:val="007050E1"/>
    <w:rsid w:val="00715C2E"/>
    <w:rsid w:val="007205C1"/>
    <w:rsid w:val="00723BB4"/>
    <w:rsid w:val="00725641"/>
    <w:rsid w:val="00727E50"/>
    <w:rsid w:val="007418E1"/>
    <w:rsid w:val="007469B4"/>
    <w:rsid w:val="00762408"/>
    <w:rsid w:val="00770513"/>
    <w:rsid w:val="007715F9"/>
    <w:rsid w:val="00774420"/>
    <w:rsid w:val="00781851"/>
    <w:rsid w:val="007832E9"/>
    <w:rsid w:val="00785856"/>
    <w:rsid w:val="0079312B"/>
    <w:rsid w:val="00796B73"/>
    <w:rsid w:val="00796E87"/>
    <w:rsid w:val="007A39AB"/>
    <w:rsid w:val="007A74A1"/>
    <w:rsid w:val="007C4381"/>
    <w:rsid w:val="007C7B1C"/>
    <w:rsid w:val="007D5FEA"/>
    <w:rsid w:val="00815603"/>
    <w:rsid w:val="00815EF2"/>
    <w:rsid w:val="00835C61"/>
    <w:rsid w:val="00843133"/>
    <w:rsid w:val="0084677A"/>
    <w:rsid w:val="008536A8"/>
    <w:rsid w:val="00870633"/>
    <w:rsid w:val="00871C63"/>
    <w:rsid w:val="0087401E"/>
    <w:rsid w:val="00876538"/>
    <w:rsid w:val="00887F74"/>
    <w:rsid w:val="0089071D"/>
    <w:rsid w:val="008A0855"/>
    <w:rsid w:val="008A11C2"/>
    <w:rsid w:val="008A5792"/>
    <w:rsid w:val="008A5F71"/>
    <w:rsid w:val="008C5171"/>
    <w:rsid w:val="008C5BE9"/>
    <w:rsid w:val="008C5CD1"/>
    <w:rsid w:val="008C6E13"/>
    <w:rsid w:val="008E3EB1"/>
    <w:rsid w:val="008E50F9"/>
    <w:rsid w:val="008F46BD"/>
    <w:rsid w:val="0090038A"/>
    <w:rsid w:val="00902B7F"/>
    <w:rsid w:val="00904EEE"/>
    <w:rsid w:val="00910FAB"/>
    <w:rsid w:val="009122B0"/>
    <w:rsid w:val="00925072"/>
    <w:rsid w:val="009264E2"/>
    <w:rsid w:val="00926CBD"/>
    <w:rsid w:val="00927FA8"/>
    <w:rsid w:val="0093436E"/>
    <w:rsid w:val="00945F44"/>
    <w:rsid w:val="009517C9"/>
    <w:rsid w:val="0096331B"/>
    <w:rsid w:val="00963BC5"/>
    <w:rsid w:val="009825EC"/>
    <w:rsid w:val="009850CC"/>
    <w:rsid w:val="0099323E"/>
    <w:rsid w:val="009A202C"/>
    <w:rsid w:val="009A2DE3"/>
    <w:rsid w:val="009A6D15"/>
    <w:rsid w:val="009A7201"/>
    <w:rsid w:val="009B5301"/>
    <w:rsid w:val="009B657F"/>
    <w:rsid w:val="009B6AF8"/>
    <w:rsid w:val="009B6D61"/>
    <w:rsid w:val="009C2D77"/>
    <w:rsid w:val="009C380C"/>
    <w:rsid w:val="009C54E7"/>
    <w:rsid w:val="009C701A"/>
    <w:rsid w:val="009C764D"/>
    <w:rsid w:val="009D3D77"/>
    <w:rsid w:val="009F088C"/>
    <w:rsid w:val="00A02531"/>
    <w:rsid w:val="00A4171F"/>
    <w:rsid w:val="00A4453C"/>
    <w:rsid w:val="00A535C6"/>
    <w:rsid w:val="00A74668"/>
    <w:rsid w:val="00A905AD"/>
    <w:rsid w:val="00A920F4"/>
    <w:rsid w:val="00A94D0B"/>
    <w:rsid w:val="00AB0E10"/>
    <w:rsid w:val="00AB1278"/>
    <w:rsid w:val="00AD3A58"/>
    <w:rsid w:val="00AE1219"/>
    <w:rsid w:val="00AE74FD"/>
    <w:rsid w:val="00AF06F5"/>
    <w:rsid w:val="00AF223C"/>
    <w:rsid w:val="00AF63F2"/>
    <w:rsid w:val="00B0198B"/>
    <w:rsid w:val="00B13131"/>
    <w:rsid w:val="00B16C43"/>
    <w:rsid w:val="00B17C73"/>
    <w:rsid w:val="00B3129A"/>
    <w:rsid w:val="00B53958"/>
    <w:rsid w:val="00B541C6"/>
    <w:rsid w:val="00B542EB"/>
    <w:rsid w:val="00B57FB2"/>
    <w:rsid w:val="00B74882"/>
    <w:rsid w:val="00B965AF"/>
    <w:rsid w:val="00B96CF2"/>
    <w:rsid w:val="00B974DD"/>
    <w:rsid w:val="00BA1D9D"/>
    <w:rsid w:val="00BB5985"/>
    <w:rsid w:val="00BC3FA9"/>
    <w:rsid w:val="00BC4126"/>
    <w:rsid w:val="00BC5760"/>
    <w:rsid w:val="00BD730E"/>
    <w:rsid w:val="00BE6645"/>
    <w:rsid w:val="00BF03C4"/>
    <w:rsid w:val="00BF132F"/>
    <w:rsid w:val="00BF3E9F"/>
    <w:rsid w:val="00BF5685"/>
    <w:rsid w:val="00C01907"/>
    <w:rsid w:val="00C03291"/>
    <w:rsid w:val="00C06837"/>
    <w:rsid w:val="00C11B43"/>
    <w:rsid w:val="00C23DB6"/>
    <w:rsid w:val="00C30448"/>
    <w:rsid w:val="00C32037"/>
    <w:rsid w:val="00C35B74"/>
    <w:rsid w:val="00C37301"/>
    <w:rsid w:val="00C50DBC"/>
    <w:rsid w:val="00C514EC"/>
    <w:rsid w:val="00C543D9"/>
    <w:rsid w:val="00C61AB3"/>
    <w:rsid w:val="00C644D6"/>
    <w:rsid w:val="00C72560"/>
    <w:rsid w:val="00C95425"/>
    <w:rsid w:val="00C95F2E"/>
    <w:rsid w:val="00C96760"/>
    <w:rsid w:val="00CA290A"/>
    <w:rsid w:val="00CA594B"/>
    <w:rsid w:val="00CA7217"/>
    <w:rsid w:val="00CB11DA"/>
    <w:rsid w:val="00CB5E45"/>
    <w:rsid w:val="00CB703A"/>
    <w:rsid w:val="00CC3284"/>
    <w:rsid w:val="00CC766E"/>
    <w:rsid w:val="00CD4325"/>
    <w:rsid w:val="00CF0D9B"/>
    <w:rsid w:val="00CF2388"/>
    <w:rsid w:val="00CF4FB8"/>
    <w:rsid w:val="00CF6BE2"/>
    <w:rsid w:val="00D17577"/>
    <w:rsid w:val="00D24603"/>
    <w:rsid w:val="00D248A8"/>
    <w:rsid w:val="00D36724"/>
    <w:rsid w:val="00D378B3"/>
    <w:rsid w:val="00D45A81"/>
    <w:rsid w:val="00D521C1"/>
    <w:rsid w:val="00D54225"/>
    <w:rsid w:val="00D70FEC"/>
    <w:rsid w:val="00D71271"/>
    <w:rsid w:val="00D76E5B"/>
    <w:rsid w:val="00D81004"/>
    <w:rsid w:val="00D877D6"/>
    <w:rsid w:val="00D87F36"/>
    <w:rsid w:val="00DA4ABD"/>
    <w:rsid w:val="00DB6517"/>
    <w:rsid w:val="00DE1035"/>
    <w:rsid w:val="00DE2231"/>
    <w:rsid w:val="00DE4662"/>
    <w:rsid w:val="00DE4C82"/>
    <w:rsid w:val="00DE7265"/>
    <w:rsid w:val="00DF0F02"/>
    <w:rsid w:val="00DF111B"/>
    <w:rsid w:val="00DF7CE7"/>
    <w:rsid w:val="00E110C1"/>
    <w:rsid w:val="00E13A7D"/>
    <w:rsid w:val="00E211D2"/>
    <w:rsid w:val="00E3204F"/>
    <w:rsid w:val="00E40E1A"/>
    <w:rsid w:val="00E415E2"/>
    <w:rsid w:val="00E46BB4"/>
    <w:rsid w:val="00E5268C"/>
    <w:rsid w:val="00E52E37"/>
    <w:rsid w:val="00E56079"/>
    <w:rsid w:val="00E566E2"/>
    <w:rsid w:val="00E6272F"/>
    <w:rsid w:val="00E65FF8"/>
    <w:rsid w:val="00E82F9E"/>
    <w:rsid w:val="00E876D0"/>
    <w:rsid w:val="00E94A79"/>
    <w:rsid w:val="00EA65EC"/>
    <w:rsid w:val="00EC7EF3"/>
    <w:rsid w:val="00EE4A24"/>
    <w:rsid w:val="00EE685A"/>
    <w:rsid w:val="00EF04E0"/>
    <w:rsid w:val="00EF07A5"/>
    <w:rsid w:val="00F00D46"/>
    <w:rsid w:val="00F1504C"/>
    <w:rsid w:val="00F21E95"/>
    <w:rsid w:val="00F23047"/>
    <w:rsid w:val="00F24E20"/>
    <w:rsid w:val="00F4502C"/>
    <w:rsid w:val="00F463A2"/>
    <w:rsid w:val="00F46608"/>
    <w:rsid w:val="00F534D7"/>
    <w:rsid w:val="00F5573E"/>
    <w:rsid w:val="00F632C9"/>
    <w:rsid w:val="00F63D1C"/>
    <w:rsid w:val="00F743AA"/>
    <w:rsid w:val="00F80E46"/>
    <w:rsid w:val="00F812EF"/>
    <w:rsid w:val="00F9241D"/>
    <w:rsid w:val="00F96AD0"/>
    <w:rsid w:val="00FA1FB4"/>
    <w:rsid w:val="00FA2E73"/>
    <w:rsid w:val="00FD3F6C"/>
    <w:rsid w:val="00FE0FFE"/>
    <w:rsid w:val="00FE1E59"/>
    <w:rsid w:val="00FE281A"/>
    <w:rsid w:val="055B81A4"/>
    <w:rsid w:val="06F344F8"/>
    <w:rsid w:val="07445BD6"/>
    <w:rsid w:val="078B3664"/>
    <w:rsid w:val="0CAEC9DD"/>
    <w:rsid w:val="0FE707CD"/>
    <w:rsid w:val="1752527B"/>
    <w:rsid w:val="1D3C01C3"/>
    <w:rsid w:val="2CD82606"/>
    <w:rsid w:val="331C46BF"/>
    <w:rsid w:val="435AFC6F"/>
    <w:rsid w:val="4559D40F"/>
    <w:rsid w:val="497D4A90"/>
    <w:rsid w:val="56B8E6A3"/>
    <w:rsid w:val="635C6FC9"/>
    <w:rsid w:val="66648A14"/>
    <w:rsid w:val="7C109A70"/>
    <w:rsid w:val="7DCDF833"/>
    <w:rsid w:val="7E51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C8331"/>
  <w15:chartTrackingRefBased/>
  <w15:docId w15:val="{D1B33B8F-BD3D-4588-AD00-7A73E29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36E"/>
    <w:rPr>
      <w:lang w:val="sv-SE" w:eastAsia="en-US"/>
    </w:rPr>
  </w:style>
  <w:style w:type="paragraph" w:styleId="Heading1">
    <w:name w:val="heading 1"/>
    <w:basedOn w:val="Normal"/>
    <w:next w:val="Normal"/>
    <w:qFormat/>
    <w:rsid w:val="00364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3FA6"/>
    <w:pPr>
      <w:keepNext/>
      <w:outlineLvl w:val="1"/>
    </w:pPr>
    <w:rPr>
      <w:b/>
      <w:bCs/>
      <w:sz w:val="24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3436E"/>
    <w:pPr>
      <w:ind w:left="1134"/>
    </w:pPr>
    <w:rPr>
      <w:b/>
      <w:sz w:val="24"/>
    </w:rPr>
  </w:style>
  <w:style w:type="paragraph" w:styleId="BodyTextIndent2">
    <w:name w:val="Body Text Indent 2"/>
    <w:basedOn w:val="Normal"/>
    <w:rsid w:val="0093436E"/>
    <w:pPr>
      <w:ind w:left="1134"/>
    </w:pPr>
    <w:rPr>
      <w:sz w:val="24"/>
    </w:rPr>
  </w:style>
  <w:style w:type="paragraph" w:styleId="Header">
    <w:name w:val="header"/>
    <w:basedOn w:val="Normal"/>
    <w:rsid w:val="0093436E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45A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A39AB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heading31">
    <w:name w:val="heading31"/>
    <w:rsid w:val="007A39AB"/>
    <w:rPr>
      <w:rFonts w:ascii="Verdana" w:hAnsi="Verdana" w:hint="default"/>
      <w:b/>
      <w:bCs/>
      <w:color w:val="993366"/>
      <w:sz w:val="31"/>
      <w:szCs w:val="31"/>
    </w:rPr>
  </w:style>
  <w:style w:type="character" w:customStyle="1" w:styleId="regulartextbold1">
    <w:name w:val="regulartextbold1"/>
    <w:rsid w:val="007A39A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regulartext1">
    <w:name w:val="regulartext1"/>
    <w:rsid w:val="007A39AB"/>
    <w:rPr>
      <w:rFonts w:ascii="Arial" w:hAnsi="Arial" w:cs="Arial" w:hint="default"/>
      <w:b w:val="0"/>
      <w:bCs w:val="0"/>
      <w:color w:val="000000"/>
      <w:sz w:val="24"/>
      <w:szCs w:val="24"/>
    </w:rPr>
  </w:style>
  <w:style w:type="paragraph" w:styleId="Footer">
    <w:name w:val="footer"/>
    <w:basedOn w:val="Normal"/>
    <w:rsid w:val="008C5171"/>
    <w:pPr>
      <w:tabs>
        <w:tab w:val="center" w:pos="4252"/>
        <w:tab w:val="right" w:pos="8504"/>
      </w:tabs>
    </w:pPr>
  </w:style>
  <w:style w:type="character" w:styleId="Hyperlink">
    <w:name w:val="Hyperlink"/>
    <w:rsid w:val="003A1A85"/>
    <w:rPr>
      <w:color w:val="3333CC"/>
      <w:u w:val="single"/>
    </w:rPr>
  </w:style>
  <w:style w:type="character" w:styleId="CommentReference">
    <w:name w:val="annotation reference"/>
    <w:semiHidden/>
    <w:rsid w:val="003A1A85"/>
    <w:rPr>
      <w:sz w:val="16"/>
      <w:szCs w:val="16"/>
    </w:rPr>
  </w:style>
  <w:style w:type="paragraph" w:styleId="CommentText">
    <w:name w:val="annotation text"/>
    <w:basedOn w:val="Normal"/>
    <w:semiHidden/>
    <w:rsid w:val="003A1A85"/>
  </w:style>
  <w:style w:type="paragraph" w:styleId="CommentSubject">
    <w:name w:val="annotation subject"/>
    <w:basedOn w:val="CommentText"/>
    <w:next w:val="CommentText"/>
    <w:semiHidden/>
    <w:rsid w:val="003A1A85"/>
    <w:rPr>
      <w:b/>
      <w:bCs/>
    </w:rPr>
  </w:style>
  <w:style w:type="paragraph" w:styleId="BodyText">
    <w:name w:val="Body Text"/>
    <w:basedOn w:val="Normal"/>
    <w:rsid w:val="00CF4FB8"/>
    <w:pPr>
      <w:spacing w:after="120"/>
    </w:pPr>
  </w:style>
  <w:style w:type="paragraph" w:customStyle="1" w:styleId="bullet1">
    <w:name w:val="bullet1"/>
    <w:basedOn w:val="Normal"/>
    <w:rsid w:val="00364C7C"/>
    <w:pPr>
      <w:spacing w:after="240"/>
      <w:ind w:left="720" w:hanging="360"/>
    </w:pPr>
    <w:rPr>
      <w:rFonts w:ascii="Arial" w:hAnsi="Arial" w:cs="Arial"/>
      <w:lang w:val="es-ES" w:eastAsia="es-ES"/>
    </w:rPr>
  </w:style>
  <w:style w:type="character" w:styleId="PageNumber">
    <w:name w:val="page number"/>
    <w:basedOn w:val="DefaultParagraphFont"/>
    <w:rsid w:val="00D24603"/>
  </w:style>
  <w:style w:type="paragraph" w:styleId="FootnoteText">
    <w:name w:val="footnote text"/>
    <w:basedOn w:val="Normal"/>
    <w:semiHidden/>
    <w:rsid w:val="001D736D"/>
  </w:style>
  <w:style w:type="character" w:styleId="FootnoteReference">
    <w:name w:val="footnote reference"/>
    <w:semiHidden/>
    <w:rsid w:val="001D736D"/>
    <w:rPr>
      <w:vertAlign w:val="superscript"/>
    </w:rPr>
  </w:style>
  <w:style w:type="paragraph" w:customStyle="1" w:styleId="Default">
    <w:name w:val="Default"/>
    <w:rsid w:val="00887F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longtext">
    <w:name w:val="long_text"/>
    <w:basedOn w:val="DefaultParagraphFont"/>
    <w:rsid w:val="00B1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tztor\Lokala%20inst&#228;llningar\Temporary%20Internet%20Files\OLK1304\Avtal%20anst&#228;llda%20engels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FADC-89DA-41A2-9D85-26B1ADCA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 anställda engelska</Template>
  <TotalTime>186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Rights and obligations for xxxxxxxxx at Lund University in the……………………</vt:lpstr>
      <vt:lpstr>Rights and obligations for xxxxxxxxx at Lund University in the……………………</vt:lpstr>
    </vt:vector>
  </TitlesOfParts>
  <Company>LDC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Rights and obligations for xxxxxxxxx at Lund University in the……………………</dc:title>
  <dc:subject/>
  <dc:creator>itztor</dc:creator>
  <cp:keywords/>
  <cp:lastModifiedBy>Thais de Castro Barbosa</cp:lastModifiedBy>
  <cp:revision>74</cp:revision>
  <cp:lastPrinted>2014-09-24T20:47:00Z</cp:lastPrinted>
  <dcterms:created xsi:type="dcterms:W3CDTF">2025-04-08T09:23:00Z</dcterms:created>
  <dcterms:modified xsi:type="dcterms:W3CDTF">2025-04-28T11:57:00Z</dcterms:modified>
</cp:coreProperties>
</file>