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F7C1" w14:textId="77777777" w:rsidR="007418E1" w:rsidRPr="001366FE" w:rsidRDefault="007418E1" w:rsidP="00461EBE">
      <w:pPr>
        <w:ind w:left="340"/>
        <w:jc w:val="both"/>
        <w:rPr>
          <w:rFonts w:ascii="Arial" w:hAnsi="Arial" w:cs="Arial"/>
          <w:lang w:val="en-US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856"/>
      </w:tblGrid>
      <w:tr w:rsidR="007418E1" w:rsidRPr="00AB79F6" w14:paraId="0463196B" w14:textId="77777777" w:rsidTr="0096331B">
        <w:trPr>
          <w:trHeight w:val="1153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49F85CE9" w14:textId="77777777" w:rsidR="007418E1" w:rsidRPr="001366FE" w:rsidRDefault="00926CBD" w:rsidP="007A74A1">
            <w:pPr>
              <w:jc w:val="both"/>
              <w:rPr>
                <w:rFonts w:ascii="Arial" w:hAnsi="Arial" w:cs="Arial"/>
                <w:lang w:val="en-US"/>
              </w:rPr>
            </w:pPr>
            <w:r w:rsidRPr="001366F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C4510A0" wp14:editId="2343E8D4">
                  <wp:extent cx="216217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2106221D" w14:textId="1002D4C5" w:rsidR="00DF7CE7" w:rsidRDefault="00DF7CE7" w:rsidP="00DF7CE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14:paraId="2D676CA0" w14:textId="77777777" w:rsidR="00404E9B" w:rsidRDefault="00404E9B" w:rsidP="00DF7CE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Assurance Form</w:t>
            </w:r>
          </w:p>
          <w:p w14:paraId="58114084" w14:textId="2618DF86" w:rsidR="007418E1" w:rsidRPr="009A74E6" w:rsidRDefault="00C37301" w:rsidP="00DF7CE7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A74E6">
              <w:rPr>
                <w:bCs/>
                <w:lang w:val="en-US"/>
              </w:rPr>
              <w:t xml:space="preserve">Additional Support - </w:t>
            </w:r>
            <w:r w:rsidR="00E415E2" w:rsidRPr="009A74E6">
              <w:rPr>
                <w:bCs/>
                <w:lang w:val="en-US"/>
              </w:rPr>
              <w:t xml:space="preserve">Coordinator </w:t>
            </w:r>
            <w:r w:rsidR="00AB79F6">
              <w:rPr>
                <w:bCs/>
                <w:lang w:val="en-US"/>
              </w:rPr>
              <w:t>Projects</w:t>
            </w:r>
          </w:p>
          <w:p w14:paraId="105378FF" w14:textId="7010CE43" w:rsidR="00E415E2" w:rsidRPr="009A74E6" w:rsidRDefault="00E415E2" w:rsidP="00DF7CE7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9A74E6">
              <w:rPr>
                <w:bCs/>
                <w:lang w:val="en-US"/>
              </w:rPr>
              <w:t>Horizon Europe, Pillar II</w:t>
            </w:r>
          </w:p>
          <w:p w14:paraId="28E4FB0B" w14:textId="77777777" w:rsidR="007418E1" w:rsidRPr="009A74E6" w:rsidRDefault="007418E1" w:rsidP="00DF7CE7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val="en-US"/>
              </w:rPr>
            </w:pPr>
            <w:r w:rsidRPr="009A74E6">
              <w:rPr>
                <w:bCs/>
                <w:sz w:val="20"/>
                <w:szCs w:val="20"/>
                <w:lang w:val="en-US"/>
              </w:rPr>
              <w:t>(For internal use only)</w:t>
            </w:r>
          </w:p>
          <w:p w14:paraId="737FAED5" w14:textId="77777777" w:rsidR="007418E1" w:rsidRPr="001366FE" w:rsidRDefault="007418E1" w:rsidP="007A74A1">
            <w:pPr>
              <w:pStyle w:val="NormalWeb"/>
              <w:rPr>
                <w:color w:val="808080"/>
                <w:sz w:val="20"/>
                <w:szCs w:val="20"/>
                <w:lang w:val="en-US"/>
              </w:rPr>
            </w:pPr>
          </w:p>
        </w:tc>
      </w:tr>
    </w:tbl>
    <w:p w14:paraId="68D2D10C" w14:textId="5F7FB6B8" w:rsidR="007418E1" w:rsidRPr="00AB0E10" w:rsidRDefault="078B3664" w:rsidP="009C2D77">
      <w:pPr>
        <w:pStyle w:val="Default"/>
        <w:tabs>
          <w:tab w:val="left" w:pos="10065"/>
        </w:tabs>
        <w:ind w:right="-1059"/>
        <w:rPr>
          <w:sz w:val="20"/>
          <w:szCs w:val="20"/>
          <w:lang w:val="en-US"/>
        </w:rPr>
      </w:pPr>
      <w:r w:rsidRPr="0CAEC9DD">
        <w:rPr>
          <w:b/>
          <w:bCs/>
          <w:sz w:val="20"/>
          <w:szCs w:val="20"/>
          <w:lang w:val="en-US"/>
        </w:rPr>
        <w:t>S</w:t>
      </w:r>
      <w:r w:rsidR="00225F33" w:rsidRPr="0CAEC9DD">
        <w:rPr>
          <w:b/>
          <w:bCs/>
          <w:sz w:val="20"/>
          <w:szCs w:val="20"/>
          <w:lang w:val="en-US"/>
        </w:rPr>
        <w:t>en</w:t>
      </w:r>
      <w:r w:rsidR="1752527B" w:rsidRPr="0CAEC9DD">
        <w:rPr>
          <w:b/>
          <w:bCs/>
          <w:sz w:val="20"/>
          <w:szCs w:val="20"/>
          <w:lang w:val="en-US"/>
        </w:rPr>
        <w:t>d</w:t>
      </w:r>
      <w:r w:rsidR="1752527B" w:rsidRPr="07445BD6">
        <w:rPr>
          <w:b/>
          <w:bCs/>
          <w:sz w:val="20"/>
          <w:szCs w:val="20"/>
          <w:lang w:val="en-US"/>
        </w:rPr>
        <w:t xml:space="preserve"> a</w:t>
      </w:r>
      <w:r w:rsidR="1752527B" w:rsidRPr="00AB0E10">
        <w:rPr>
          <w:b/>
          <w:bCs/>
          <w:sz w:val="20"/>
          <w:szCs w:val="20"/>
          <w:lang w:val="en-US"/>
        </w:rPr>
        <w:t xml:space="preserve"> signed</w:t>
      </w:r>
      <w:r w:rsidR="1752527B" w:rsidRPr="00AB0E10">
        <w:rPr>
          <w:b/>
          <w:sz w:val="20"/>
          <w:szCs w:val="20"/>
          <w:lang w:val="en-US"/>
        </w:rPr>
        <w:t xml:space="preserve"> copy of this form</w:t>
      </w:r>
      <w:r w:rsidR="00225F33" w:rsidRPr="00AB0E10">
        <w:rPr>
          <w:b/>
          <w:sz w:val="20"/>
          <w:szCs w:val="20"/>
          <w:lang w:val="en-US"/>
        </w:rPr>
        <w:t xml:space="preserve"> to Grants Office </w:t>
      </w:r>
      <w:r w:rsidR="001D0EDD" w:rsidRPr="00AB0E10">
        <w:rPr>
          <w:b/>
          <w:sz w:val="20"/>
          <w:szCs w:val="20"/>
          <w:lang w:val="en-US"/>
        </w:rPr>
        <w:t>(grantsoffice@ki.se)</w:t>
      </w:r>
    </w:p>
    <w:p w14:paraId="7AAA9585" w14:textId="77777777" w:rsidR="002773BD" w:rsidRPr="00485207" w:rsidRDefault="002773BD" w:rsidP="007418E1">
      <w:pPr>
        <w:pStyle w:val="Default"/>
        <w:ind w:right="-1059"/>
        <w:rPr>
          <w:sz w:val="20"/>
          <w:szCs w:val="20"/>
        </w:rPr>
      </w:pPr>
    </w:p>
    <w:p w14:paraId="4102999A" w14:textId="77777777" w:rsidR="007418E1" w:rsidRDefault="007418E1" w:rsidP="007418E1">
      <w:pPr>
        <w:pStyle w:val="Default"/>
        <w:ind w:right="-1059"/>
        <w:rPr>
          <w:sz w:val="20"/>
          <w:szCs w:val="20"/>
        </w:rPr>
      </w:pPr>
    </w:p>
    <w:tbl>
      <w:tblPr>
        <w:tblW w:w="10549" w:type="dxa"/>
        <w:tblLook w:val="0000" w:firstRow="0" w:lastRow="0" w:firstColumn="0" w:lastColumn="0" w:noHBand="0" w:noVBand="0"/>
      </w:tblPr>
      <w:tblGrid>
        <w:gridCol w:w="277"/>
        <w:gridCol w:w="195"/>
        <w:gridCol w:w="64"/>
        <w:gridCol w:w="203"/>
        <w:gridCol w:w="3509"/>
        <w:gridCol w:w="272"/>
        <w:gridCol w:w="618"/>
        <w:gridCol w:w="386"/>
        <w:gridCol w:w="283"/>
        <w:gridCol w:w="2976"/>
        <w:gridCol w:w="273"/>
        <w:gridCol w:w="295"/>
        <w:gridCol w:w="206"/>
        <w:gridCol w:w="67"/>
        <w:gridCol w:w="639"/>
        <w:gridCol w:w="278"/>
        <w:gridCol w:w="8"/>
      </w:tblGrid>
      <w:tr w:rsidR="00FD3F6C" w:rsidRPr="00AB79F6" w14:paraId="3D49B346" w14:textId="77777777" w:rsidTr="00404E9B">
        <w:trPr>
          <w:trHeight w:val="389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BFA98F" w14:textId="766C7703" w:rsidR="00FD3F6C" w:rsidRPr="00485207" w:rsidRDefault="00FD3F6C" w:rsidP="00FD3F6C">
            <w:pPr>
              <w:rPr>
                <w:rFonts w:ascii="Arial" w:hAnsi="Arial" w:cs="Arial"/>
                <w:color w:val="000000"/>
                <w:highlight w:val="yellow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Deadline (Application for additional support</w:t>
            </w:r>
            <w:r w:rsidR="0087401E">
              <w:rPr>
                <w:rFonts w:ascii="Arial" w:hAnsi="Arial" w:cs="Arial"/>
                <w:lang w:val="en-GB" w:eastAsia="en-GB"/>
              </w:rPr>
              <w:t xml:space="preserve"> YYMMDD)</w:t>
            </w:r>
            <w:r>
              <w:rPr>
                <w:rFonts w:ascii="Arial" w:hAnsi="Arial" w:cs="Arial"/>
                <w:lang w:val="en-GB" w:eastAsia="en-GB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8988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175F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7AB0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1571" w14:textId="77777777" w:rsidR="00FD3F6C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  <w:p w14:paraId="43C3AC6C" w14:textId="77777777" w:rsidR="00FD3F6C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  <w:p w14:paraId="7FB9BAB6" w14:textId="77777777" w:rsidR="00FD3F6C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  <w:p w14:paraId="5A67D4C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7FFB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63709D2F" w14:textId="77777777" w:rsidTr="001F2A09">
        <w:trPr>
          <w:gridAfter w:val="1"/>
          <w:wAfter w:w="8" w:type="dxa"/>
          <w:trHeight w:val="389"/>
        </w:trPr>
        <w:tc>
          <w:tcPr>
            <w:tcW w:w="42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429E1" w14:textId="19301B87" w:rsidR="004C39B1" w:rsidRDefault="0087401E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CB87F" wp14:editId="3BEDDCA5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345440</wp:posOffset>
                      </wp:positionV>
                      <wp:extent cx="3491345" cy="0"/>
                      <wp:effectExtent l="0" t="0" r="0" b="0"/>
                      <wp:wrapNone/>
                      <wp:docPr id="92819335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13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3F6C1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2pt,27.2pt" to="480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C39B1">
              <w:rPr>
                <w:rFonts w:ascii="Arial" w:hAnsi="Arial" w:cs="Arial"/>
                <w:lang w:val="en-GB" w:eastAsia="en-GB"/>
              </w:rPr>
              <w:t xml:space="preserve">Deadline (Submission EU-commission YYMMDD)                                                          </w:t>
            </w:r>
          </w:p>
          <w:p w14:paraId="4F6F5E45" w14:textId="056DA3DE" w:rsidR="00FD3F6C" w:rsidRPr="00485207" w:rsidRDefault="00FD3F6C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Call number/Identifier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04EB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9820D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DEFB06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0E7E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50C6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AB79F6" w14:paraId="4EA10B4E" w14:textId="77777777" w:rsidTr="001F2A09">
        <w:trPr>
          <w:gridAfter w:val="1"/>
          <w:wAfter w:w="8" w:type="dxa"/>
          <w:trHeight w:val="389"/>
        </w:trPr>
        <w:tc>
          <w:tcPr>
            <w:tcW w:w="4248" w:type="dxa"/>
            <w:gridSpan w:val="5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288BA" w14:textId="440E65F9" w:rsidR="00FD3F6C" w:rsidRPr="00485207" w:rsidRDefault="00FD3F6C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 xml:space="preserve">Coordinator 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t>-</w:t>
            </w: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PI</w:t>
            </w:r>
            <w:r w:rsidRPr="00D71271">
              <w:rPr>
                <w:rFonts w:ascii="Arial" w:hAnsi="Arial" w:cs="Arial"/>
                <w:color w:val="000000"/>
                <w:lang w:val="en-GB" w:eastAsia="en-GB"/>
              </w:rPr>
              <w:t xml:space="preserve"> (Name and Department):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41486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4211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5281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107C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20F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AB79F6" w14:paraId="3B18AEB5" w14:textId="77777777" w:rsidTr="0096331B">
        <w:trPr>
          <w:gridAfter w:val="1"/>
          <w:wAfter w:w="8" w:type="dxa"/>
          <w:trHeight w:val="389"/>
        </w:trPr>
        <w:tc>
          <w:tcPr>
            <w:tcW w:w="42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E233E" w14:textId="0383EE2A" w:rsidR="00FD3F6C" w:rsidRPr="00485207" w:rsidRDefault="00FD3F6C" w:rsidP="00FD3F6C">
            <w:pPr>
              <w:spacing w:before="240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Other KI Researchers and Departments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t>: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AFA3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E9B3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6BCB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22A9F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7C9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AB79F6" w14:paraId="3236DCF2" w14:textId="77777777" w:rsidTr="0096331B">
        <w:trPr>
          <w:trHeight w:val="389"/>
        </w:trPr>
        <w:tc>
          <w:tcPr>
            <w:tcW w:w="42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32747" w14:textId="77777777" w:rsidR="00FD3F6C" w:rsidRPr="00485207" w:rsidRDefault="00FD3F6C" w:rsidP="00FD3F6C">
            <w:pPr>
              <w:spacing w:before="24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69A3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8395A" w14:textId="09BC1249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4D230F" w14:textId="77777777" w:rsidR="00FD3F6C" w:rsidRPr="00485207" w:rsidRDefault="00FD3F6C" w:rsidP="00FD3F6C">
            <w:pPr>
              <w:ind w:left="-134" w:firstLine="134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6EFD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A21B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6EEE6C00" w14:textId="77777777" w:rsidTr="009A74E6">
        <w:trPr>
          <w:trHeight w:val="389"/>
        </w:trPr>
        <w:tc>
          <w:tcPr>
            <w:tcW w:w="4248" w:type="dxa"/>
            <w:gridSpan w:val="5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7028E" w14:textId="77777777" w:rsidR="00FD3F6C" w:rsidRPr="00485207" w:rsidRDefault="00FD3F6C" w:rsidP="00FD3F6C">
            <w:pPr>
              <w:spacing w:before="240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Project Title:</w:t>
            </w: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A0F3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5FD0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9E0A6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BFC9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421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5666607E" w14:textId="77777777" w:rsidTr="009A74E6">
        <w:trPr>
          <w:trHeight w:val="389"/>
        </w:trPr>
        <w:tc>
          <w:tcPr>
            <w:tcW w:w="4248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B23682" w14:textId="77777777" w:rsidR="00FD3F6C" w:rsidRPr="00485207" w:rsidRDefault="00FD3F6C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Project Acronym (if applicable):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E1F27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FA5E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BA31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CC15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DB9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796B73" w14:paraId="5C84BA83" w14:textId="77777777" w:rsidTr="009A74E6">
        <w:trPr>
          <w:trHeight w:val="389"/>
        </w:trPr>
        <w:tc>
          <w:tcPr>
            <w:tcW w:w="5524" w:type="dxa"/>
            <w:gridSpan w:val="8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9093D2" w14:textId="5FD4A6E0" w:rsidR="00FD3F6C" w:rsidRPr="00485207" w:rsidRDefault="00FD3F6C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83B52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C99F8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F9589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8068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31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AB79F6" w14:paraId="4EA83791" w14:textId="77777777" w:rsidTr="0096331B">
        <w:trPr>
          <w:gridAfter w:val="1"/>
          <w:wAfter w:w="8" w:type="dxa"/>
          <w:trHeight w:val="1549"/>
        </w:trPr>
        <w:tc>
          <w:tcPr>
            <w:tcW w:w="1054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6C8D" w14:textId="77777777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US" w:eastAsia="en-GB"/>
              </w:rPr>
            </w:pPr>
          </w:p>
          <w:p w14:paraId="2BA188F0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External Financial Funding Assurance Statement:</w:t>
            </w:r>
          </w:p>
          <w:p w14:paraId="6F0F3281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b/>
                <w:color w:val="000000"/>
                <w:lang w:val="en-GB" w:eastAsia="en-GB"/>
              </w:rPr>
            </w:pPr>
          </w:p>
          <w:p w14:paraId="35117E78" w14:textId="77777777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By signing below, we confirm:</w:t>
            </w:r>
          </w:p>
          <w:p w14:paraId="7B2D81F4" w14:textId="77777777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1) that the following Principal Investigator may participate in an application to be sent to the funding agency above.</w:t>
            </w:r>
          </w:p>
          <w:p w14:paraId="1BDF6EF8" w14:textId="77777777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 xml:space="preserve">2) that when the project is awarded for funding, we accept that the project will be performed at the following department at Karolinska </w:t>
            </w:r>
            <w:proofErr w:type="spellStart"/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Institutet</w:t>
            </w:r>
            <w:proofErr w:type="spellEnd"/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 xml:space="preserve"> (KI). </w:t>
            </w:r>
          </w:p>
          <w:p w14:paraId="3491392E" w14:textId="14EC6372" w:rsidR="00FD3F6C" w:rsidRDefault="00FD3F6C" w:rsidP="00FD3F6C">
            <w:pPr>
              <w:rPr>
                <w:rFonts w:ascii="Arial" w:hAnsi="Arial" w:cs="Arial"/>
                <w:b/>
                <w:color w:val="FF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3) that the Principal Investigator is aware of KI’s rules and policies regarding indirect costs on external funding</w:t>
            </w:r>
            <w:r>
              <w:rPr>
                <w:rFonts w:ascii="Arial" w:hAnsi="Arial" w:cs="Arial"/>
                <w:b/>
                <w:color w:val="000000"/>
                <w:lang w:val="en-GB" w:eastAsia="en-GB"/>
              </w:rPr>
              <w:t>.</w:t>
            </w:r>
          </w:p>
          <w:p w14:paraId="65B0E759" w14:textId="2A543841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BC4126">
              <w:rPr>
                <w:rFonts w:ascii="Arial" w:hAnsi="Arial" w:cs="Arial"/>
                <w:b/>
                <w:lang w:val="en-GB" w:eastAsia="en-GB"/>
              </w:rPr>
              <w:t xml:space="preserve">4) a project specific assurance form including the final budget and INDI reviewed by the department. will be provided before the submission.  </w:t>
            </w:r>
          </w:p>
        </w:tc>
      </w:tr>
      <w:tr w:rsidR="00FD3F6C" w:rsidRPr="00AB79F6" w14:paraId="54A1717D" w14:textId="77777777" w:rsidTr="0096331B">
        <w:trPr>
          <w:trHeight w:val="24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68A7A5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422FC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EE050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00A7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7A47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5EA1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1FDDE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307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AB79F6" w14:paraId="6B96A2C8" w14:textId="77777777" w:rsidTr="0096331B">
        <w:trPr>
          <w:trHeight w:val="528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B8F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33BBD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785F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544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FA6DD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43AC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FB92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388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FD3F6C" w:rsidRPr="00485207" w14:paraId="052F972D" w14:textId="77777777" w:rsidTr="0096331B">
        <w:trPr>
          <w:gridAfter w:val="1"/>
          <w:wAfter w:w="8" w:type="dxa"/>
          <w:trHeight w:val="24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D4E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6B04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7266" w14:textId="12F57CFF" w:rsidR="00FD3F6C" w:rsidRPr="00485207" w:rsidRDefault="00FD3F6C" w:rsidP="00FD3F6C">
            <w:pPr>
              <w:ind w:right="-119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            </w:t>
            </w: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Principal Investigator Name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832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4FAD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Principal Investigator Signature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E77E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A29B7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Date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1AA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08600650" w14:textId="77777777" w:rsidTr="0096331B">
        <w:trPr>
          <w:trHeight w:val="26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C74688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9973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9E6BB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542B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40F7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144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7CBC0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441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527125AA" w14:textId="77777777" w:rsidTr="0096331B">
        <w:trPr>
          <w:trHeight w:val="486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DEDF23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324C6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6785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  <w:p w14:paraId="7483E5E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3E51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B6A1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C4D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A8ED01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201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FD3F6C" w:rsidRPr="00485207" w14:paraId="58AEF9E1" w14:textId="77777777" w:rsidTr="0096331B">
        <w:trPr>
          <w:trHeight w:val="24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BEC8A4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42C46" w14:textId="77777777" w:rsidR="00FD3F6C" w:rsidRPr="00485207" w:rsidRDefault="00FD3F6C" w:rsidP="00FD3F6C">
            <w:pPr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341A" w14:textId="77777777" w:rsidR="00FD3F6C" w:rsidRPr="00485207" w:rsidRDefault="00FD3F6C" w:rsidP="00FD3F6C">
            <w:pPr>
              <w:ind w:right="-119"/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Head of Department Name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2858B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CC89" w14:textId="0ADCCD40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  </w:t>
            </w: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Head of Department Signature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6F9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1386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Date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FEC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356FF94F" w14:textId="77777777" w:rsidTr="0096331B">
        <w:trPr>
          <w:trHeight w:val="666"/>
        </w:trPr>
        <w:tc>
          <w:tcPr>
            <w:tcW w:w="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B50CCC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8C2B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  <w:p w14:paraId="7A12500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  <w:p w14:paraId="2B93FD52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A0D3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8A4D2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DA36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2C45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201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FD3F6C" w:rsidRPr="00485207" w14:paraId="6D370E7B" w14:textId="77777777" w:rsidTr="0096331B">
        <w:trPr>
          <w:trHeight w:val="24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153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4D0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4BC10" w14:textId="36EAB3E2" w:rsidR="00FD3F6C" w:rsidRPr="00485207" w:rsidRDefault="00FD3F6C" w:rsidP="00FD3F6C">
            <w:pPr>
              <w:ind w:right="-119"/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Head of Administration at the Department Name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7B1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21F6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Head of Administration Signature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505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1AF3B" w14:textId="57106C84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Date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3DA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07DEAC5D" w14:textId="77777777" w:rsidTr="0096331B">
        <w:trPr>
          <w:trHeight w:val="20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336F7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7AF32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90D51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0DBE1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01F8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6613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D9A9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1BA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</w:tr>
    </w:tbl>
    <w:p w14:paraId="4FAFF489" w14:textId="77777777" w:rsidR="00C95F2E" w:rsidRPr="00162D44" w:rsidRDefault="00C95F2E" w:rsidP="00485207">
      <w:pPr>
        <w:rPr>
          <w:color w:val="1F497D"/>
          <w:sz w:val="14"/>
          <w:szCs w:val="14"/>
          <w:lang w:val="en-US"/>
        </w:rPr>
      </w:pPr>
    </w:p>
    <w:sectPr w:rsidR="00C95F2E" w:rsidRPr="00162D44" w:rsidSect="00F632C9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7B58" w14:textId="77777777" w:rsidR="006649DE" w:rsidRDefault="006649DE">
      <w:r>
        <w:separator/>
      </w:r>
    </w:p>
  </w:endnote>
  <w:endnote w:type="continuationSeparator" w:id="0">
    <w:p w14:paraId="6681F23B" w14:textId="77777777" w:rsidR="006649DE" w:rsidRDefault="006649DE">
      <w:r>
        <w:continuationSeparator/>
      </w:r>
    </w:p>
  </w:endnote>
  <w:endnote w:type="continuationNotice" w:id="1">
    <w:p w14:paraId="286D6A5F" w14:textId="77777777" w:rsidR="006649DE" w:rsidRDefault="0066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A752" w14:textId="77777777" w:rsidR="00E82F9E" w:rsidRDefault="00E82F9E" w:rsidP="006C5F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BCD48" w14:textId="77777777" w:rsidR="00E82F9E" w:rsidRDefault="00E82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3441" w14:textId="007A6D34" w:rsidR="00E82F9E" w:rsidRPr="00571DCB" w:rsidRDefault="00E37231" w:rsidP="00281113">
    <w:pPr>
      <w:pStyle w:val="Footer"/>
      <w:pBdr>
        <w:top w:val="single" w:sz="4" w:space="1" w:color="auto"/>
      </w:pBdr>
      <w:jc w:val="right"/>
      <w:rPr>
        <w:lang w:val="en-US"/>
      </w:rPr>
    </w:pPr>
    <w:r>
      <w:rPr>
        <w:lang w:val="en-US"/>
      </w:rPr>
      <w:t xml:space="preserve">Project assurance </w:t>
    </w:r>
    <w:r w:rsidR="004A4CA1" w:rsidRPr="00281113">
      <w:rPr>
        <w:lang w:val="en-US"/>
      </w:rPr>
      <w:t>form: Project Coordinator</w:t>
    </w:r>
    <w:r w:rsidR="00281113" w:rsidRPr="00281113">
      <w:rPr>
        <w:lang w:val="en-US"/>
      </w:rPr>
      <w:t xml:space="preserve"> (Horizon Europe, Pillar II</w:t>
    </w:r>
    <w:r w:rsidR="00281113">
      <w:rPr>
        <w:lang w:val="en-US"/>
      </w:rPr>
      <w:t>)</w:t>
    </w:r>
    <w:r w:rsidR="00F632C9">
      <w:rPr>
        <w:lang w:val="en-US"/>
      </w:rPr>
      <w:t xml:space="preserve"> </w:t>
    </w:r>
    <w:r w:rsidR="00B10BC5">
      <w:rPr>
        <w:lang w:val="en-US"/>
      </w:rPr>
      <w:t>–</w:t>
    </w:r>
    <w:r w:rsidR="004A4CA1" w:rsidRPr="00571DCB">
      <w:rPr>
        <w:lang w:val="en-US"/>
      </w:rPr>
      <w:t xml:space="preserve"> </w:t>
    </w:r>
    <w:r w:rsidR="00B10BC5">
      <w:rPr>
        <w:lang w:val="en-US"/>
      </w:rPr>
      <w:t>May</w:t>
    </w:r>
    <w:r>
      <w:rPr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EFAB" w14:textId="77777777" w:rsidR="006649DE" w:rsidRDefault="006649DE">
      <w:r>
        <w:separator/>
      </w:r>
    </w:p>
  </w:footnote>
  <w:footnote w:type="continuationSeparator" w:id="0">
    <w:p w14:paraId="6006BAD5" w14:textId="77777777" w:rsidR="006649DE" w:rsidRDefault="006649DE">
      <w:r>
        <w:continuationSeparator/>
      </w:r>
    </w:p>
  </w:footnote>
  <w:footnote w:type="continuationNotice" w:id="1">
    <w:p w14:paraId="43BA9F4C" w14:textId="77777777" w:rsidR="006649DE" w:rsidRDefault="00664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4C28" w14:textId="77777777" w:rsidR="00E82F9E" w:rsidRPr="00183979" w:rsidRDefault="00E82F9E">
    <w:pPr>
      <w:pStyle w:val="Header"/>
      <w:tabs>
        <w:tab w:val="left" w:pos="7371"/>
      </w:tabs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723"/>
    <w:multiLevelType w:val="hybridMultilevel"/>
    <w:tmpl w:val="FC84DEE0"/>
    <w:lvl w:ilvl="0" w:tplc="B3B24468">
      <w:start w:val="1"/>
      <w:numFmt w:val="bullet"/>
      <w:lvlText w:val="□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7B75"/>
    <w:multiLevelType w:val="singleLevel"/>
    <w:tmpl w:val="3B9E9FD0"/>
    <w:lvl w:ilvl="0">
      <w:start w:val="1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320A59D9"/>
    <w:multiLevelType w:val="multilevel"/>
    <w:tmpl w:val="42CE29C2"/>
    <w:lvl w:ilvl="0">
      <w:start w:val="1"/>
      <w:numFmt w:val="lowerLetter"/>
      <w:lvlText w:val="(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3" w15:restartNumberingAfterBreak="0">
    <w:nsid w:val="34BF33F6"/>
    <w:multiLevelType w:val="hybridMultilevel"/>
    <w:tmpl w:val="42CE29C2"/>
    <w:lvl w:ilvl="0" w:tplc="98708560">
      <w:start w:val="1"/>
      <w:numFmt w:val="lowerLetter"/>
      <w:lvlText w:val="(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4" w15:restartNumberingAfterBreak="0">
    <w:nsid w:val="439561BA"/>
    <w:multiLevelType w:val="multilevel"/>
    <w:tmpl w:val="57E4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F2061"/>
    <w:multiLevelType w:val="multilevel"/>
    <w:tmpl w:val="D29A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C4D8B"/>
    <w:multiLevelType w:val="hybridMultilevel"/>
    <w:tmpl w:val="3CF63C8A"/>
    <w:lvl w:ilvl="0" w:tplc="EAD0E06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1A27"/>
    <w:multiLevelType w:val="hybridMultilevel"/>
    <w:tmpl w:val="B3D6A6A4"/>
    <w:lvl w:ilvl="0" w:tplc="B3B24468">
      <w:start w:val="1"/>
      <w:numFmt w:val="bullet"/>
      <w:lvlText w:val="□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675E9"/>
    <w:multiLevelType w:val="multilevel"/>
    <w:tmpl w:val="F22A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31274"/>
    <w:multiLevelType w:val="multilevel"/>
    <w:tmpl w:val="6092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11DC4"/>
    <w:multiLevelType w:val="hybridMultilevel"/>
    <w:tmpl w:val="C35AE3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E5C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791956">
    <w:abstractNumId w:val="1"/>
  </w:num>
  <w:num w:numId="2" w16cid:durableId="922027117">
    <w:abstractNumId w:val="0"/>
  </w:num>
  <w:num w:numId="3" w16cid:durableId="2084132761">
    <w:abstractNumId w:val="7"/>
  </w:num>
  <w:num w:numId="4" w16cid:durableId="1661928216">
    <w:abstractNumId w:val="6"/>
  </w:num>
  <w:num w:numId="5" w16cid:durableId="1348100425">
    <w:abstractNumId w:val="9"/>
  </w:num>
  <w:num w:numId="6" w16cid:durableId="1910455210">
    <w:abstractNumId w:val="10"/>
  </w:num>
  <w:num w:numId="7" w16cid:durableId="522549342">
    <w:abstractNumId w:val="8"/>
  </w:num>
  <w:num w:numId="8" w16cid:durableId="321547457">
    <w:abstractNumId w:val="3"/>
  </w:num>
  <w:num w:numId="9" w16cid:durableId="90778829">
    <w:abstractNumId w:val="2"/>
  </w:num>
  <w:num w:numId="10" w16cid:durableId="1737045862">
    <w:abstractNumId w:val="4"/>
  </w:num>
  <w:num w:numId="11" w16cid:durableId="203637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92"/>
    <w:rsid w:val="000104DA"/>
    <w:rsid w:val="00031A86"/>
    <w:rsid w:val="00035ED5"/>
    <w:rsid w:val="00090114"/>
    <w:rsid w:val="00096F19"/>
    <w:rsid w:val="000A7897"/>
    <w:rsid w:val="000B183B"/>
    <w:rsid w:val="000C279C"/>
    <w:rsid w:val="000C378B"/>
    <w:rsid w:val="000D4738"/>
    <w:rsid w:val="000E29D4"/>
    <w:rsid w:val="000F01F4"/>
    <w:rsid w:val="000F162E"/>
    <w:rsid w:val="00112382"/>
    <w:rsid w:val="00121F13"/>
    <w:rsid w:val="00132005"/>
    <w:rsid w:val="00132939"/>
    <w:rsid w:val="001344E9"/>
    <w:rsid w:val="001366FE"/>
    <w:rsid w:val="00141638"/>
    <w:rsid w:val="00142F78"/>
    <w:rsid w:val="00146718"/>
    <w:rsid w:val="00151EDF"/>
    <w:rsid w:val="0015315A"/>
    <w:rsid w:val="001545CF"/>
    <w:rsid w:val="00162D44"/>
    <w:rsid w:val="00163B39"/>
    <w:rsid w:val="00165075"/>
    <w:rsid w:val="00170A44"/>
    <w:rsid w:val="00177C7B"/>
    <w:rsid w:val="00183979"/>
    <w:rsid w:val="00193B5F"/>
    <w:rsid w:val="00194474"/>
    <w:rsid w:val="001A2E77"/>
    <w:rsid w:val="001A52CE"/>
    <w:rsid w:val="001A7493"/>
    <w:rsid w:val="001B4BF7"/>
    <w:rsid w:val="001B5603"/>
    <w:rsid w:val="001B76E2"/>
    <w:rsid w:val="001C0AC5"/>
    <w:rsid w:val="001C2D8E"/>
    <w:rsid w:val="001D0EDD"/>
    <w:rsid w:val="001D736D"/>
    <w:rsid w:val="001E10C1"/>
    <w:rsid w:val="001E26A4"/>
    <w:rsid w:val="001E31BF"/>
    <w:rsid w:val="001E7573"/>
    <w:rsid w:val="001F2A09"/>
    <w:rsid w:val="00204909"/>
    <w:rsid w:val="00205256"/>
    <w:rsid w:val="00212C60"/>
    <w:rsid w:val="00220CF0"/>
    <w:rsid w:val="00225B40"/>
    <w:rsid w:val="00225F33"/>
    <w:rsid w:val="00231E7E"/>
    <w:rsid w:val="00234EC5"/>
    <w:rsid w:val="00235C91"/>
    <w:rsid w:val="0023637A"/>
    <w:rsid w:val="00241AC0"/>
    <w:rsid w:val="00256C2D"/>
    <w:rsid w:val="002773BD"/>
    <w:rsid w:val="00281113"/>
    <w:rsid w:val="00290633"/>
    <w:rsid w:val="002A52DB"/>
    <w:rsid w:val="002A79FF"/>
    <w:rsid w:val="002B46B3"/>
    <w:rsid w:val="002B5A4E"/>
    <w:rsid w:val="002B6C5F"/>
    <w:rsid w:val="002D5FB4"/>
    <w:rsid w:val="002E0932"/>
    <w:rsid w:val="002E5A44"/>
    <w:rsid w:val="002E602E"/>
    <w:rsid w:val="002F2D34"/>
    <w:rsid w:val="0030487F"/>
    <w:rsid w:val="003279C2"/>
    <w:rsid w:val="003643AC"/>
    <w:rsid w:val="00364C7C"/>
    <w:rsid w:val="00364E9E"/>
    <w:rsid w:val="0037059F"/>
    <w:rsid w:val="00373FA6"/>
    <w:rsid w:val="0037739F"/>
    <w:rsid w:val="00380C7F"/>
    <w:rsid w:val="00382517"/>
    <w:rsid w:val="003A1A85"/>
    <w:rsid w:val="003A2982"/>
    <w:rsid w:val="003B0183"/>
    <w:rsid w:val="003B4593"/>
    <w:rsid w:val="003C72EF"/>
    <w:rsid w:val="003D4E96"/>
    <w:rsid w:val="003E29AF"/>
    <w:rsid w:val="003F6697"/>
    <w:rsid w:val="00404E9B"/>
    <w:rsid w:val="00407FC8"/>
    <w:rsid w:val="00413B47"/>
    <w:rsid w:val="0044090C"/>
    <w:rsid w:val="00454316"/>
    <w:rsid w:val="00461EBE"/>
    <w:rsid w:val="004659B7"/>
    <w:rsid w:val="00467895"/>
    <w:rsid w:val="00470F1F"/>
    <w:rsid w:val="00485207"/>
    <w:rsid w:val="00485FB8"/>
    <w:rsid w:val="004A4CA1"/>
    <w:rsid w:val="004B282C"/>
    <w:rsid w:val="004B295D"/>
    <w:rsid w:val="004C39B1"/>
    <w:rsid w:val="004F1116"/>
    <w:rsid w:val="004F1949"/>
    <w:rsid w:val="00504805"/>
    <w:rsid w:val="00504CCC"/>
    <w:rsid w:val="00506396"/>
    <w:rsid w:val="00513BF0"/>
    <w:rsid w:val="005174E7"/>
    <w:rsid w:val="0052169D"/>
    <w:rsid w:val="00544420"/>
    <w:rsid w:val="00550BD6"/>
    <w:rsid w:val="00553DF3"/>
    <w:rsid w:val="00554C9B"/>
    <w:rsid w:val="00554D3C"/>
    <w:rsid w:val="00555ACF"/>
    <w:rsid w:val="00557414"/>
    <w:rsid w:val="00561978"/>
    <w:rsid w:val="0057123B"/>
    <w:rsid w:val="00571709"/>
    <w:rsid w:val="00571DCB"/>
    <w:rsid w:val="00575D84"/>
    <w:rsid w:val="005902F6"/>
    <w:rsid w:val="00592994"/>
    <w:rsid w:val="00594834"/>
    <w:rsid w:val="005A2EA2"/>
    <w:rsid w:val="005B0083"/>
    <w:rsid w:val="005B5178"/>
    <w:rsid w:val="00607538"/>
    <w:rsid w:val="00610C25"/>
    <w:rsid w:val="006177F4"/>
    <w:rsid w:val="00617A2E"/>
    <w:rsid w:val="006529B3"/>
    <w:rsid w:val="00653906"/>
    <w:rsid w:val="00657A17"/>
    <w:rsid w:val="006649DE"/>
    <w:rsid w:val="006678C2"/>
    <w:rsid w:val="006746EA"/>
    <w:rsid w:val="00685B9E"/>
    <w:rsid w:val="0068622F"/>
    <w:rsid w:val="00697A24"/>
    <w:rsid w:val="006B0771"/>
    <w:rsid w:val="006B3085"/>
    <w:rsid w:val="006B4516"/>
    <w:rsid w:val="006B737F"/>
    <w:rsid w:val="006C0292"/>
    <w:rsid w:val="006C43F5"/>
    <w:rsid w:val="006C5F5B"/>
    <w:rsid w:val="006D1017"/>
    <w:rsid w:val="006D2F44"/>
    <w:rsid w:val="006D50B8"/>
    <w:rsid w:val="006E200B"/>
    <w:rsid w:val="006F7978"/>
    <w:rsid w:val="007050E1"/>
    <w:rsid w:val="00715C2E"/>
    <w:rsid w:val="007205C1"/>
    <w:rsid w:val="00723BB4"/>
    <w:rsid w:val="00725641"/>
    <w:rsid w:val="00727E50"/>
    <w:rsid w:val="00734C7D"/>
    <w:rsid w:val="007418E1"/>
    <w:rsid w:val="007469B4"/>
    <w:rsid w:val="00762408"/>
    <w:rsid w:val="007703EC"/>
    <w:rsid w:val="00770513"/>
    <w:rsid w:val="007715F9"/>
    <w:rsid w:val="00774420"/>
    <w:rsid w:val="00781851"/>
    <w:rsid w:val="007832E9"/>
    <w:rsid w:val="00785856"/>
    <w:rsid w:val="0079312B"/>
    <w:rsid w:val="00796B73"/>
    <w:rsid w:val="00796E87"/>
    <w:rsid w:val="007A39AB"/>
    <w:rsid w:val="007A74A1"/>
    <w:rsid w:val="007C4381"/>
    <w:rsid w:val="007C7B1C"/>
    <w:rsid w:val="007D5FEA"/>
    <w:rsid w:val="00815603"/>
    <w:rsid w:val="00815EF2"/>
    <w:rsid w:val="00835C61"/>
    <w:rsid w:val="00843133"/>
    <w:rsid w:val="0084677A"/>
    <w:rsid w:val="008536A8"/>
    <w:rsid w:val="00870633"/>
    <w:rsid w:val="00871C63"/>
    <w:rsid w:val="0087401E"/>
    <w:rsid w:val="00876538"/>
    <w:rsid w:val="00887F74"/>
    <w:rsid w:val="0089071D"/>
    <w:rsid w:val="008A0855"/>
    <w:rsid w:val="008A11C2"/>
    <w:rsid w:val="008A5792"/>
    <w:rsid w:val="008A5F71"/>
    <w:rsid w:val="008C30D0"/>
    <w:rsid w:val="008C5171"/>
    <w:rsid w:val="008C5BE9"/>
    <w:rsid w:val="008C5CD1"/>
    <w:rsid w:val="008C6E13"/>
    <w:rsid w:val="008E3EB1"/>
    <w:rsid w:val="008E50F9"/>
    <w:rsid w:val="008F46BD"/>
    <w:rsid w:val="0090038A"/>
    <w:rsid w:val="00902B7F"/>
    <w:rsid w:val="00904EEE"/>
    <w:rsid w:val="00910FAB"/>
    <w:rsid w:val="009122B0"/>
    <w:rsid w:val="00925072"/>
    <w:rsid w:val="009264E2"/>
    <w:rsid w:val="00926CBD"/>
    <w:rsid w:val="00927FA8"/>
    <w:rsid w:val="0093436E"/>
    <w:rsid w:val="00945F44"/>
    <w:rsid w:val="009517C9"/>
    <w:rsid w:val="0096331B"/>
    <w:rsid w:val="00963BC5"/>
    <w:rsid w:val="009825EC"/>
    <w:rsid w:val="009850CC"/>
    <w:rsid w:val="0099323E"/>
    <w:rsid w:val="0099613E"/>
    <w:rsid w:val="009A202C"/>
    <w:rsid w:val="009A2DE3"/>
    <w:rsid w:val="009A6D15"/>
    <w:rsid w:val="009A7201"/>
    <w:rsid w:val="009A74E6"/>
    <w:rsid w:val="009B5301"/>
    <w:rsid w:val="009B657F"/>
    <w:rsid w:val="009B6AF8"/>
    <w:rsid w:val="009B6D61"/>
    <w:rsid w:val="009C2D77"/>
    <w:rsid w:val="009C380C"/>
    <w:rsid w:val="009C54E7"/>
    <w:rsid w:val="009C701A"/>
    <w:rsid w:val="009C764D"/>
    <w:rsid w:val="009D3D77"/>
    <w:rsid w:val="009F088C"/>
    <w:rsid w:val="00A02531"/>
    <w:rsid w:val="00A4171F"/>
    <w:rsid w:val="00A4453C"/>
    <w:rsid w:val="00A535C6"/>
    <w:rsid w:val="00A74668"/>
    <w:rsid w:val="00A905AD"/>
    <w:rsid w:val="00A920F4"/>
    <w:rsid w:val="00A94D0B"/>
    <w:rsid w:val="00AB0E10"/>
    <w:rsid w:val="00AB1278"/>
    <w:rsid w:val="00AB79F6"/>
    <w:rsid w:val="00AD3A58"/>
    <w:rsid w:val="00AE1219"/>
    <w:rsid w:val="00AE74FD"/>
    <w:rsid w:val="00AF06F5"/>
    <w:rsid w:val="00AF223C"/>
    <w:rsid w:val="00AF63F2"/>
    <w:rsid w:val="00B0198B"/>
    <w:rsid w:val="00B10BC5"/>
    <w:rsid w:val="00B13131"/>
    <w:rsid w:val="00B16C43"/>
    <w:rsid w:val="00B17C73"/>
    <w:rsid w:val="00B3129A"/>
    <w:rsid w:val="00B53958"/>
    <w:rsid w:val="00B541C6"/>
    <w:rsid w:val="00B542EB"/>
    <w:rsid w:val="00B57FB2"/>
    <w:rsid w:val="00B74882"/>
    <w:rsid w:val="00B965AF"/>
    <w:rsid w:val="00B96CF2"/>
    <w:rsid w:val="00B974DD"/>
    <w:rsid w:val="00BA1D9D"/>
    <w:rsid w:val="00BB5985"/>
    <w:rsid w:val="00BC3FA9"/>
    <w:rsid w:val="00BC4126"/>
    <w:rsid w:val="00BC5760"/>
    <w:rsid w:val="00BD730E"/>
    <w:rsid w:val="00BE6645"/>
    <w:rsid w:val="00BF03C4"/>
    <w:rsid w:val="00BF132F"/>
    <w:rsid w:val="00BF3E9F"/>
    <w:rsid w:val="00BF5685"/>
    <w:rsid w:val="00C01907"/>
    <w:rsid w:val="00C03291"/>
    <w:rsid w:val="00C06837"/>
    <w:rsid w:val="00C11B43"/>
    <w:rsid w:val="00C23DB6"/>
    <w:rsid w:val="00C30448"/>
    <w:rsid w:val="00C32037"/>
    <w:rsid w:val="00C35B74"/>
    <w:rsid w:val="00C37301"/>
    <w:rsid w:val="00C50DBC"/>
    <w:rsid w:val="00C514EC"/>
    <w:rsid w:val="00C543D9"/>
    <w:rsid w:val="00C61AB3"/>
    <w:rsid w:val="00C644D6"/>
    <w:rsid w:val="00C72560"/>
    <w:rsid w:val="00C95425"/>
    <w:rsid w:val="00C95F2E"/>
    <w:rsid w:val="00C96760"/>
    <w:rsid w:val="00CA290A"/>
    <w:rsid w:val="00CA594B"/>
    <w:rsid w:val="00CA7217"/>
    <w:rsid w:val="00CB11DA"/>
    <w:rsid w:val="00CB5E45"/>
    <w:rsid w:val="00CB703A"/>
    <w:rsid w:val="00CC3284"/>
    <w:rsid w:val="00CC766E"/>
    <w:rsid w:val="00CC7814"/>
    <w:rsid w:val="00CD4325"/>
    <w:rsid w:val="00CF0D9B"/>
    <w:rsid w:val="00CF2388"/>
    <w:rsid w:val="00CF4FB8"/>
    <w:rsid w:val="00CF6BE2"/>
    <w:rsid w:val="00D035C8"/>
    <w:rsid w:val="00D17577"/>
    <w:rsid w:val="00D24603"/>
    <w:rsid w:val="00D248A8"/>
    <w:rsid w:val="00D36724"/>
    <w:rsid w:val="00D378B3"/>
    <w:rsid w:val="00D45A81"/>
    <w:rsid w:val="00D521C1"/>
    <w:rsid w:val="00D54225"/>
    <w:rsid w:val="00D70FEC"/>
    <w:rsid w:val="00D71271"/>
    <w:rsid w:val="00D76E5B"/>
    <w:rsid w:val="00D81004"/>
    <w:rsid w:val="00D877D6"/>
    <w:rsid w:val="00D87F36"/>
    <w:rsid w:val="00DA4ABD"/>
    <w:rsid w:val="00DB6517"/>
    <w:rsid w:val="00DE1035"/>
    <w:rsid w:val="00DE2231"/>
    <w:rsid w:val="00DE4662"/>
    <w:rsid w:val="00DE4C82"/>
    <w:rsid w:val="00DE7265"/>
    <w:rsid w:val="00DF0F02"/>
    <w:rsid w:val="00DF111B"/>
    <w:rsid w:val="00DF7CE7"/>
    <w:rsid w:val="00E110C1"/>
    <w:rsid w:val="00E13A7D"/>
    <w:rsid w:val="00E211D2"/>
    <w:rsid w:val="00E3204F"/>
    <w:rsid w:val="00E37231"/>
    <w:rsid w:val="00E40E1A"/>
    <w:rsid w:val="00E415E2"/>
    <w:rsid w:val="00E46BB4"/>
    <w:rsid w:val="00E5268C"/>
    <w:rsid w:val="00E52E37"/>
    <w:rsid w:val="00E56079"/>
    <w:rsid w:val="00E566E2"/>
    <w:rsid w:val="00E6272F"/>
    <w:rsid w:val="00E65FF8"/>
    <w:rsid w:val="00E82F9E"/>
    <w:rsid w:val="00E876D0"/>
    <w:rsid w:val="00E94A79"/>
    <w:rsid w:val="00EA65EC"/>
    <w:rsid w:val="00EC7EF3"/>
    <w:rsid w:val="00EE4A24"/>
    <w:rsid w:val="00EE685A"/>
    <w:rsid w:val="00EF04E0"/>
    <w:rsid w:val="00EF07A5"/>
    <w:rsid w:val="00F00D46"/>
    <w:rsid w:val="00F1504C"/>
    <w:rsid w:val="00F21E95"/>
    <w:rsid w:val="00F23047"/>
    <w:rsid w:val="00F24E20"/>
    <w:rsid w:val="00F4502C"/>
    <w:rsid w:val="00F463A2"/>
    <w:rsid w:val="00F46608"/>
    <w:rsid w:val="00F534D7"/>
    <w:rsid w:val="00F5573E"/>
    <w:rsid w:val="00F632C9"/>
    <w:rsid w:val="00F63D1C"/>
    <w:rsid w:val="00F743AA"/>
    <w:rsid w:val="00F80E46"/>
    <w:rsid w:val="00F812EF"/>
    <w:rsid w:val="00F9241D"/>
    <w:rsid w:val="00F96AD0"/>
    <w:rsid w:val="00FA1FB4"/>
    <w:rsid w:val="00FA2E73"/>
    <w:rsid w:val="00FD3F6C"/>
    <w:rsid w:val="00FE0FFE"/>
    <w:rsid w:val="00FE1E59"/>
    <w:rsid w:val="00FE281A"/>
    <w:rsid w:val="055B81A4"/>
    <w:rsid w:val="06F344F8"/>
    <w:rsid w:val="07445BD6"/>
    <w:rsid w:val="078B3664"/>
    <w:rsid w:val="0CAEC9DD"/>
    <w:rsid w:val="0FE707CD"/>
    <w:rsid w:val="1752527B"/>
    <w:rsid w:val="1D3C01C3"/>
    <w:rsid w:val="2CD82606"/>
    <w:rsid w:val="331C46BF"/>
    <w:rsid w:val="435AFC6F"/>
    <w:rsid w:val="4559D40F"/>
    <w:rsid w:val="497D4A90"/>
    <w:rsid w:val="56B8E6A3"/>
    <w:rsid w:val="635C6FC9"/>
    <w:rsid w:val="66648A14"/>
    <w:rsid w:val="7C109A70"/>
    <w:rsid w:val="7DCDF833"/>
    <w:rsid w:val="7E51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C8331"/>
  <w15:chartTrackingRefBased/>
  <w15:docId w15:val="{D1B33B8F-BD3D-4588-AD00-7A73E296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36E"/>
    <w:rPr>
      <w:lang w:val="sv-SE" w:eastAsia="en-US"/>
    </w:rPr>
  </w:style>
  <w:style w:type="paragraph" w:styleId="Heading1">
    <w:name w:val="heading 1"/>
    <w:basedOn w:val="Normal"/>
    <w:next w:val="Normal"/>
    <w:qFormat/>
    <w:rsid w:val="00364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3FA6"/>
    <w:pPr>
      <w:keepNext/>
      <w:outlineLvl w:val="1"/>
    </w:pPr>
    <w:rPr>
      <w:b/>
      <w:bCs/>
      <w:sz w:val="24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436E"/>
    <w:pPr>
      <w:ind w:left="1134"/>
    </w:pPr>
    <w:rPr>
      <w:b/>
      <w:sz w:val="24"/>
    </w:rPr>
  </w:style>
  <w:style w:type="paragraph" w:styleId="BodyTextIndent2">
    <w:name w:val="Body Text Indent 2"/>
    <w:basedOn w:val="Normal"/>
    <w:rsid w:val="0093436E"/>
    <w:pPr>
      <w:ind w:left="1134"/>
    </w:pPr>
    <w:rPr>
      <w:sz w:val="24"/>
    </w:rPr>
  </w:style>
  <w:style w:type="paragraph" w:styleId="Header">
    <w:name w:val="header"/>
    <w:basedOn w:val="Normal"/>
    <w:rsid w:val="0093436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45A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A39AB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heading31">
    <w:name w:val="heading31"/>
    <w:rsid w:val="007A39AB"/>
    <w:rPr>
      <w:rFonts w:ascii="Verdana" w:hAnsi="Verdana" w:hint="default"/>
      <w:b/>
      <w:bCs/>
      <w:color w:val="993366"/>
      <w:sz w:val="31"/>
      <w:szCs w:val="31"/>
    </w:rPr>
  </w:style>
  <w:style w:type="character" w:customStyle="1" w:styleId="regulartextbold1">
    <w:name w:val="regulartextbold1"/>
    <w:rsid w:val="007A39A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regulartext1">
    <w:name w:val="regulartext1"/>
    <w:rsid w:val="007A39AB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styleId="Footer">
    <w:name w:val="footer"/>
    <w:basedOn w:val="Normal"/>
    <w:rsid w:val="008C5171"/>
    <w:pPr>
      <w:tabs>
        <w:tab w:val="center" w:pos="4252"/>
        <w:tab w:val="right" w:pos="8504"/>
      </w:tabs>
    </w:pPr>
  </w:style>
  <w:style w:type="character" w:styleId="Hyperlink">
    <w:name w:val="Hyperlink"/>
    <w:rsid w:val="003A1A85"/>
    <w:rPr>
      <w:color w:val="3333CC"/>
      <w:u w:val="single"/>
    </w:rPr>
  </w:style>
  <w:style w:type="character" w:styleId="CommentReference">
    <w:name w:val="annotation reference"/>
    <w:semiHidden/>
    <w:rsid w:val="003A1A85"/>
    <w:rPr>
      <w:sz w:val="16"/>
      <w:szCs w:val="16"/>
    </w:rPr>
  </w:style>
  <w:style w:type="paragraph" w:styleId="CommentText">
    <w:name w:val="annotation text"/>
    <w:basedOn w:val="Normal"/>
    <w:semiHidden/>
    <w:rsid w:val="003A1A85"/>
  </w:style>
  <w:style w:type="paragraph" w:styleId="CommentSubject">
    <w:name w:val="annotation subject"/>
    <w:basedOn w:val="CommentText"/>
    <w:next w:val="CommentText"/>
    <w:semiHidden/>
    <w:rsid w:val="003A1A85"/>
    <w:rPr>
      <w:b/>
      <w:bCs/>
    </w:rPr>
  </w:style>
  <w:style w:type="paragraph" w:styleId="BodyText">
    <w:name w:val="Body Text"/>
    <w:basedOn w:val="Normal"/>
    <w:rsid w:val="00CF4FB8"/>
    <w:pPr>
      <w:spacing w:after="120"/>
    </w:pPr>
  </w:style>
  <w:style w:type="paragraph" w:customStyle="1" w:styleId="bullet1">
    <w:name w:val="bullet1"/>
    <w:basedOn w:val="Normal"/>
    <w:rsid w:val="00364C7C"/>
    <w:pPr>
      <w:spacing w:after="240"/>
      <w:ind w:left="720" w:hanging="360"/>
    </w:pPr>
    <w:rPr>
      <w:rFonts w:ascii="Arial" w:hAnsi="Arial" w:cs="Arial"/>
      <w:lang w:val="es-ES" w:eastAsia="es-ES"/>
    </w:rPr>
  </w:style>
  <w:style w:type="character" w:styleId="PageNumber">
    <w:name w:val="page number"/>
    <w:basedOn w:val="DefaultParagraphFont"/>
    <w:rsid w:val="00D24603"/>
  </w:style>
  <w:style w:type="paragraph" w:styleId="FootnoteText">
    <w:name w:val="footnote text"/>
    <w:basedOn w:val="Normal"/>
    <w:semiHidden/>
    <w:rsid w:val="001D736D"/>
  </w:style>
  <w:style w:type="character" w:styleId="FootnoteReference">
    <w:name w:val="footnote reference"/>
    <w:semiHidden/>
    <w:rsid w:val="001D736D"/>
    <w:rPr>
      <w:vertAlign w:val="superscript"/>
    </w:rPr>
  </w:style>
  <w:style w:type="paragraph" w:customStyle="1" w:styleId="Default">
    <w:name w:val="Default"/>
    <w:rsid w:val="00887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longtext">
    <w:name w:val="long_text"/>
    <w:basedOn w:val="DefaultParagraphFont"/>
    <w:rsid w:val="00B1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tztor\Lokala%20inst&#228;llningar\Temporary%20Internet%20Files\OLK1304\Avtal%20anst&#228;llda%20engels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FADC-89DA-41A2-9D85-26B1ADCA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 anställda engelska</Template>
  <TotalTime>198</TotalTime>
  <Pages>1</Pages>
  <Words>177</Words>
  <Characters>1313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Rights and obligations for xxxxxxxxx at Lund University in the……………………</vt:lpstr>
      <vt:lpstr>Rights and obligations for xxxxxxxxx at Lund University in the……………………</vt:lpstr>
    </vt:vector>
  </TitlesOfParts>
  <Company>LDC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and obligations for xxxxxxxxx at Lund University in the……………………</dc:title>
  <dc:subject/>
  <dc:creator>itztor</dc:creator>
  <cp:keywords/>
  <cp:lastModifiedBy>Thais de Castro Barbosa</cp:lastModifiedBy>
  <cp:revision>79</cp:revision>
  <cp:lastPrinted>2014-09-24T20:47:00Z</cp:lastPrinted>
  <dcterms:created xsi:type="dcterms:W3CDTF">2025-04-08T09:23:00Z</dcterms:created>
  <dcterms:modified xsi:type="dcterms:W3CDTF">2025-05-26T07:43:00Z</dcterms:modified>
</cp:coreProperties>
</file>