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56F7" w14:textId="5383EDD1" w:rsidR="00061525" w:rsidRPr="00B93E05" w:rsidRDefault="00061525" w:rsidP="004921C3">
      <w:pPr>
        <w:pStyle w:val="Dokumentnamn"/>
        <w:spacing w:after="160"/>
        <w:ind w:left="0" w:firstLine="0"/>
      </w:pPr>
      <w:r w:rsidRPr="00B93E0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9BAF0" wp14:editId="77023357">
                <wp:simplePos x="0" y="0"/>
                <wp:positionH relativeFrom="margin">
                  <wp:posOffset>122555</wp:posOffset>
                </wp:positionH>
                <wp:positionV relativeFrom="paragraph">
                  <wp:posOffset>-53340</wp:posOffset>
                </wp:positionV>
                <wp:extent cx="6096000" cy="933450"/>
                <wp:effectExtent l="0" t="0" r="0" b="0"/>
                <wp:wrapNone/>
                <wp:docPr id="16095733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30E53" w14:textId="0C6D892D" w:rsidR="004E1B27" w:rsidRDefault="00634B88" w:rsidP="00CD49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Application form: One-page template + checklist</w:t>
                            </w:r>
                          </w:p>
                          <w:p w14:paraId="66AC7B7B" w14:textId="3B31E034" w:rsidR="00AC60D6" w:rsidRPr="004E1B27" w:rsidRDefault="005A7712" w:rsidP="00CD4913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E1B27">
                              <w:rPr>
                                <w:sz w:val="26"/>
                                <w:szCs w:val="26"/>
                              </w:rPr>
                              <w:t xml:space="preserve">Additional </w:t>
                            </w:r>
                            <w:r w:rsidR="00871B53" w:rsidRPr="004E1B27">
                              <w:rPr>
                                <w:sz w:val="26"/>
                                <w:szCs w:val="26"/>
                              </w:rPr>
                              <w:t xml:space="preserve">Support for </w:t>
                            </w:r>
                            <w:r w:rsidR="00AC60D6" w:rsidRPr="004E1B27">
                              <w:rPr>
                                <w:sz w:val="26"/>
                                <w:szCs w:val="26"/>
                              </w:rPr>
                              <w:t xml:space="preserve">Coordinator Projects </w:t>
                            </w:r>
                            <w:r w:rsidR="00F04669" w:rsidRPr="004E1B27"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C60D6" w:rsidRPr="004E1B27">
                              <w:rPr>
                                <w:sz w:val="26"/>
                                <w:szCs w:val="26"/>
                              </w:rPr>
                              <w:t>Horizon Europe, Pillar II</w:t>
                            </w:r>
                          </w:p>
                          <w:p w14:paraId="29DF9064" w14:textId="279B4801" w:rsidR="00D73447" w:rsidRPr="004E1B27" w:rsidRDefault="00C5350E" w:rsidP="004259AC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E1B27">
                              <w:rPr>
                                <w:sz w:val="26"/>
                                <w:szCs w:val="26"/>
                              </w:rPr>
                              <w:t>KI-</w:t>
                            </w:r>
                            <w:r w:rsidR="00D73447" w:rsidRPr="004E1B27">
                              <w:rPr>
                                <w:sz w:val="26"/>
                                <w:szCs w:val="26"/>
                              </w:rPr>
                              <w:t>Grants Office</w:t>
                            </w:r>
                          </w:p>
                          <w:p w14:paraId="2C406FDE" w14:textId="5953E46B" w:rsidR="00AC60D6" w:rsidRPr="000A3E38" w:rsidRDefault="00AC60D6" w:rsidP="004259AC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A3E38">
                              <w:rPr>
                                <w:sz w:val="22"/>
                                <w:szCs w:val="22"/>
                              </w:rPr>
                              <w:t>(for internal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9BA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65pt;margin-top:-4.2pt;width:480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" filled="f" stroked="f" strokeweight=".5pt">
                <v:textbox>
                  <w:txbxContent>
                    <w:p w14:paraId="03730E53" w14:textId="0C6D892D" w:rsidR="004E1B27" w:rsidRDefault="00634B88" w:rsidP="00CD491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Application form: One-page template + checklist</w:t>
                      </w:r>
                    </w:p>
                    <w:p w14:paraId="66AC7B7B" w14:textId="3B31E034" w:rsidR="00AC60D6" w:rsidRPr="004E1B27" w:rsidRDefault="005A7712" w:rsidP="00CD4913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4E1B27">
                        <w:rPr>
                          <w:sz w:val="26"/>
                          <w:szCs w:val="26"/>
                        </w:rPr>
                        <w:t xml:space="preserve">Additional </w:t>
                      </w:r>
                      <w:r w:rsidR="00871B53" w:rsidRPr="004E1B27">
                        <w:rPr>
                          <w:sz w:val="26"/>
                          <w:szCs w:val="26"/>
                        </w:rPr>
                        <w:t xml:space="preserve">Support for </w:t>
                      </w:r>
                      <w:r w:rsidR="00AC60D6" w:rsidRPr="004E1B27">
                        <w:rPr>
                          <w:sz w:val="26"/>
                          <w:szCs w:val="26"/>
                        </w:rPr>
                        <w:t xml:space="preserve">Coordinator Projects </w:t>
                      </w:r>
                      <w:r w:rsidR="00F04669" w:rsidRPr="004E1B27">
                        <w:rPr>
                          <w:sz w:val="26"/>
                          <w:szCs w:val="26"/>
                        </w:rPr>
                        <w:t xml:space="preserve">- </w:t>
                      </w:r>
                      <w:r w:rsidR="00AC60D6" w:rsidRPr="004E1B27">
                        <w:rPr>
                          <w:sz w:val="26"/>
                          <w:szCs w:val="26"/>
                        </w:rPr>
                        <w:t>Horizon Europe, Pillar II</w:t>
                      </w:r>
                    </w:p>
                    <w:p w14:paraId="29DF9064" w14:textId="279B4801" w:rsidR="00D73447" w:rsidRPr="004E1B27" w:rsidRDefault="00C5350E" w:rsidP="004259AC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4E1B27">
                        <w:rPr>
                          <w:sz w:val="26"/>
                          <w:szCs w:val="26"/>
                        </w:rPr>
                        <w:t>KI-</w:t>
                      </w:r>
                      <w:r w:rsidR="00D73447" w:rsidRPr="004E1B27">
                        <w:rPr>
                          <w:sz w:val="26"/>
                          <w:szCs w:val="26"/>
                        </w:rPr>
                        <w:t>Grants Office</w:t>
                      </w:r>
                    </w:p>
                    <w:p w14:paraId="2C406FDE" w14:textId="5953E46B" w:rsidR="00AC60D6" w:rsidRPr="000A3E38" w:rsidRDefault="00AC60D6" w:rsidP="004259AC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A3E38">
                        <w:rPr>
                          <w:sz w:val="22"/>
                          <w:szCs w:val="22"/>
                        </w:rPr>
                        <w:t>(for internal use only)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C1415" w14:textId="0BB2210D" w:rsidR="001A4234" w:rsidRPr="00B93E05" w:rsidRDefault="001A4234" w:rsidP="004921C3">
      <w:pPr>
        <w:pStyle w:val="Dokumentnamn"/>
        <w:spacing w:after="160"/>
        <w:ind w:left="0" w:firstLine="0"/>
        <w:sectPr w:rsidR="001A4234" w:rsidRPr="00B93E05" w:rsidSect="006B3D6E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7" w:right="1417" w:bottom="1417" w:left="1417" w:header="284" w:footer="284" w:gutter="0"/>
          <w:cols w:num="2" w:space="567" w:equalWidth="0">
            <w:col w:w="4083" w:space="567"/>
            <w:col w:w="4422"/>
          </w:cols>
          <w:titlePg/>
          <w:docGrid w:linePitch="360"/>
        </w:sectPr>
      </w:pPr>
    </w:p>
    <w:p w14:paraId="37E7BDC1" w14:textId="298E8A08" w:rsidR="006B3D6E" w:rsidRPr="00B93E05" w:rsidRDefault="006B3D6E" w:rsidP="006B3D6E">
      <w:pPr>
        <w:pStyle w:val="ListParagraph"/>
        <w:ind w:left="426"/>
      </w:pPr>
    </w:p>
    <w:p w14:paraId="5FE804B2" w14:textId="55813AE3" w:rsidR="00844B7C" w:rsidRPr="00B93E05" w:rsidRDefault="00844B7C" w:rsidP="00844B7C">
      <w:pPr>
        <w:rPr>
          <w:sz w:val="22"/>
          <w:szCs w:val="22"/>
        </w:rPr>
      </w:pPr>
    </w:p>
    <w:p w14:paraId="08816057" w14:textId="1283A89B" w:rsidR="004C2A28" w:rsidRPr="00B93E05" w:rsidRDefault="004C2A28" w:rsidP="00AB2EAE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>Main researcher at KI (Coordinator):</w:t>
      </w:r>
    </w:p>
    <w:p w14:paraId="3C8CDBC8" w14:textId="77777777" w:rsidR="004C2A28" w:rsidRPr="00B93E05" w:rsidRDefault="004C2A28" w:rsidP="00C17EA1">
      <w:pPr>
        <w:pStyle w:val="ListParagraph"/>
        <w:ind w:left="426" w:hanging="142"/>
        <w:rPr>
          <w:sz w:val="22"/>
          <w:szCs w:val="22"/>
        </w:rPr>
      </w:pPr>
    </w:p>
    <w:p w14:paraId="25FF1D91" w14:textId="7C570B34" w:rsidR="00AC60D6" w:rsidRPr="00B93E05" w:rsidRDefault="004C2A28" w:rsidP="00AB2EAE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>Department</w:t>
      </w:r>
      <w:r w:rsidR="00DA7FDB" w:rsidRPr="00B93E05">
        <w:rPr>
          <w:sz w:val="22"/>
          <w:szCs w:val="22"/>
        </w:rPr>
        <w:t xml:space="preserve"> at KI</w:t>
      </w:r>
      <w:r w:rsidRPr="00B93E05">
        <w:rPr>
          <w:sz w:val="22"/>
          <w:szCs w:val="22"/>
        </w:rPr>
        <w:t>:</w:t>
      </w:r>
    </w:p>
    <w:p w14:paraId="422F762A" w14:textId="77777777" w:rsidR="004C2A28" w:rsidRPr="00B93E05" w:rsidRDefault="004C2A28" w:rsidP="00C17EA1">
      <w:pPr>
        <w:pStyle w:val="ListParagraph"/>
        <w:ind w:left="426" w:hanging="142"/>
        <w:rPr>
          <w:sz w:val="22"/>
          <w:szCs w:val="22"/>
        </w:rPr>
      </w:pPr>
    </w:p>
    <w:p w14:paraId="3C3B4DCD" w14:textId="6C174E96" w:rsidR="00844B7C" w:rsidRPr="00B93E05" w:rsidRDefault="004C2A28" w:rsidP="000A3E38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>O</w:t>
      </w:r>
      <w:r w:rsidR="00AC60D6" w:rsidRPr="00B93E05">
        <w:rPr>
          <w:sz w:val="22"/>
          <w:szCs w:val="22"/>
        </w:rPr>
        <w:t>ther</w:t>
      </w:r>
      <w:r w:rsidR="00BB0C60" w:rsidRPr="00B93E05">
        <w:rPr>
          <w:sz w:val="22"/>
          <w:szCs w:val="22"/>
        </w:rPr>
        <w:t xml:space="preserve"> involved</w:t>
      </w:r>
      <w:r w:rsidR="00AC60D6" w:rsidRPr="00B93E05">
        <w:rPr>
          <w:sz w:val="22"/>
          <w:szCs w:val="22"/>
        </w:rPr>
        <w:t xml:space="preserve"> researchers and departments from KI</w:t>
      </w:r>
      <w:r w:rsidRPr="00B93E05">
        <w:rPr>
          <w:sz w:val="22"/>
          <w:szCs w:val="22"/>
        </w:rPr>
        <w:t>:</w:t>
      </w:r>
    </w:p>
    <w:p w14:paraId="3DB6945D" w14:textId="77777777" w:rsidR="000A3E38" w:rsidRPr="00B93E05" w:rsidRDefault="000A3E38" w:rsidP="00AB2EAE">
      <w:pPr>
        <w:pStyle w:val="ListParagraph"/>
        <w:rPr>
          <w:sz w:val="22"/>
          <w:szCs w:val="22"/>
        </w:rPr>
      </w:pPr>
    </w:p>
    <w:p w14:paraId="272787A6" w14:textId="568A29A8" w:rsidR="00844B7C" w:rsidRPr="00B93E05" w:rsidRDefault="004C2A28" w:rsidP="000A3E38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 xml:space="preserve">Call identifier and title: </w:t>
      </w:r>
    </w:p>
    <w:p w14:paraId="1CCAB251" w14:textId="77777777" w:rsidR="00844B7C" w:rsidRPr="00B93E05" w:rsidRDefault="00844B7C" w:rsidP="000A3E38">
      <w:pPr>
        <w:pStyle w:val="ListParagraph"/>
        <w:rPr>
          <w:sz w:val="22"/>
          <w:szCs w:val="22"/>
        </w:rPr>
      </w:pPr>
    </w:p>
    <w:p w14:paraId="151D53D8" w14:textId="09DF3564" w:rsidR="004C2A28" w:rsidRPr="00B93E05" w:rsidRDefault="2D54846E" w:rsidP="000A3E38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>Project title:</w:t>
      </w:r>
    </w:p>
    <w:p w14:paraId="74F4C2D0" w14:textId="77777777" w:rsidR="00C17EA1" w:rsidRPr="00B93E05" w:rsidRDefault="00C17EA1" w:rsidP="00C17EA1">
      <w:pPr>
        <w:pStyle w:val="ListParagraph"/>
        <w:ind w:left="426" w:hanging="142"/>
        <w:rPr>
          <w:sz w:val="22"/>
          <w:szCs w:val="22"/>
        </w:rPr>
      </w:pPr>
    </w:p>
    <w:p w14:paraId="50415207" w14:textId="3C53B7D7" w:rsidR="00C17EA1" w:rsidRPr="00B93E05" w:rsidRDefault="003958F9" w:rsidP="00AB2EAE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 xml:space="preserve">Potential/preliminary </w:t>
      </w:r>
      <w:r w:rsidR="00871B53" w:rsidRPr="00B93E05">
        <w:rPr>
          <w:sz w:val="22"/>
          <w:szCs w:val="22"/>
        </w:rPr>
        <w:t>external</w:t>
      </w:r>
      <w:r w:rsidR="00DA7FDB" w:rsidRPr="00B93E05">
        <w:rPr>
          <w:sz w:val="22"/>
          <w:szCs w:val="22"/>
        </w:rPr>
        <w:t xml:space="preserve"> </w:t>
      </w:r>
      <w:r w:rsidRPr="00B93E05">
        <w:rPr>
          <w:sz w:val="22"/>
          <w:szCs w:val="22"/>
        </w:rPr>
        <w:t>partners:</w:t>
      </w:r>
    </w:p>
    <w:p w14:paraId="586BBE62" w14:textId="77777777" w:rsidR="007100E6" w:rsidRPr="00B93E05" w:rsidRDefault="007100E6" w:rsidP="007100E6">
      <w:pPr>
        <w:pStyle w:val="ListParagraph"/>
        <w:rPr>
          <w:sz w:val="22"/>
          <w:szCs w:val="22"/>
        </w:rPr>
      </w:pPr>
    </w:p>
    <w:p w14:paraId="515BBC45" w14:textId="77777777" w:rsidR="007100E6" w:rsidRPr="00B93E05" w:rsidRDefault="007100E6" w:rsidP="007100E6">
      <w:pPr>
        <w:rPr>
          <w:sz w:val="22"/>
          <w:szCs w:val="22"/>
        </w:rPr>
      </w:pPr>
    </w:p>
    <w:p w14:paraId="27398AD1" w14:textId="77777777" w:rsidR="00BB2709" w:rsidRPr="00B93E05" w:rsidRDefault="00BB2709" w:rsidP="007100E6">
      <w:pPr>
        <w:rPr>
          <w:sz w:val="22"/>
          <w:szCs w:val="22"/>
        </w:rPr>
      </w:pPr>
    </w:p>
    <w:p w14:paraId="0F59F500" w14:textId="77777777" w:rsidR="007B534C" w:rsidRPr="00B93E05" w:rsidRDefault="007B534C" w:rsidP="007B534C">
      <w:pPr>
        <w:pStyle w:val="ListParagraph"/>
        <w:rPr>
          <w:sz w:val="22"/>
          <w:szCs w:val="22"/>
        </w:rPr>
      </w:pPr>
    </w:p>
    <w:p w14:paraId="2189BE4F" w14:textId="17E7C3F7" w:rsidR="007B534C" w:rsidRPr="00B93E05" w:rsidRDefault="009913CB" w:rsidP="000A3E38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B544186" wp14:editId="14A621E8">
                <wp:simplePos x="0" y="0"/>
                <wp:positionH relativeFrom="column">
                  <wp:posOffset>1765935</wp:posOffset>
                </wp:positionH>
                <wp:positionV relativeFrom="paragraph">
                  <wp:posOffset>426085</wp:posOffset>
                </wp:positionV>
                <wp:extent cx="194310" cy="185420"/>
                <wp:effectExtent l="0" t="0" r="15240" b="24130"/>
                <wp:wrapNone/>
                <wp:docPr id="6659469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2CC02BA">
              <v:rect id="Rectangle 3" style="position:absolute;margin-left:139.05pt;margin-top:33.55pt;width:15.3pt;height:14.6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b0007 [484]" strokeweight="1pt" w14:anchorId="61EB03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"/>
            </w:pict>
          </mc:Fallback>
        </mc:AlternateContent>
      </w:r>
      <w:r w:rsidR="2DD63593" w:rsidRPr="00B93E05">
        <w:rPr>
          <w:sz w:val="22"/>
          <w:szCs w:val="22"/>
        </w:rPr>
        <w:t xml:space="preserve">Do you have approval </w:t>
      </w:r>
      <w:r w:rsidR="008866D7" w:rsidRPr="00B93E05">
        <w:rPr>
          <w:sz w:val="22"/>
          <w:szCs w:val="22"/>
        </w:rPr>
        <w:t>from the Department</w:t>
      </w:r>
      <w:r w:rsidR="2DD63593" w:rsidRPr="00B93E05">
        <w:rPr>
          <w:sz w:val="22"/>
          <w:szCs w:val="22"/>
        </w:rPr>
        <w:t xml:space="preserve"> (signed AA-form </w:t>
      </w:r>
      <w:r w:rsidR="008866D7" w:rsidRPr="00B93E05">
        <w:rPr>
          <w:sz w:val="22"/>
          <w:szCs w:val="22"/>
        </w:rPr>
        <w:t xml:space="preserve">for proposal submission </w:t>
      </w:r>
      <w:r w:rsidR="2DD63593" w:rsidRPr="00B93E05">
        <w:rPr>
          <w:sz w:val="22"/>
          <w:szCs w:val="22"/>
        </w:rPr>
        <w:t>attached)</w:t>
      </w:r>
    </w:p>
    <w:p w14:paraId="5D1A12C9" w14:textId="0515298D" w:rsidR="2DD63593" w:rsidRPr="00B93E05" w:rsidRDefault="009913CB" w:rsidP="313759E3">
      <w:pPr>
        <w:pStyle w:val="ListParagraph"/>
        <w:rPr>
          <w:sz w:val="22"/>
          <w:szCs w:val="22"/>
        </w:rPr>
      </w:pP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36D4428" wp14:editId="0D279FE1">
                <wp:simplePos x="0" y="0"/>
                <wp:positionH relativeFrom="column">
                  <wp:posOffset>752475</wp:posOffset>
                </wp:positionH>
                <wp:positionV relativeFrom="paragraph">
                  <wp:posOffset>0</wp:posOffset>
                </wp:positionV>
                <wp:extent cx="194310" cy="185420"/>
                <wp:effectExtent l="0" t="0" r="15240" b="24130"/>
                <wp:wrapNone/>
                <wp:docPr id="76091026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107EF4A">
              <v:rect id="Rectangle 3" style="position:absolute;margin-left:59.25pt;margin-top:0;width:15.3pt;height:14.6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4ECB6C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"/>
            </w:pict>
          </mc:Fallback>
        </mc:AlternateContent>
      </w:r>
      <w:r w:rsidR="2DD63593" w:rsidRPr="00B93E05">
        <w:rPr>
          <w:sz w:val="22"/>
          <w:szCs w:val="22"/>
        </w:rPr>
        <w:t>Y</w:t>
      </w:r>
      <w:r w:rsidR="008866D7" w:rsidRPr="00B93E05">
        <w:rPr>
          <w:sz w:val="22"/>
          <w:szCs w:val="22"/>
        </w:rPr>
        <w:t>ES</w:t>
      </w:r>
      <w:r w:rsidR="2DD63593" w:rsidRPr="00B93E05">
        <w:rPr>
          <w:sz w:val="22"/>
          <w:szCs w:val="22"/>
        </w:rPr>
        <w:tab/>
      </w:r>
      <w:r w:rsidR="000A3E38" w:rsidRPr="00B93E05">
        <w:rPr>
          <w:sz w:val="22"/>
          <w:szCs w:val="22"/>
        </w:rPr>
        <w:tab/>
      </w:r>
      <w:r w:rsidR="008866D7" w:rsidRPr="00B93E05">
        <w:rPr>
          <w:sz w:val="22"/>
          <w:szCs w:val="22"/>
        </w:rPr>
        <w:t xml:space="preserve"> </w:t>
      </w:r>
      <w:r w:rsidR="2DD63593" w:rsidRPr="00B93E05">
        <w:rPr>
          <w:sz w:val="22"/>
          <w:szCs w:val="22"/>
        </w:rPr>
        <w:t>NO</w:t>
      </w:r>
    </w:p>
    <w:p w14:paraId="5FB50237" w14:textId="77777777" w:rsidR="007B534C" w:rsidRPr="00B93E05" w:rsidRDefault="007B534C" w:rsidP="007B534C">
      <w:pPr>
        <w:pStyle w:val="ListParagraph"/>
        <w:rPr>
          <w:sz w:val="22"/>
          <w:szCs w:val="22"/>
        </w:rPr>
      </w:pPr>
    </w:p>
    <w:p w14:paraId="7C1345BF" w14:textId="0DB944FA" w:rsidR="003958F9" w:rsidRPr="00B93E05" w:rsidRDefault="007B534C" w:rsidP="008866D7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>Does the project involve clinical studies?</w:t>
      </w:r>
    </w:p>
    <w:p w14:paraId="51891934" w14:textId="039725C0" w:rsidR="007B534C" w:rsidRPr="00B93E05" w:rsidRDefault="007B534C" w:rsidP="003554F9">
      <w:pPr>
        <w:pStyle w:val="ListParagraph"/>
        <w:rPr>
          <w:sz w:val="22"/>
          <w:szCs w:val="22"/>
        </w:rPr>
      </w:pP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74279C7" wp14:editId="1CA1E102">
                <wp:simplePos x="0" y="0"/>
                <wp:positionH relativeFrom="column">
                  <wp:posOffset>1760855</wp:posOffset>
                </wp:positionH>
                <wp:positionV relativeFrom="paragraph">
                  <wp:posOffset>3810</wp:posOffset>
                </wp:positionV>
                <wp:extent cx="194650" cy="185521"/>
                <wp:effectExtent l="0" t="0" r="15240" b="24130"/>
                <wp:wrapNone/>
                <wp:docPr id="143472169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E170F24">
              <v:rect id="Rectangle 3" style="position:absolute;margin-left:138.65pt;margin-top:.3pt;width:15.35pt;height:14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b0007 [484]" strokeweight="1pt" w14:anchorId="671C9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J8y1BjeAAAABwEAAA8AAAAAAAAA&#10;AAAAAAAAyQQAAGRycy9kb3ducmV2LnhtbFBLBQYAAAAABAAEAPMAAADUBQAAAAA=&#10;"/>
            </w:pict>
          </mc:Fallback>
        </mc:AlternateContent>
      </w: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2C51C5" wp14:editId="0941CFA3">
                <wp:simplePos x="0" y="0"/>
                <wp:positionH relativeFrom="column">
                  <wp:posOffset>756989</wp:posOffset>
                </wp:positionH>
                <wp:positionV relativeFrom="paragraph">
                  <wp:posOffset>14278</wp:posOffset>
                </wp:positionV>
                <wp:extent cx="194650" cy="185521"/>
                <wp:effectExtent l="0" t="0" r="15240" b="24130"/>
                <wp:wrapNone/>
                <wp:docPr id="19852179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30C58F0">
              <v:rect id="Rectangle 3" style="position:absolute;margin-left:59.6pt;margin-top:1.1pt;width:15.35pt;height:14.6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01558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E5BBHDeAAAACAEAAA8AAAAAAAAA&#10;AAAAAAAAyQQAAGRycy9kb3ducmV2LnhtbFBLBQYAAAAABAAEAPMAAADUBQAAAAA=&#10;"/>
            </w:pict>
          </mc:Fallback>
        </mc:AlternateContent>
      </w:r>
      <w:r w:rsidRPr="00B93E05">
        <w:rPr>
          <w:sz w:val="22"/>
          <w:szCs w:val="22"/>
        </w:rPr>
        <w:t xml:space="preserve">YES                  </w:t>
      </w: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BD62B4" wp14:editId="152D3FD0">
                <wp:simplePos x="0" y="0"/>
                <wp:positionH relativeFrom="column">
                  <wp:posOffset>756920</wp:posOffset>
                </wp:positionH>
                <wp:positionV relativeFrom="paragraph">
                  <wp:posOffset>13970</wp:posOffset>
                </wp:positionV>
                <wp:extent cx="194650" cy="185521"/>
                <wp:effectExtent l="0" t="0" r="15240" b="24130"/>
                <wp:wrapNone/>
                <wp:docPr id="54559250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BB1EBBC">
              <v:rect id="Rectangle 3" style="position:absolute;margin-left:59.6pt;margin-top:1.1pt;width:15.35pt;height:14.6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4F8D9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E5BBHDeAAAACAEAAA8AAAAAAAAA&#10;AAAAAAAAyQQAAGRycy9kb3ducmV2LnhtbFBLBQYAAAAABAAEAPMAAADUBQAAAAA=&#10;"/>
            </w:pict>
          </mc:Fallback>
        </mc:AlternateContent>
      </w:r>
      <w:r w:rsidRPr="00B93E05">
        <w:rPr>
          <w:sz w:val="22"/>
          <w:szCs w:val="22"/>
        </w:rPr>
        <w:t xml:space="preserve">NO </w:t>
      </w:r>
    </w:p>
    <w:p w14:paraId="2F7B8D37" w14:textId="1398D202" w:rsidR="007B534C" w:rsidRPr="00B93E05" w:rsidRDefault="007B534C" w:rsidP="007B534C">
      <w:pPr>
        <w:pStyle w:val="ListParagraph"/>
        <w:rPr>
          <w:sz w:val="22"/>
          <w:szCs w:val="22"/>
        </w:rPr>
      </w:pPr>
    </w:p>
    <w:p w14:paraId="601707B4" w14:textId="589E6263" w:rsidR="00DA7FDB" w:rsidRPr="00B93E05" w:rsidRDefault="00DA7FDB" w:rsidP="008866D7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 xml:space="preserve">Is Region Stockholm </w:t>
      </w:r>
      <w:r w:rsidR="00A30FA4" w:rsidRPr="00B93E05">
        <w:rPr>
          <w:sz w:val="22"/>
          <w:szCs w:val="22"/>
        </w:rPr>
        <w:t>going to be involved in the project?</w:t>
      </w:r>
    </w:p>
    <w:p w14:paraId="52F3F0E3" w14:textId="77777777" w:rsidR="00A30FA4" w:rsidRPr="00B93E05" w:rsidRDefault="00A30FA4" w:rsidP="00F04DF1">
      <w:pPr>
        <w:pStyle w:val="ListParagraph"/>
        <w:rPr>
          <w:sz w:val="22"/>
          <w:szCs w:val="22"/>
        </w:rPr>
      </w:pP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36D20CF" wp14:editId="48973FCE">
                <wp:simplePos x="0" y="0"/>
                <wp:positionH relativeFrom="column">
                  <wp:posOffset>1760855</wp:posOffset>
                </wp:positionH>
                <wp:positionV relativeFrom="paragraph">
                  <wp:posOffset>3810</wp:posOffset>
                </wp:positionV>
                <wp:extent cx="194650" cy="185521"/>
                <wp:effectExtent l="0" t="0" r="15240" b="24130"/>
                <wp:wrapNone/>
                <wp:docPr id="16127603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B53AC14">
              <v:rect id="Rectangle 3" style="position:absolute;margin-left:138.65pt;margin-top:.3pt;width:15.35pt;height:14.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b0007 [484]" strokeweight="1pt" w14:anchorId="61582F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J8y1BjeAAAABwEAAA8AAAAAAAAA&#10;AAAAAAAAyQQAAGRycy9kb3ducmV2LnhtbFBLBQYAAAAABAAEAPMAAADUBQAAAAA=&#10;"/>
            </w:pict>
          </mc:Fallback>
        </mc:AlternateContent>
      </w: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2268930" wp14:editId="6D779F7E">
                <wp:simplePos x="0" y="0"/>
                <wp:positionH relativeFrom="column">
                  <wp:posOffset>756989</wp:posOffset>
                </wp:positionH>
                <wp:positionV relativeFrom="paragraph">
                  <wp:posOffset>14278</wp:posOffset>
                </wp:positionV>
                <wp:extent cx="194650" cy="185521"/>
                <wp:effectExtent l="0" t="0" r="15240" b="24130"/>
                <wp:wrapNone/>
                <wp:docPr id="55737268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ACF80D9">
              <v:rect id="Rectangle 3" style="position:absolute;margin-left:59.6pt;margin-top:1.1pt;width:15.35pt;height:14.6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707AEF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E5BBHDeAAAACAEAAA8AAAAAAAAA&#10;AAAAAAAAyQQAAGRycy9kb3ducmV2LnhtbFBLBQYAAAAABAAEAPMAAADUBQAAAAA=&#10;"/>
            </w:pict>
          </mc:Fallback>
        </mc:AlternateContent>
      </w:r>
      <w:r w:rsidRPr="00B93E05">
        <w:rPr>
          <w:sz w:val="22"/>
          <w:szCs w:val="22"/>
        </w:rPr>
        <w:t xml:space="preserve">YES                  </w:t>
      </w: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1549469" wp14:editId="139D50B1">
                <wp:simplePos x="0" y="0"/>
                <wp:positionH relativeFrom="column">
                  <wp:posOffset>756920</wp:posOffset>
                </wp:positionH>
                <wp:positionV relativeFrom="paragraph">
                  <wp:posOffset>13970</wp:posOffset>
                </wp:positionV>
                <wp:extent cx="194650" cy="185521"/>
                <wp:effectExtent l="0" t="0" r="15240" b="24130"/>
                <wp:wrapNone/>
                <wp:docPr id="70156999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85271EA">
              <v:rect id="Rectangle 3" style="position:absolute;margin-left:59.6pt;margin-top:1.1pt;width:15.35pt;height:14.6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33A58E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E5BBHDeAAAACAEAAA8AAAAAAAAA&#10;AAAAAAAAyQQAAGRycy9kb3ducmV2LnhtbFBLBQYAAAAABAAEAPMAAADUBQAAAAA=&#10;"/>
            </w:pict>
          </mc:Fallback>
        </mc:AlternateContent>
      </w:r>
      <w:r w:rsidRPr="00B93E05">
        <w:rPr>
          <w:sz w:val="22"/>
          <w:szCs w:val="22"/>
        </w:rPr>
        <w:t xml:space="preserve">NO </w:t>
      </w:r>
    </w:p>
    <w:p w14:paraId="32D79F44" w14:textId="77777777" w:rsidR="00A30FA4" w:rsidRPr="00B93E05" w:rsidRDefault="00A30FA4" w:rsidP="00A30FA4">
      <w:pPr>
        <w:pStyle w:val="ListParagraph"/>
        <w:rPr>
          <w:sz w:val="22"/>
          <w:szCs w:val="22"/>
        </w:rPr>
      </w:pPr>
    </w:p>
    <w:p w14:paraId="77B0F7A3" w14:textId="61D630F0" w:rsidR="007B534C" w:rsidRPr="00B93E05" w:rsidRDefault="007B534C" w:rsidP="008866D7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 xml:space="preserve">Does the project require the involvement of </w:t>
      </w:r>
      <w:r w:rsidR="00DB3D8E" w:rsidRPr="00B93E05">
        <w:rPr>
          <w:sz w:val="22"/>
          <w:szCs w:val="22"/>
        </w:rPr>
        <w:t xml:space="preserve">core facilities at </w:t>
      </w:r>
      <w:proofErr w:type="spellStart"/>
      <w:r w:rsidRPr="00B93E05">
        <w:rPr>
          <w:sz w:val="22"/>
          <w:szCs w:val="22"/>
        </w:rPr>
        <w:t>SciLife</w:t>
      </w:r>
      <w:proofErr w:type="spellEnd"/>
      <w:r w:rsidR="004F2922" w:rsidRPr="00B93E05">
        <w:rPr>
          <w:sz w:val="22"/>
          <w:szCs w:val="22"/>
        </w:rPr>
        <w:t xml:space="preserve"> or KI?</w:t>
      </w:r>
    </w:p>
    <w:p w14:paraId="099F359E" w14:textId="1250708E" w:rsidR="004F2922" w:rsidRPr="00B93E05" w:rsidRDefault="0037358E" w:rsidP="00F04DF1">
      <w:pPr>
        <w:pStyle w:val="ListParagraph"/>
        <w:rPr>
          <w:sz w:val="22"/>
          <w:szCs w:val="22"/>
        </w:rPr>
      </w:pP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60066D2" wp14:editId="15C69935">
                <wp:simplePos x="0" y="0"/>
                <wp:positionH relativeFrom="column">
                  <wp:posOffset>3332699</wp:posOffset>
                </wp:positionH>
                <wp:positionV relativeFrom="paragraph">
                  <wp:posOffset>180578</wp:posOffset>
                </wp:positionV>
                <wp:extent cx="2168305" cy="0"/>
                <wp:effectExtent l="0" t="0" r="0" b="0"/>
                <wp:wrapNone/>
                <wp:docPr id="208640279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830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09D1F88">
              <v:line id="Straight Connector 4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0433 [3204]" from="262.4pt,14.2pt" to="433.15pt,14.2pt" w14:anchorId="118F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">
                <v:stroke joinstyle="miter"/>
              </v:line>
            </w:pict>
          </mc:Fallback>
        </mc:AlternateContent>
      </w:r>
      <w:r w:rsidR="004F2922"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BD8ABEA" wp14:editId="7EF04830">
                <wp:simplePos x="0" y="0"/>
                <wp:positionH relativeFrom="column">
                  <wp:posOffset>1760855</wp:posOffset>
                </wp:positionH>
                <wp:positionV relativeFrom="paragraph">
                  <wp:posOffset>3810</wp:posOffset>
                </wp:positionV>
                <wp:extent cx="194650" cy="185521"/>
                <wp:effectExtent l="0" t="0" r="15240" b="24130"/>
                <wp:wrapNone/>
                <wp:docPr id="108495558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6EF5F18">
              <v:rect id="Rectangle 3" style="position:absolute;margin-left:138.65pt;margin-top:.3pt;width:15.35pt;height:14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b0007 [484]" strokeweight="1pt" w14:anchorId="2D7C3B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J8y1BjeAAAABwEAAA8AAAAAAAAA&#10;AAAAAAAAyQQAAGRycy9kb3ducmV2LnhtbFBLBQYAAAAABAAEAPMAAADUBQAAAAA=&#10;"/>
            </w:pict>
          </mc:Fallback>
        </mc:AlternateContent>
      </w:r>
      <w:r w:rsidR="004F2922"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169731A" wp14:editId="630E53A5">
                <wp:simplePos x="0" y="0"/>
                <wp:positionH relativeFrom="column">
                  <wp:posOffset>756989</wp:posOffset>
                </wp:positionH>
                <wp:positionV relativeFrom="paragraph">
                  <wp:posOffset>14278</wp:posOffset>
                </wp:positionV>
                <wp:extent cx="194650" cy="185521"/>
                <wp:effectExtent l="0" t="0" r="15240" b="24130"/>
                <wp:wrapNone/>
                <wp:docPr id="63257507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AE19608">
              <v:rect id="Rectangle 3" style="position:absolute;margin-left:59.6pt;margin-top:1.1pt;width:15.35pt;height:14.6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19BCB0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E5BBHDeAAAACAEAAA8AAAAAAAAA&#10;AAAAAAAAyQQAAGRycy9kb3ducmV2LnhtbFBLBQYAAAAABAAEAPMAAADUBQAAAAA=&#10;"/>
            </w:pict>
          </mc:Fallback>
        </mc:AlternateContent>
      </w:r>
      <w:r w:rsidR="004F2922" w:rsidRPr="00B93E05">
        <w:rPr>
          <w:sz w:val="22"/>
          <w:szCs w:val="22"/>
        </w:rPr>
        <w:t xml:space="preserve">YES                  </w:t>
      </w:r>
      <w:r w:rsidR="004F2922"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9826905" wp14:editId="1CA57C46">
                <wp:simplePos x="0" y="0"/>
                <wp:positionH relativeFrom="column">
                  <wp:posOffset>756920</wp:posOffset>
                </wp:positionH>
                <wp:positionV relativeFrom="paragraph">
                  <wp:posOffset>13970</wp:posOffset>
                </wp:positionV>
                <wp:extent cx="194650" cy="185521"/>
                <wp:effectExtent l="0" t="0" r="15240" b="24130"/>
                <wp:wrapNone/>
                <wp:docPr id="185315838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52D6537">
              <v:rect id="Rectangle 3" style="position:absolute;margin-left:59.6pt;margin-top:1.1pt;width:15.35pt;height:14.6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62B4E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E5BBHDeAAAACAEAAA8AAAAAAAAA&#10;AAAAAAAAyQQAAGRycy9kb3ducmV2LnhtbFBLBQYAAAAABAAEAPMAAADUBQAAAAA=&#10;"/>
            </w:pict>
          </mc:Fallback>
        </mc:AlternateContent>
      </w:r>
      <w:r w:rsidR="004F2922" w:rsidRPr="00B93E05">
        <w:rPr>
          <w:sz w:val="22"/>
          <w:szCs w:val="22"/>
        </w:rPr>
        <w:t xml:space="preserve">NO </w:t>
      </w:r>
      <w:r w:rsidRPr="00B93E05">
        <w:rPr>
          <w:sz w:val="22"/>
          <w:szCs w:val="22"/>
        </w:rPr>
        <w:t xml:space="preserve">                  </w:t>
      </w:r>
      <w:proofErr w:type="spellStart"/>
      <w:r w:rsidRPr="00B93E05">
        <w:rPr>
          <w:sz w:val="22"/>
          <w:szCs w:val="22"/>
        </w:rPr>
        <w:t>SciLife</w:t>
      </w:r>
      <w:proofErr w:type="spellEnd"/>
      <w:r w:rsidRPr="00B93E05">
        <w:rPr>
          <w:sz w:val="22"/>
          <w:szCs w:val="22"/>
        </w:rPr>
        <w:t xml:space="preserve"> or KI:</w:t>
      </w:r>
    </w:p>
    <w:p w14:paraId="3598127A" w14:textId="3DCD2743" w:rsidR="3EE1778C" w:rsidRPr="00B93E05" w:rsidRDefault="3EE1778C" w:rsidP="3EE1778C">
      <w:pPr>
        <w:pStyle w:val="ListParagraph"/>
        <w:rPr>
          <w:sz w:val="22"/>
          <w:szCs w:val="22"/>
        </w:rPr>
      </w:pPr>
    </w:p>
    <w:p w14:paraId="69A658B1" w14:textId="4A8C23A4" w:rsidR="616DEDC0" w:rsidRPr="00B93E05" w:rsidRDefault="616DEDC0" w:rsidP="008866D7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 xml:space="preserve">Do you have grants </w:t>
      </w:r>
      <w:r w:rsidR="009448C9" w:rsidRPr="00B93E05">
        <w:rPr>
          <w:sz w:val="22"/>
          <w:szCs w:val="22"/>
        </w:rPr>
        <w:t>to cover potential co-funding?</w:t>
      </w:r>
    </w:p>
    <w:p w14:paraId="28E0EA5E" w14:textId="58D0794B" w:rsidR="616DEDC0" w:rsidRPr="00B93E05" w:rsidRDefault="00DA73CE" w:rsidP="3EE1778C">
      <w:pPr>
        <w:pStyle w:val="ListParagraph"/>
        <w:rPr>
          <w:sz w:val="22"/>
          <w:szCs w:val="22"/>
        </w:rPr>
      </w:pP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12B13C1" wp14:editId="0FE28145">
                <wp:simplePos x="0" y="0"/>
                <wp:positionH relativeFrom="column">
                  <wp:posOffset>752475</wp:posOffset>
                </wp:positionH>
                <wp:positionV relativeFrom="paragraph">
                  <wp:posOffset>19050</wp:posOffset>
                </wp:positionV>
                <wp:extent cx="194310" cy="185420"/>
                <wp:effectExtent l="0" t="0" r="15240" b="24130"/>
                <wp:wrapNone/>
                <wp:docPr id="7828175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DC08C55">
              <v:rect id="Rectangle 3" style="position:absolute;margin-left:59.25pt;margin-top:1.5pt;width:15.3pt;height:14.6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0929EC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"/>
            </w:pict>
          </mc:Fallback>
        </mc:AlternateContent>
      </w: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2101753" wp14:editId="7F85F5C6">
                <wp:simplePos x="0" y="0"/>
                <wp:positionH relativeFrom="column">
                  <wp:posOffset>1765935</wp:posOffset>
                </wp:positionH>
                <wp:positionV relativeFrom="paragraph">
                  <wp:posOffset>8890</wp:posOffset>
                </wp:positionV>
                <wp:extent cx="194650" cy="185521"/>
                <wp:effectExtent l="0" t="0" r="15240" b="24130"/>
                <wp:wrapNone/>
                <wp:docPr id="149869382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50" cy="185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227BEB5">
              <v:rect id="Rectangle 3" style="position:absolute;margin-left:139.05pt;margin-top:.7pt;width:15.35pt;height:14.6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b0007 [484]" strokeweight="1pt" w14:anchorId="52830D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"/>
            </w:pict>
          </mc:Fallback>
        </mc:AlternateContent>
      </w:r>
      <w:proofErr w:type="gramStart"/>
      <w:r w:rsidR="616DEDC0" w:rsidRPr="00B93E05">
        <w:rPr>
          <w:sz w:val="22"/>
          <w:szCs w:val="22"/>
        </w:rPr>
        <w:t xml:space="preserve">YES  </w:t>
      </w:r>
      <w:r w:rsidR="616DEDC0" w:rsidRPr="00B93E05">
        <w:rPr>
          <w:sz w:val="22"/>
          <w:szCs w:val="22"/>
        </w:rPr>
        <w:tab/>
      </w:r>
      <w:proofErr w:type="gramEnd"/>
      <w:r w:rsidR="616DEDC0" w:rsidRPr="00B93E05">
        <w:rPr>
          <w:sz w:val="22"/>
          <w:szCs w:val="22"/>
        </w:rPr>
        <w:t xml:space="preserve">  </w:t>
      </w:r>
      <w:r w:rsidRPr="00B93E05">
        <w:rPr>
          <w:sz w:val="22"/>
          <w:szCs w:val="22"/>
        </w:rPr>
        <w:tab/>
        <w:t xml:space="preserve"> </w:t>
      </w:r>
      <w:r w:rsidR="616DEDC0" w:rsidRPr="00B93E05">
        <w:rPr>
          <w:sz w:val="22"/>
          <w:szCs w:val="22"/>
        </w:rPr>
        <w:t xml:space="preserve">NO                             </w:t>
      </w:r>
    </w:p>
    <w:p w14:paraId="4C389EA6" w14:textId="68F90B67" w:rsidR="00D1550C" w:rsidRPr="00B93E05" w:rsidRDefault="00D1550C">
      <w:pPr>
        <w:rPr>
          <w:sz w:val="22"/>
          <w:szCs w:val="22"/>
        </w:rPr>
      </w:pPr>
      <w:r w:rsidRPr="00B93E05">
        <w:rPr>
          <w:sz w:val="22"/>
          <w:szCs w:val="22"/>
        </w:rPr>
        <w:br w:type="page"/>
      </w:r>
    </w:p>
    <w:p w14:paraId="5EF8DEF6" w14:textId="51923A56" w:rsidR="00BA16A4" w:rsidRPr="00B93E05" w:rsidRDefault="00EE714E" w:rsidP="000D768F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5496C814">
        <w:rPr>
          <w:sz w:val="22"/>
          <w:szCs w:val="22"/>
        </w:rPr>
        <w:lastRenderedPageBreak/>
        <w:t>Do you have previous experie</w:t>
      </w:r>
      <w:r w:rsidR="00621B98" w:rsidRPr="5496C814">
        <w:rPr>
          <w:sz w:val="22"/>
          <w:szCs w:val="22"/>
        </w:rPr>
        <w:t xml:space="preserve">nce </w:t>
      </w:r>
      <w:r w:rsidR="003333F4" w:rsidRPr="5496C814">
        <w:rPr>
          <w:sz w:val="22"/>
          <w:szCs w:val="22"/>
        </w:rPr>
        <w:t xml:space="preserve">with applications within </w:t>
      </w:r>
      <w:r w:rsidR="656A5506" w:rsidRPr="5496C814">
        <w:rPr>
          <w:sz w:val="22"/>
          <w:szCs w:val="22"/>
        </w:rPr>
        <w:t xml:space="preserve">H2020 and </w:t>
      </w:r>
      <w:r w:rsidR="003333F4" w:rsidRPr="5496C814">
        <w:rPr>
          <w:sz w:val="22"/>
          <w:szCs w:val="22"/>
        </w:rPr>
        <w:t>Horizon Europe – Pillar II calls?</w:t>
      </w:r>
      <w:r w:rsidR="0074180F" w:rsidRPr="5496C814">
        <w:rPr>
          <w:sz w:val="22"/>
          <w:szCs w:val="22"/>
        </w:rPr>
        <w:t xml:space="preserve">  </w:t>
      </w:r>
    </w:p>
    <w:p w14:paraId="5ADB0BEA" w14:textId="11F4A3B1" w:rsidR="000D768F" w:rsidRPr="00B93E05" w:rsidRDefault="00BA16A4" w:rsidP="00BA16A4">
      <w:pPr>
        <w:pStyle w:val="ListParagraph"/>
        <w:rPr>
          <w:sz w:val="22"/>
          <w:szCs w:val="22"/>
        </w:rPr>
      </w:pP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B92491B" wp14:editId="38BBB16D">
                <wp:simplePos x="0" y="0"/>
                <wp:positionH relativeFrom="column">
                  <wp:posOffset>771525</wp:posOffset>
                </wp:positionH>
                <wp:positionV relativeFrom="paragraph">
                  <wp:posOffset>15875</wp:posOffset>
                </wp:positionV>
                <wp:extent cx="194310" cy="185420"/>
                <wp:effectExtent l="0" t="0" r="15240" b="24130"/>
                <wp:wrapNone/>
                <wp:docPr id="169270372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54EAF04">
              <v:rect id="Rectangle 3" style="position:absolute;margin-left:60.75pt;margin-top:1.25pt;width:15.3pt;height:14.6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294E7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"/>
            </w:pict>
          </mc:Fallback>
        </mc:AlternateContent>
      </w: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0C79FCE" wp14:editId="055412F6">
                <wp:simplePos x="0" y="0"/>
                <wp:positionH relativeFrom="column">
                  <wp:posOffset>1784985</wp:posOffset>
                </wp:positionH>
                <wp:positionV relativeFrom="paragraph">
                  <wp:posOffset>5715</wp:posOffset>
                </wp:positionV>
                <wp:extent cx="194310" cy="185420"/>
                <wp:effectExtent l="0" t="0" r="15240" b="24130"/>
                <wp:wrapNone/>
                <wp:docPr id="210030637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C581BB3">
              <v:rect id="Rectangle 3" style="position:absolute;margin-left:140.55pt;margin-top:.45pt;width:15.3pt;height:14.6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b0007 [484]" strokeweight="1pt" w14:anchorId="4D865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"/>
            </w:pict>
          </mc:Fallback>
        </mc:AlternateContent>
      </w:r>
      <w:r w:rsidR="0074180F" w:rsidRPr="00B93E05">
        <w:rPr>
          <w:sz w:val="22"/>
          <w:szCs w:val="22"/>
        </w:rPr>
        <w:t>YES</w:t>
      </w:r>
      <w:r w:rsidR="0074180F" w:rsidRPr="00B93E05">
        <w:rPr>
          <w:sz w:val="22"/>
          <w:szCs w:val="22"/>
        </w:rPr>
        <w:tab/>
      </w:r>
      <w:r w:rsidR="0074180F" w:rsidRPr="00B93E05">
        <w:rPr>
          <w:sz w:val="22"/>
          <w:szCs w:val="22"/>
        </w:rPr>
        <w:tab/>
        <w:t xml:space="preserve"> NO</w:t>
      </w:r>
    </w:p>
    <w:p w14:paraId="13C14988" w14:textId="77777777" w:rsidR="0025062E" w:rsidRPr="00B93E05" w:rsidRDefault="0025062E" w:rsidP="00E27D4E">
      <w:pPr>
        <w:pStyle w:val="ListParagraph"/>
        <w:rPr>
          <w:sz w:val="22"/>
          <w:szCs w:val="22"/>
        </w:rPr>
      </w:pPr>
    </w:p>
    <w:p w14:paraId="33C2FCCC" w14:textId="3FC49578" w:rsidR="00E27D4E" w:rsidRPr="00B93E05" w:rsidRDefault="000D768F" w:rsidP="00E27D4E">
      <w:pPr>
        <w:pStyle w:val="ListParagraph"/>
        <w:rPr>
          <w:sz w:val="22"/>
          <w:szCs w:val="22"/>
        </w:rPr>
      </w:pPr>
      <w:r w:rsidRPr="00B93E05">
        <w:rPr>
          <w:sz w:val="22"/>
          <w:szCs w:val="22"/>
        </w:rPr>
        <w:t>13a</w:t>
      </w:r>
      <w:r w:rsidR="0025062E" w:rsidRPr="00B93E05">
        <w:rPr>
          <w:sz w:val="22"/>
          <w:szCs w:val="22"/>
        </w:rPr>
        <w:t xml:space="preserve"> </w:t>
      </w:r>
      <w:r w:rsidR="00FB312F">
        <w:rPr>
          <w:sz w:val="22"/>
          <w:szCs w:val="22"/>
        </w:rPr>
        <w:t>List</w:t>
      </w:r>
      <w:r w:rsidR="00FB312F" w:rsidRPr="00B93E05">
        <w:rPr>
          <w:sz w:val="22"/>
          <w:szCs w:val="22"/>
        </w:rPr>
        <w:t xml:space="preserve"> </w:t>
      </w:r>
      <w:r w:rsidR="746953B6" w:rsidRPr="00B93E05">
        <w:rPr>
          <w:sz w:val="22"/>
          <w:szCs w:val="22"/>
        </w:rPr>
        <w:t>all previous and present projects that feed into the proposal</w:t>
      </w:r>
    </w:p>
    <w:p w14:paraId="5C37FCC9" w14:textId="77777777" w:rsidR="00D1550C" w:rsidRPr="00B93E05" w:rsidRDefault="00D1550C" w:rsidP="00E27D4E">
      <w:pPr>
        <w:pStyle w:val="ListParagraph"/>
        <w:rPr>
          <w:sz w:val="22"/>
          <w:szCs w:val="22"/>
        </w:rPr>
      </w:pPr>
    </w:p>
    <w:p w14:paraId="1D1BEC44" w14:textId="77777777" w:rsidR="00D1550C" w:rsidRPr="00B93E05" w:rsidRDefault="00D1550C" w:rsidP="00E27D4E">
      <w:pPr>
        <w:pStyle w:val="ListParagraph"/>
        <w:rPr>
          <w:sz w:val="22"/>
          <w:szCs w:val="22"/>
        </w:rPr>
      </w:pPr>
    </w:p>
    <w:p w14:paraId="481D3BB1" w14:textId="77777777" w:rsidR="00D1550C" w:rsidRPr="00B93E05" w:rsidRDefault="00D1550C" w:rsidP="00E27D4E">
      <w:pPr>
        <w:pStyle w:val="ListParagraph"/>
        <w:rPr>
          <w:sz w:val="22"/>
          <w:szCs w:val="22"/>
        </w:rPr>
      </w:pPr>
    </w:p>
    <w:p w14:paraId="5C96A6DE" w14:textId="77777777" w:rsidR="00BA16A4" w:rsidRPr="00B93E05" w:rsidRDefault="00BA16A4" w:rsidP="00E27D4E">
      <w:pPr>
        <w:pStyle w:val="ListParagraph"/>
        <w:rPr>
          <w:sz w:val="22"/>
          <w:szCs w:val="22"/>
        </w:rPr>
      </w:pPr>
    </w:p>
    <w:p w14:paraId="19B60A50" w14:textId="18F8634C" w:rsidR="00006503" w:rsidRPr="00B93E05" w:rsidRDefault="006E1E1D" w:rsidP="0025062E">
      <w:pPr>
        <w:pStyle w:val="ListParagraph"/>
        <w:numPr>
          <w:ilvl w:val="0"/>
          <w:numId w:val="22"/>
        </w:numPr>
        <w:tabs>
          <w:tab w:val="left" w:pos="567"/>
        </w:tabs>
        <w:rPr>
          <w:sz w:val="22"/>
          <w:szCs w:val="22"/>
        </w:rPr>
      </w:pPr>
      <w:r w:rsidRPr="00B93E05">
        <w:rPr>
          <w:sz w:val="22"/>
          <w:szCs w:val="22"/>
        </w:rPr>
        <w:t xml:space="preserve">Do you have </w:t>
      </w:r>
      <w:r w:rsidR="00563DA6" w:rsidRPr="00B93E05">
        <w:rPr>
          <w:sz w:val="22"/>
          <w:szCs w:val="22"/>
        </w:rPr>
        <w:t xml:space="preserve">someone in your research group to support </w:t>
      </w:r>
      <w:r w:rsidR="00152350" w:rsidRPr="00B93E05">
        <w:rPr>
          <w:sz w:val="22"/>
          <w:szCs w:val="22"/>
        </w:rPr>
        <w:t>you with project management during the application phase and</w:t>
      </w:r>
      <w:r w:rsidR="004D1EC8" w:rsidRPr="00B93E05">
        <w:rPr>
          <w:sz w:val="22"/>
          <w:szCs w:val="22"/>
        </w:rPr>
        <w:t>/or</w:t>
      </w:r>
      <w:r w:rsidR="00152350" w:rsidRPr="00B93E05">
        <w:rPr>
          <w:sz w:val="22"/>
          <w:szCs w:val="22"/>
        </w:rPr>
        <w:t xml:space="preserve"> </w:t>
      </w:r>
      <w:r w:rsidR="009E7C2E" w:rsidRPr="00B93E05">
        <w:rPr>
          <w:sz w:val="22"/>
          <w:szCs w:val="22"/>
        </w:rPr>
        <w:t>after</w:t>
      </w:r>
      <w:r w:rsidR="004D1EC8" w:rsidRPr="00B93E05">
        <w:rPr>
          <w:sz w:val="22"/>
          <w:szCs w:val="22"/>
        </w:rPr>
        <w:t xml:space="preserve"> grant invitation</w:t>
      </w:r>
      <w:r w:rsidR="009E7C2E" w:rsidRPr="00B93E05">
        <w:rPr>
          <w:sz w:val="22"/>
          <w:szCs w:val="22"/>
        </w:rPr>
        <w:t>?</w:t>
      </w:r>
    </w:p>
    <w:p w14:paraId="15790D81" w14:textId="7747FB04" w:rsidR="00006503" w:rsidRPr="00B93E05" w:rsidRDefault="00C369C6" w:rsidP="00F770F3">
      <w:pPr>
        <w:ind w:firstLine="720"/>
        <w:rPr>
          <w:sz w:val="22"/>
          <w:szCs w:val="22"/>
        </w:rPr>
      </w:pP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90C496B" wp14:editId="05681C7F">
                <wp:simplePos x="0" y="0"/>
                <wp:positionH relativeFrom="column">
                  <wp:posOffset>1784985</wp:posOffset>
                </wp:positionH>
                <wp:positionV relativeFrom="paragraph">
                  <wp:posOffset>19685</wp:posOffset>
                </wp:positionV>
                <wp:extent cx="194310" cy="185420"/>
                <wp:effectExtent l="0" t="0" r="15240" b="24130"/>
                <wp:wrapNone/>
                <wp:docPr id="73544957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E1D8053">
              <v:rect id="Rectangle 3" style="position:absolute;margin-left:140.55pt;margin-top:1.55pt;width:15.3pt;height:14.6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b0007 [484]" strokeweight="1pt" w14:anchorId="051AB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"/>
            </w:pict>
          </mc:Fallback>
        </mc:AlternateContent>
      </w:r>
      <w:r w:rsidRPr="00B93E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8B8E6D7" wp14:editId="4DF485BE">
                <wp:simplePos x="0" y="0"/>
                <wp:positionH relativeFrom="column">
                  <wp:posOffset>771525</wp:posOffset>
                </wp:positionH>
                <wp:positionV relativeFrom="paragraph">
                  <wp:posOffset>29845</wp:posOffset>
                </wp:positionV>
                <wp:extent cx="194310" cy="185420"/>
                <wp:effectExtent l="0" t="0" r="15240" b="24130"/>
                <wp:wrapNone/>
                <wp:docPr id="198506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8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069C488">
              <v:rect id="Rectangle 3" style="position:absolute;margin-left:60.75pt;margin-top:2.35pt;width:15.3pt;height:14.6pt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0b0007 [484]" strokeweight="1pt" w14:anchorId="021E9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"/>
            </w:pict>
          </mc:Fallback>
        </mc:AlternateContent>
      </w:r>
      <w:r w:rsidRPr="00B93E05">
        <w:rPr>
          <w:sz w:val="22"/>
          <w:szCs w:val="22"/>
        </w:rPr>
        <w:t>Y</w:t>
      </w:r>
      <w:r w:rsidR="00F770F3" w:rsidRPr="00B93E05">
        <w:rPr>
          <w:sz w:val="22"/>
          <w:szCs w:val="22"/>
        </w:rPr>
        <w:t xml:space="preserve">ES </w:t>
      </w:r>
      <w:r w:rsidR="00F770F3" w:rsidRPr="00B93E05">
        <w:rPr>
          <w:sz w:val="22"/>
          <w:szCs w:val="22"/>
        </w:rPr>
        <w:tab/>
      </w:r>
      <w:proofErr w:type="gramStart"/>
      <w:r w:rsidR="00F770F3" w:rsidRPr="00B93E05">
        <w:rPr>
          <w:sz w:val="22"/>
          <w:szCs w:val="22"/>
        </w:rPr>
        <w:tab/>
        <w:t xml:space="preserve">  NO</w:t>
      </w:r>
      <w:proofErr w:type="gramEnd"/>
    </w:p>
    <w:p w14:paraId="0FFBE8BF" w14:textId="77777777" w:rsidR="00006503" w:rsidRPr="00B93E05" w:rsidRDefault="00006503" w:rsidP="00064FF0">
      <w:pPr>
        <w:rPr>
          <w:sz w:val="22"/>
          <w:szCs w:val="22"/>
          <w:highlight w:val="yellow"/>
        </w:rPr>
      </w:pPr>
    </w:p>
    <w:p w14:paraId="1143534D" w14:textId="3A1E482C" w:rsidR="009E7C2E" w:rsidRPr="00B93E05" w:rsidRDefault="00064FF0" w:rsidP="002B70FC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B93E05">
        <w:rPr>
          <w:sz w:val="22"/>
          <w:szCs w:val="22"/>
        </w:rPr>
        <w:t>Briefly</w:t>
      </w:r>
      <w:r w:rsidR="009E7C2E" w:rsidRPr="00B93E05">
        <w:rPr>
          <w:sz w:val="22"/>
          <w:szCs w:val="22"/>
        </w:rPr>
        <w:t xml:space="preserve"> describe your project</w:t>
      </w:r>
      <w:r w:rsidR="00B84CC4" w:rsidRPr="00B93E05">
        <w:rPr>
          <w:sz w:val="22"/>
          <w:szCs w:val="22"/>
        </w:rPr>
        <w:t xml:space="preserve"> proposal</w:t>
      </w:r>
      <w:r w:rsidRPr="00B93E05">
        <w:rPr>
          <w:sz w:val="22"/>
          <w:szCs w:val="22"/>
        </w:rPr>
        <w:t>,</w:t>
      </w:r>
      <w:r w:rsidR="00446A1D" w:rsidRPr="00B93E05">
        <w:rPr>
          <w:sz w:val="22"/>
          <w:szCs w:val="22"/>
        </w:rPr>
        <w:t xml:space="preserve"> existing resources</w:t>
      </w:r>
      <w:r w:rsidR="00B84CC4" w:rsidRPr="00B93E05">
        <w:rPr>
          <w:sz w:val="22"/>
          <w:szCs w:val="22"/>
        </w:rPr>
        <w:t xml:space="preserve"> </w:t>
      </w:r>
      <w:r w:rsidR="00446A1D" w:rsidRPr="00B93E05">
        <w:rPr>
          <w:sz w:val="22"/>
          <w:szCs w:val="22"/>
        </w:rPr>
        <w:t xml:space="preserve">and </w:t>
      </w:r>
      <w:r w:rsidR="00B84CC4" w:rsidRPr="00B93E05">
        <w:rPr>
          <w:sz w:val="22"/>
          <w:szCs w:val="22"/>
        </w:rPr>
        <w:t xml:space="preserve">main </w:t>
      </w:r>
      <w:r w:rsidR="00AA7D6E" w:rsidRPr="00B93E05">
        <w:rPr>
          <w:sz w:val="22"/>
          <w:szCs w:val="22"/>
        </w:rPr>
        <w:t xml:space="preserve">expected </w:t>
      </w:r>
      <w:r w:rsidR="00B84CC4" w:rsidRPr="00B93E05">
        <w:rPr>
          <w:sz w:val="22"/>
          <w:szCs w:val="22"/>
        </w:rPr>
        <w:t>outcomes (</w:t>
      </w:r>
      <w:r w:rsidR="00E27D4E" w:rsidRPr="00B93E05">
        <w:rPr>
          <w:b/>
          <w:bCs/>
          <w:sz w:val="22"/>
          <w:szCs w:val="22"/>
        </w:rPr>
        <w:t>one</w:t>
      </w:r>
      <w:r w:rsidR="00013CE7" w:rsidRPr="00B93E05">
        <w:rPr>
          <w:b/>
          <w:bCs/>
          <w:sz w:val="22"/>
          <w:szCs w:val="22"/>
        </w:rPr>
        <w:t xml:space="preserve"> A4 page max.</w:t>
      </w:r>
      <w:r w:rsidR="00B84CC4" w:rsidRPr="00B93E05">
        <w:rPr>
          <w:sz w:val="22"/>
          <w:szCs w:val="22"/>
        </w:rPr>
        <w:t>)</w:t>
      </w:r>
      <w:r w:rsidR="00964D7A" w:rsidRPr="00B93E05">
        <w:rPr>
          <w:sz w:val="22"/>
          <w:szCs w:val="22"/>
        </w:rPr>
        <w:t xml:space="preserve">. Include </w:t>
      </w:r>
      <w:r w:rsidR="0080229C" w:rsidRPr="00B93E05">
        <w:rPr>
          <w:sz w:val="22"/>
          <w:szCs w:val="22"/>
        </w:rPr>
        <w:t>the following:</w:t>
      </w:r>
    </w:p>
    <w:p w14:paraId="289BFEE8" w14:textId="77777777" w:rsidR="00824D2C" w:rsidRPr="00B93E05" w:rsidRDefault="00824D2C" w:rsidP="00824D2C">
      <w:pPr>
        <w:ind w:left="360"/>
        <w:rPr>
          <w:sz w:val="22"/>
          <w:szCs w:val="22"/>
        </w:rPr>
      </w:pPr>
      <w:r w:rsidRPr="00B93E05">
        <w:rPr>
          <w:b/>
          <w:bCs/>
          <w:sz w:val="22"/>
          <w:szCs w:val="22"/>
        </w:rPr>
        <w:t xml:space="preserve">Titel: </w:t>
      </w:r>
      <w:r w:rsidRPr="00B93E05">
        <w:rPr>
          <w:sz w:val="22"/>
          <w:szCs w:val="22"/>
        </w:rPr>
        <w:t xml:space="preserve">Descriptive title and an (preliminary) acronym </w:t>
      </w:r>
    </w:p>
    <w:p w14:paraId="038EC8DA" w14:textId="5D74D5AA" w:rsidR="00824D2C" w:rsidRPr="00B93E05" w:rsidRDefault="00824D2C" w:rsidP="00824D2C">
      <w:pPr>
        <w:ind w:left="360"/>
        <w:rPr>
          <w:sz w:val="22"/>
          <w:szCs w:val="22"/>
        </w:rPr>
      </w:pPr>
      <w:r w:rsidRPr="00B93E05">
        <w:rPr>
          <w:b/>
          <w:bCs/>
          <w:sz w:val="22"/>
          <w:szCs w:val="22"/>
        </w:rPr>
        <w:t>Keywords:</w:t>
      </w:r>
      <w:r w:rsidRPr="00B93E05">
        <w:rPr>
          <w:sz w:val="22"/>
          <w:szCs w:val="22"/>
        </w:rPr>
        <w:t xml:space="preserve"> Enter words </w:t>
      </w:r>
      <w:r w:rsidR="003B409C">
        <w:rPr>
          <w:sz w:val="22"/>
          <w:szCs w:val="22"/>
        </w:rPr>
        <w:t>that</w:t>
      </w:r>
      <w:r w:rsidRPr="00B93E05">
        <w:rPr>
          <w:sz w:val="22"/>
          <w:szCs w:val="22"/>
        </w:rPr>
        <w:t xml:space="preserve"> give extra detail of the scope of your proposal.</w:t>
      </w:r>
    </w:p>
    <w:p w14:paraId="17BBFA03" w14:textId="77777777" w:rsidR="00824D2C" w:rsidRPr="00B93E05" w:rsidRDefault="00824D2C" w:rsidP="00824D2C">
      <w:pPr>
        <w:ind w:left="360"/>
        <w:rPr>
          <w:sz w:val="22"/>
          <w:szCs w:val="22"/>
        </w:rPr>
      </w:pPr>
      <w:r w:rsidRPr="00B93E05">
        <w:rPr>
          <w:b/>
          <w:bCs/>
          <w:sz w:val="22"/>
          <w:szCs w:val="22"/>
        </w:rPr>
        <w:t>Proposal idea:</w:t>
      </w:r>
      <w:r w:rsidRPr="00B93E05">
        <w:rPr>
          <w:sz w:val="22"/>
          <w:szCs w:val="22"/>
        </w:rPr>
        <w:t xml:space="preserve"> Description of the idea (the big picture/concept). </w:t>
      </w:r>
    </w:p>
    <w:p w14:paraId="2172FC04" w14:textId="12F44EDB" w:rsidR="00824D2C" w:rsidRPr="00B93E05" w:rsidRDefault="00824D2C" w:rsidP="00824D2C">
      <w:pPr>
        <w:ind w:left="360"/>
        <w:rPr>
          <w:sz w:val="22"/>
          <w:szCs w:val="22"/>
        </w:rPr>
      </w:pPr>
      <w:r w:rsidRPr="00B93E05">
        <w:rPr>
          <w:b/>
          <w:bCs/>
          <w:sz w:val="22"/>
          <w:szCs w:val="22"/>
        </w:rPr>
        <w:t>Objectives:</w:t>
      </w:r>
      <w:r w:rsidRPr="00B93E05">
        <w:rPr>
          <w:sz w:val="22"/>
          <w:szCs w:val="22"/>
        </w:rPr>
        <w:t xml:space="preserve"> What do you want to achieve with your idea? What are the </w:t>
      </w:r>
      <w:r w:rsidR="003B409C">
        <w:rPr>
          <w:sz w:val="22"/>
          <w:szCs w:val="22"/>
        </w:rPr>
        <w:t xml:space="preserve">specific </w:t>
      </w:r>
      <w:r w:rsidRPr="00B93E05">
        <w:rPr>
          <w:sz w:val="22"/>
          <w:szCs w:val="22"/>
        </w:rPr>
        <w:t>goals of the work performed within your project, in terms of its research and innovation content.</w:t>
      </w:r>
    </w:p>
    <w:p w14:paraId="533ADE66" w14:textId="77777777" w:rsidR="00824D2C" w:rsidRPr="00B93E05" w:rsidRDefault="00824D2C" w:rsidP="00824D2C">
      <w:pPr>
        <w:ind w:left="360"/>
        <w:rPr>
          <w:sz w:val="22"/>
          <w:szCs w:val="22"/>
        </w:rPr>
      </w:pPr>
      <w:r w:rsidRPr="00B93E05">
        <w:rPr>
          <w:b/>
          <w:bCs/>
          <w:sz w:val="22"/>
          <w:szCs w:val="22"/>
        </w:rPr>
        <w:t>European Dimension:</w:t>
      </w:r>
      <w:r w:rsidRPr="00B93E05">
        <w:rPr>
          <w:sz w:val="22"/>
          <w:szCs w:val="22"/>
        </w:rPr>
        <w:t xml:space="preserve"> Why is your project relevant to the call? Why should this be a Horizon Europe project?</w:t>
      </w:r>
    </w:p>
    <w:p w14:paraId="1472CAB2" w14:textId="77777777" w:rsidR="00824D2C" w:rsidRPr="00B93E05" w:rsidRDefault="00824D2C" w:rsidP="00824D2C">
      <w:pPr>
        <w:ind w:left="360"/>
        <w:rPr>
          <w:sz w:val="22"/>
          <w:szCs w:val="22"/>
        </w:rPr>
      </w:pPr>
      <w:r w:rsidRPr="00B93E05">
        <w:rPr>
          <w:b/>
          <w:bCs/>
          <w:sz w:val="22"/>
          <w:szCs w:val="22"/>
        </w:rPr>
        <w:t>Results:</w:t>
      </w:r>
      <w:r w:rsidRPr="00B93E05">
        <w:rPr>
          <w:sz w:val="22"/>
          <w:szCs w:val="22"/>
        </w:rPr>
        <w:t xml:space="preserve"> Indicate envisaged results/innovations of the project.</w:t>
      </w:r>
    </w:p>
    <w:p w14:paraId="12D6C7C3" w14:textId="6F853A19" w:rsidR="00824D2C" w:rsidRPr="00B93E05" w:rsidRDefault="00824D2C" w:rsidP="00824D2C">
      <w:pPr>
        <w:ind w:left="360"/>
        <w:rPr>
          <w:sz w:val="22"/>
          <w:szCs w:val="22"/>
        </w:rPr>
      </w:pPr>
      <w:r w:rsidRPr="00B93E05">
        <w:rPr>
          <w:b/>
          <w:bCs/>
          <w:sz w:val="22"/>
          <w:szCs w:val="22"/>
        </w:rPr>
        <w:t>Users:</w:t>
      </w:r>
      <w:r w:rsidRPr="00B93E05">
        <w:rPr>
          <w:sz w:val="22"/>
          <w:szCs w:val="22"/>
        </w:rPr>
        <w:t xml:space="preserve"> Indicate who can and will </w:t>
      </w:r>
      <w:r w:rsidR="003D06C1" w:rsidRPr="00B93E05">
        <w:rPr>
          <w:sz w:val="22"/>
          <w:szCs w:val="22"/>
        </w:rPr>
        <w:t xml:space="preserve">use the </w:t>
      </w:r>
      <w:r w:rsidRPr="00B93E05">
        <w:rPr>
          <w:sz w:val="22"/>
          <w:szCs w:val="22"/>
        </w:rPr>
        <w:t>results of the project?</w:t>
      </w:r>
    </w:p>
    <w:p w14:paraId="54BA470D" w14:textId="1F5502C2" w:rsidR="00824D2C" w:rsidRPr="00B93E05" w:rsidRDefault="00824D2C" w:rsidP="00824D2C">
      <w:pPr>
        <w:ind w:left="360"/>
        <w:rPr>
          <w:sz w:val="22"/>
          <w:szCs w:val="22"/>
        </w:rPr>
      </w:pPr>
      <w:r w:rsidRPr="00B93E05">
        <w:rPr>
          <w:b/>
          <w:bCs/>
          <w:sz w:val="22"/>
          <w:szCs w:val="22"/>
        </w:rPr>
        <w:t>Impact:</w:t>
      </w:r>
      <w:r w:rsidRPr="00B93E05">
        <w:rPr>
          <w:sz w:val="22"/>
          <w:szCs w:val="22"/>
        </w:rPr>
        <w:t xml:space="preserve"> What is possible once your project achieves its objectives and delivers its results in terms of society (including the environment), the economy and science?</w:t>
      </w:r>
      <w:r w:rsidR="00DE190F">
        <w:rPr>
          <w:sz w:val="22"/>
          <w:szCs w:val="22"/>
        </w:rPr>
        <w:t xml:space="preserve"> Shor</w:t>
      </w:r>
      <w:r w:rsidR="006E6AC9">
        <w:rPr>
          <w:sz w:val="22"/>
          <w:szCs w:val="22"/>
        </w:rPr>
        <w:t>t</w:t>
      </w:r>
      <w:r w:rsidR="00DE190F">
        <w:rPr>
          <w:sz w:val="22"/>
          <w:szCs w:val="22"/>
        </w:rPr>
        <w:t>-term and long-term impact?</w:t>
      </w:r>
    </w:p>
    <w:p w14:paraId="2712A583" w14:textId="14F5F6DA" w:rsidR="00824D2C" w:rsidRPr="00B93E05" w:rsidRDefault="00824D2C" w:rsidP="00824D2C">
      <w:pPr>
        <w:ind w:left="360"/>
        <w:rPr>
          <w:sz w:val="22"/>
          <w:szCs w:val="22"/>
        </w:rPr>
      </w:pPr>
      <w:r w:rsidRPr="00B93E05">
        <w:rPr>
          <w:b/>
          <w:bCs/>
          <w:sz w:val="22"/>
          <w:szCs w:val="22"/>
        </w:rPr>
        <w:t xml:space="preserve">Capacity of partners and consortium as a whole: </w:t>
      </w:r>
      <w:r w:rsidRPr="00B93E05">
        <w:rPr>
          <w:sz w:val="22"/>
          <w:szCs w:val="22"/>
        </w:rPr>
        <w:t>Include for example disciplines and inter-disciplinary knowledge and expertise, critical infrastructure. Does the consortium have partners outside EU and / or international organizations?</w:t>
      </w:r>
    </w:p>
    <w:p w14:paraId="116462C4" w14:textId="511B9592" w:rsidR="00824D2C" w:rsidRPr="00B93E05" w:rsidRDefault="00824D2C" w:rsidP="00824D2C">
      <w:pPr>
        <w:ind w:left="360"/>
      </w:pPr>
      <w:r w:rsidRPr="00B93E05">
        <w:rPr>
          <w:b/>
          <w:bCs/>
          <w:sz w:val="22"/>
          <w:szCs w:val="22"/>
        </w:rPr>
        <w:t>Estimated project duration</w:t>
      </w:r>
      <w:r w:rsidR="00E93FB8">
        <w:rPr>
          <w:b/>
          <w:bCs/>
          <w:sz w:val="22"/>
          <w:szCs w:val="22"/>
        </w:rPr>
        <w:t>:</w:t>
      </w:r>
    </w:p>
    <w:p w14:paraId="532DBA51" w14:textId="77777777" w:rsidR="00824D2C" w:rsidRPr="00B93E05" w:rsidRDefault="00824D2C" w:rsidP="00824D2C">
      <w:pPr>
        <w:ind w:left="360"/>
      </w:pPr>
    </w:p>
    <w:p w14:paraId="3A44D175" w14:textId="77777777" w:rsidR="00BD5018" w:rsidRDefault="00BD5018">
      <w:pPr>
        <w:rPr>
          <w:b/>
          <w:bCs/>
        </w:rPr>
      </w:pPr>
    </w:p>
    <w:p w14:paraId="6CC0D129" w14:textId="08EDA8D9" w:rsidR="00BD5018" w:rsidRDefault="00496063">
      <w:r w:rsidRPr="1563E4D3">
        <w:rPr>
          <w:b/>
          <w:bCs/>
        </w:rPr>
        <w:lastRenderedPageBreak/>
        <w:t xml:space="preserve">Checklist </w:t>
      </w:r>
      <w:r w:rsidR="008B0327">
        <w:rPr>
          <w:b/>
          <w:bCs/>
        </w:rPr>
        <w:t>for the</w:t>
      </w:r>
      <w:r w:rsidR="302FAFC0" w:rsidRPr="1563E4D3">
        <w:rPr>
          <w:b/>
          <w:bCs/>
        </w:rPr>
        <w:t xml:space="preserve"> </w:t>
      </w:r>
      <w:r w:rsidR="00BD5018" w:rsidRPr="1563E4D3">
        <w:rPr>
          <w:b/>
          <w:bCs/>
        </w:rPr>
        <w:t>additional</w:t>
      </w:r>
      <w:r w:rsidRPr="1563E4D3">
        <w:rPr>
          <w:b/>
          <w:bCs/>
        </w:rPr>
        <w:t xml:space="preserve"> support for</w:t>
      </w:r>
      <w:r w:rsidR="000F3503" w:rsidRPr="1563E4D3">
        <w:rPr>
          <w:b/>
          <w:bCs/>
        </w:rPr>
        <w:t xml:space="preserve"> coordinator</w:t>
      </w:r>
      <w:r w:rsidRPr="1563E4D3">
        <w:rPr>
          <w:b/>
          <w:bCs/>
        </w:rPr>
        <w:t xml:space="preserve"> project</w:t>
      </w:r>
      <w:r w:rsidR="00BD5018" w:rsidRPr="1563E4D3">
        <w:rPr>
          <w:b/>
          <w:bCs/>
        </w:rPr>
        <w:t>s</w:t>
      </w:r>
      <w:r w:rsidR="008B0327">
        <w:rPr>
          <w:b/>
          <w:bCs/>
        </w:rPr>
        <w:t>:</w:t>
      </w:r>
      <w:r w:rsidRPr="1563E4D3">
        <w:rPr>
          <w:b/>
          <w:bCs/>
        </w:rPr>
        <w:t xml:space="preserve"> </w:t>
      </w:r>
    </w:p>
    <w:p w14:paraId="3A186E34" w14:textId="7C30920F" w:rsidR="00FA62D9" w:rsidRPr="008B0327" w:rsidRDefault="008B0327" w:rsidP="00FA62D9">
      <w:pPr>
        <w:rPr>
          <w:rFonts w:ascii="DM Sans" w:eastAsia="DM Sans" w:hAnsi="DM Sans"/>
          <w:lang w:val="en-US"/>
        </w:rPr>
      </w:pPr>
      <w:r w:rsidRPr="008B0327">
        <w:rPr>
          <w:rFonts w:ascii="DM Sans" w:eastAsia="DM Sans" w:hAnsi="DM Sans"/>
          <w:lang w:val="en-US"/>
        </w:rPr>
        <w:t>To</w:t>
      </w:r>
      <w:r w:rsidR="00FA62D9" w:rsidRPr="008B0327">
        <w:rPr>
          <w:rFonts w:ascii="DM Sans" w:eastAsia="DM Sans" w:hAnsi="DM Sans"/>
          <w:lang w:val="en-US"/>
        </w:rPr>
        <w:t xml:space="preserve"> allocate the resources efficiently and appropriately, it is suggested to only indicate the main additional support needed for your proposal.</w:t>
      </w:r>
    </w:p>
    <w:p w14:paraId="564893FC" w14:textId="77777777" w:rsidR="00FA62D9" w:rsidRPr="008B0327" w:rsidRDefault="00FA62D9" w:rsidP="00FA62D9">
      <w:pPr>
        <w:rPr>
          <w:rFonts w:ascii="DM Sans" w:eastAsia="DM Sans" w:hAnsi="DM Sans"/>
          <w:lang w:val="en-US"/>
        </w:rPr>
      </w:pPr>
      <w:r w:rsidRPr="008B0327">
        <w:rPr>
          <w:rFonts w:ascii="DM Sans" w:eastAsia="DM Sans" w:hAnsi="DM Sans"/>
          <w:lang w:val="en-US"/>
        </w:rPr>
        <w:t>Note that any additional support will be assessed on an individual basis, and it is not guaranteed that all requests will be allocated.</w:t>
      </w:r>
    </w:p>
    <w:p w14:paraId="1B2EAB64" w14:textId="79996792" w:rsidR="00D442AA" w:rsidRPr="00B93E05" w:rsidRDefault="00C5486E">
      <w:pPr>
        <w:rPr>
          <w:rFonts w:ascii="Aptos Narrow" w:eastAsia="Times New Roman" w:hAnsi="Aptos Narrow" w:cs="Times New Roman"/>
          <w:color w:val="000000"/>
          <w:sz w:val="22"/>
          <w:szCs w:val="22"/>
          <w:lang w:eastAsia="sv-SE"/>
        </w:rPr>
      </w:pPr>
      <w:r w:rsidRPr="00B93E05">
        <w:t xml:space="preserve">Note: a list </w:t>
      </w:r>
      <w:r w:rsidR="00CD209B" w:rsidRPr="00B93E05">
        <w:t xml:space="preserve">of </w:t>
      </w:r>
      <w:r w:rsidRPr="00B93E05">
        <w:t xml:space="preserve">what is </w:t>
      </w:r>
      <w:r w:rsidR="00C36ACF">
        <w:t xml:space="preserve">currently </w:t>
      </w:r>
      <w:r w:rsidRPr="00B93E05">
        <w:t xml:space="preserve">included in the basic support </w:t>
      </w:r>
      <w:r w:rsidR="00C36ACF">
        <w:t xml:space="preserve">provided by the Grants Office </w:t>
      </w:r>
      <w:r w:rsidR="00C50FAD" w:rsidRPr="00B93E05">
        <w:t xml:space="preserve">is available </w:t>
      </w:r>
      <w:hyperlink r:id="rId16" w:history="1">
        <w:r w:rsidR="00B001D2">
          <w:rPr>
            <w:color w:val="0000FF"/>
            <w:u w:val="single"/>
          </w:rPr>
          <w:t>he</w:t>
        </w:r>
        <w:r w:rsidR="00B001D2">
          <w:rPr>
            <w:color w:val="0000FF"/>
            <w:u w:val="single"/>
          </w:rPr>
          <w:t>r</w:t>
        </w:r>
        <w:r w:rsidR="00B001D2">
          <w:rPr>
            <w:color w:val="0000FF"/>
            <w:u w:val="single"/>
          </w:rPr>
          <w:t>e.</w:t>
        </w:r>
      </w:hyperlink>
    </w:p>
    <w:p w14:paraId="0629AB18" w14:textId="77777777" w:rsidR="00D442AA" w:rsidRPr="00B93E05" w:rsidRDefault="00D442AA"/>
    <w:tbl>
      <w:tblPr>
        <w:tblW w:w="9736" w:type="dxa"/>
        <w:tblInd w:w="13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6505"/>
        <w:gridCol w:w="679"/>
        <w:gridCol w:w="611"/>
      </w:tblGrid>
      <w:tr w:rsidR="004F3587" w:rsidRPr="00B93E05" w14:paraId="21EBE955" w14:textId="18CB033B" w:rsidTr="009F2273">
        <w:trPr>
          <w:trHeight w:val="3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DD6" w:themeFill="accent4"/>
          </w:tcPr>
          <w:p w14:paraId="752D4200" w14:textId="77777777" w:rsidR="004F3587" w:rsidRPr="00B93E05" w:rsidRDefault="004F3587" w:rsidP="005268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DD6" w:themeFill="accent4"/>
            <w:vAlign w:val="bottom"/>
          </w:tcPr>
          <w:p w14:paraId="1346E5D5" w14:textId="2520C4DE" w:rsidR="004F3587" w:rsidRPr="00164EE0" w:rsidRDefault="004F3587" w:rsidP="005268D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DDD6" w:themeFill="accent4"/>
          </w:tcPr>
          <w:p w14:paraId="59E3B8B1" w14:textId="05ABD82D" w:rsidR="004F3587" w:rsidRPr="00164EE0" w:rsidRDefault="00330C13" w:rsidP="00BC71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  <w:lang w:eastAsia="sv-SE"/>
              </w:rPr>
              <w:t>I wish</w:t>
            </w:r>
            <w:r w:rsidR="004F3587" w:rsidRPr="00164EE0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  <w:lang w:eastAsia="sv-SE"/>
              </w:rPr>
              <w:t xml:space="preserve"> to receive </w:t>
            </w:r>
            <w:r w:rsidR="00733119" w:rsidRPr="00164EE0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  <w:lang w:eastAsia="sv-SE"/>
              </w:rPr>
              <w:t>central support</w:t>
            </w:r>
          </w:p>
        </w:tc>
      </w:tr>
      <w:tr w:rsidR="00B93E05" w:rsidRPr="00B93E05" w14:paraId="732BDBF1" w14:textId="77777777" w:rsidTr="009F2273">
        <w:trPr>
          <w:trHeight w:val="300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DD6" w:themeFill="accent4"/>
          </w:tcPr>
          <w:p w14:paraId="76F8B059" w14:textId="4E3707B9" w:rsidR="004F3587" w:rsidRPr="00164EE0" w:rsidRDefault="00190954" w:rsidP="009F530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  <w:lang w:eastAsia="sv-SE"/>
              </w:rPr>
              <w:t>Project phase</w:t>
            </w: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DD6" w:themeFill="accent4"/>
            <w:vAlign w:val="bottom"/>
          </w:tcPr>
          <w:p w14:paraId="59B40553" w14:textId="5DFE935C" w:rsidR="004F3587" w:rsidRPr="00164EE0" w:rsidRDefault="004F3587" w:rsidP="009F530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DD6" w:themeFill="accent4"/>
          </w:tcPr>
          <w:p w14:paraId="6A3D3032" w14:textId="2FA53694" w:rsidR="004F3587" w:rsidRPr="00164EE0" w:rsidRDefault="004F3587" w:rsidP="009F530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  <w:lang w:eastAsia="sv-SE"/>
              </w:rPr>
              <w:t>Yes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DDD6" w:themeFill="accent4"/>
          </w:tcPr>
          <w:p w14:paraId="486ECF59" w14:textId="5521011E" w:rsidR="004F3587" w:rsidRPr="00164EE0" w:rsidRDefault="004F3587" w:rsidP="009F530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  <w:lang w:eastAsia="sv-SE"/>
              </w:rPr>
              <w:t>No</w:t>
            </w:r>
          </w:p>
        </w:tc>
      </w:tr>
      <w:tr w:rsidR="00BE34DA" w:rsidRPr="00B93E05" w14:paraId="70FB06D1" w14:textId="013D9188" w:rsidTr="009F2273">
        <w:trPr>
          <w:trHeight w:val="300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2FD613E" w14:textId="77777777" w:rsidR="00BE34DA" w:rsidRPr="00164EE0" w:rsidRDefault="00BE34DA" w:rsidP="00B001D2">
            <w:pPr>
              <w:spacing w:after="0" w:line="240" w:lineRule="auto"/>
              <w:ind w:left="62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  <w:lang w:eastAsia="sv-SE"/>
              </w:rPr>
              <w:t>Proposal stage</w:t>
            </w:r>
          </w:p>
          <w:p w14:paraId="30FE21A3" w14:textId="77777777" w:rsidR="00B001D2" w:rsidRPr="00164EE0" w:rsidRDefault="00B001D2" w:rsidP="00B001D2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sv-SE"/>
              </w:rPr>
            </w:pPr>
          </w:p>
          <w:p w14:paraId="30799344" w14:textId="77777777" w:rsidR="00B001D2" w:rsidRPr="00164EE0" w:rsidRDefault="00B001D2" w:rsidP="00B001D2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sv-SE"/>
              </w:rPr>
            </w:pPr>
          </w:p>
          <w:p w14:paraId="33EE21D3" w14:textId="002D1EAD" w:rsidR="00B001D2" w:rsidRPr="00164EE0" w:rsidRDefault="00B001D2" w:rsidP="00B001D2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3106E7E5" w14:textId="45F06F64" w:rsidR="00BE34DA" w:rsidRPr="00164EE0" w:rsidRDefault="00BE34DA" w:rsidP="009F530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Booking and organizing meetings with consortium partners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A4CEBF" w14:textId="02F99C63" w:rsidR="00BE34DA" w:rsidRPr="00B93E05" w:rsidRDefault="00BE34DA" w:rsidP="009F53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223D8AE" w14:textId="77777777" w:rsidR="00BE34DA" w:rsidRPr="00B93E05" w:rsidRDefault="00BE34DA" w:rsidP="009F53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5E194178" w14:textId="77777777" w:rsidTr="009F2273">
        <w:trPr>
          <w:trHeight w:val="300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206909E6" w14:textId="7777777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8AD8FCC" w14:textId="78BF908B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Meetings on demand: </w:t>
            </w:r>
            <w:r w:rsidR="005C1CCC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t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opic specific meetings with Work Package leaders/consortium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5727DBF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</w:tcPr>
          <w:p w14:paraId="044ECCF3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7593270A" w14:textId="76C3D14E" w:rsidTr="009F2273">
        <w:trPr>
          <w:trHeight w:val="300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62E02F36" w14:textId="7777777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A27C9A" w14:textId="33000C7E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Hands-on budget preparation (in collaboration with department and PI)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33D33D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0A74E9D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20BFC699" w14:textId="2DD7B4F3" w:rsidTr="009F2273">
        <w:trPr>
          <w:trHeight w:val="300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3A286FBB" w14:textId="7777777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4D97A8" w14:textId="3052CD57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Collecting data for submission through the </w:t>
            </w:r>
            <w:r w:rsidR="009F5C79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EU 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Funding </w:t>
            </w:r>
            <w:r w:rsidR="00E12488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&amp; 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Tender</w:t>
            </w:r>
            <w:r w:rsidR="009F5C79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s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 Portal 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56A048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FD5BC19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1F8183A7" w14:textId="77777777" w:rsidTr="009F2273">
        <w:trPr>
          <w:trHeight w:val="300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2CE8C029" w14:textId="7777777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820A687" w14:textId="727EF285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Assisting partners with information relevant to the </w:t>
            </w:r>
            <w:r w:rsidR="009F5C79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EU 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Funding </w:t>
            </w:r>
            <w:r w:rsidR="00E12488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&amp; 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Tender</w:t>
            </w:r>
            <w:r w:rsidR="009F5C79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s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 Portal 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A18DBE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C77FE0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23576BE3" w14:textId="77777777" w:rsidTr="009F2273">
        <w:trPr>
          <w:trHeight w:val="300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7A801FBF" w14:textId="7777777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04EE0DE" w14:textId="7BB3554D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Adding data for submission into the </w:t>
            </w:r>
            <w:r w:rsidR="009F5C79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EU 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Funding </w:t>
            </w:r>
            <w:r w:rsidR="00E12488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&amp; 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Tender</w:t>
            </w:r>
            <w:r w:rsidR="009F5C79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s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 Portal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156F81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A636CF3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4A80F7C3" w14:textId="1F919D6C" w:rsidTr="009F2273">
        <w:trPr>
          <w:trHeight w:val="300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6B835EDE" w14:textId="7777777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7832A8C1" w14:textId="1A145655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Quality check for submission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3CBA02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DC922B3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378D1450" w14:textId="53E5D0B3" w:rsidTr="009F2273">
        <w:trPr>
          <w:trHeight w:val="300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32490EA7" w14:textId="7777777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0ADD339" w14:textId="5F346317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 w:themeColor="text1"/>
                <w:sz w:val="22"/>
                <w:szCs w:val="22"/>
                <w:lang w:eastAsia="sv-SE"/>
              </w:rPr>
              <w:t>Submission of proposal</w:t>
            </w:r>
            <w:r w:rsidR="00B86E1C" w:rsidRPr="00164EE0">
              <w:rPr>
                <w:rFonts w:eastAsia="Times New Roman" w:cs="Times New Roman"/>
                <w:color w:val="000000" w:themeColor="text1"/>
                <w:sz w:val="22"/>
                <w:szCs w:val="22"/>
                <w:lang w:eastAsia="sv-SE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3CFB60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5872CB3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4E44D8" w:rsidRPr="00B93E05" w14:paraId="513C0989" w14:textId="77777777" w:rsidTr="009F2273">
        <w:trPr>
          <w:trHeight w:val="300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DD6" w:themeFill="accent4"/>
          </w:tcPr>
          <w:p w14:paraId="49E4539A" w14:textId="77777777" w:rsidR="004E44D8" w:rsidRPr="00164EE0" w:rsidRDefault="004E44D8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DD6" w:themeFill="accent4"/>
            <w:vAlign w:val="bottom"/>
          </w:tcPr>
          <w:p w14:paraId="57681FDF" w14:textId="77777777" w:rsidR="004E44D8" w:rsidRPr="00164EE0" w:rsidRDefault="004E44D8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DD6" w:themeFill="accent4"/>
          </w:tcPr>
          <w:p w14:paraId="509BA18D" w14:textId="77777777" w:rsidR="004E44D8" w:rsidRPr="00B93E05" w:rsidRDefault="004E44D8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DDD6" w:themeFill="accent4"/>
          </w:tcPr>
          <w:p w14:paraId="7D917B81" w14:textId="77777777" w:rsidR="004E44D8" w:rsidRPr="00B93E05" w:rsidRDefault="004E44D8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799E2DD1" w14:textId="53B326E1" w:rsidTr="009F2273">
        <w:trPr>
          <w:trHeight w:val="300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31215A" w14:textId="06877C95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  <w:lang w:eastAsia="sv-SE"/>
              </w:rPr>
              <w:t>Grant preparation</w:t>
            </w: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F3C5BE4" w14:textId="179FBD3E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Coordination of </w:t>
            </w:r>
            <w:r w:rsidR="00E12488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g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rant </w:t>
            </w:r>
            <w:r w:rsidR="008B0327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p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reparation 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298D13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79B5F9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647FF138" w14:textId="28CD8E90" w:rsidTr="009F2273">
        <w:trPr>
          <w:trHeight w:val="300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28CA9113" w14:textId="7777777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50A2BC" w14:textId="3F8C5FA7" w:rsidR="00BE34DA" w:rsidRPr="00164EE0" w:rsidRDefault="00E12488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Participation in the</w:t>
            </w:r>
            <w:r w:rsidR="00BE34DA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 meeting with 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the European Commission </w:t>
            </w:r>
            <w:r w:rsidR="00BE34DA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Program Officer (PO) 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9D6D3D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609ED9E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4688AE6D" w14:textId="47F4737F" w:rsidTr="009F2273">
        <w:trPr>
          <w:trHeight w:val="300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42D8E9E8" w14:textId="7777777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1B55D2E7" w14:textId="5A884D67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Coordination of Consortium Agreement preparation 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3DD73B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83EAE06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65083067" w14:textId="5FFBD3A7" w:rsidTr="009F2273">
        <w:trPr>
          <w:trHeight w:val="300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2298F08E" w14:textId="7777777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4986285" w14:textId="48BE7FFC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Collection of </w:t>
            </w:r>
            <w:r w:rsidR="00A62451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legal 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signatures </w:t>
            </w:r>
            <w:r w:rsidR="00A62451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from KI 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B21CBB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A05471F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9E019C" w:rsidRPr="00B93E05" w14:paraId="637BEC57" w14:textId="1E247077" w:rsidTr="009F2273">
        <w:trPr>
          <w:trHeight w:val="300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DD6" w:themeFill="accent4"/>
          </w:tcPr>
          <w:p w14:paraId="23220A0A" w14:textId="77777777" w:rsidR="009E019C" w:rsidRPr="00164EE0" w:rsidRDefault="009E019C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DD6" w:themeFill="accent4"/>
            <w:noWrap/>
            <w:vAlign w:val="bottom"/>
            <w:hideMark/>
          </w:tcPr>
          <w:p w14:paraId="150E5FBF" w14:textId="53A5BC23" w:rsidR="009E019C" w:rsidRPr="00164EE0" w:rsidRDefault="009E019C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DD6" w:themeFill="accent4"/>
          </w:tcPr>
          <w:p w14:paraId="42164210" w14:textId="77777777" w:rsidR="009E019C" w:rsidRPr="00B93E05" w:rsidRDefault="009E019C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DDD6" w:themeFill="accent4"/>
          </w:tcPr>
          <w:p w14:paraId="5DB1F15F" w14:textId="77777777" w:rsidR="009E019C" w:rsidRPr="00B93E05" w:rsidRDefault="009E019C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7A5AB797" w14:textId="3BA1CFE9" w:rsidTr="009F2273">
        <w:trPr>
          <w:trHeight w:val="300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37D45B4" w14:textId="182F5D9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  <w:lang w:eastAsia="sv-SE"/>
              </w:rPr>
              <w:t>Post-contract management</w:t>
            </w: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26AA29" w14:textId="16A25B95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Organization of </w:t>
            </w:r>
            <w:r w:rsidR="00B93E05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Kick-off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 meeting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04AAD5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1028F04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521635D2" w14:textId="2C7CF29C" w:rsidTr="009F2273">
        <w:trPr>
          <w:trHeight w:val="300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0C5C269E" w14:textId="7777777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5420DC0" w14:textId="73E76A5C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Organization of </w:t>
            </w:r>
            <w:r w:rsidR="00E12488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c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onsortium meetings and other online meetings with partners 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8F5852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8F17EB7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74D0A929" w14:textId="6FB96C1C" w:rsidTr="009F2273">
        <w:trPr>
          <w:trHeight w:val="300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76412C89" w14:textId="7777777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91BA689" w14:textId="54353A6B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Organization of the </w:t>
            </w:r>
            <w:r w:rsidR="00E12488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s</w:t>
            </w:r>
            <w:r w:rsidR="00B93E05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teering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 </w:t>
            </w:r>
            <w:r w:rsidR="00E12488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c</w:t>
            </w:r>
            <w:r w:rsidR="00B93E05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ommittee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 meetings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49C811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E9B68B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251107C3" w14:textId="3CC55093" w:rsidTr="009F2273">
        <w:trPr>
          <w:trHeight w:val="900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33FE54C9" w14:textId="7777777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03F69078" w14:textId="1A1FC52C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Organization of internal communication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br/>
              <w:t>(Setting up mailing lists, IT and maintenances, setting up best practice for communication and document storage (e.g., SharePoint)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E36C5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C5C319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0A8627E3" w14:textId="77777777" w:rsidTr="009F2273">
        <w:trPr>
          <w:trHeight w:val="300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463B67EE" w14:textId="7777777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00EF238" w14:textId="28B6349E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Creating project handbook (EU requirement)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6F499B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0676B25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1CD31753" w14:textId="0C07903B" w:rsidTr="009F2273">
        <w:trPr>
          <w:trHeight w:val="300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42D806F5" w14:textId="7777777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9639836" w14:textId="329297FE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Organization and compilation of the input from WP leaders during the duration of the project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33CFCF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05E149B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55F66132" w14:textId="4F31E816" w:rsidTr="009F2273">
        <w:trPr>
          <w:trHeight w:val="300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4E496557" w14:textId="7777777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329E78" w14:textId="44681C1C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Organization and updating internal bulletins (usually once a month)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73C64C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C5C7D57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3B7BA2EC" w14:textId="3E0A8E83" w:rsidTr="009F2273">
        <w:trPr>
          <w:trHeight w:val="600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6585F916" w14:textId="7777777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67FBA1D0" w14:textId="52A96982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Establishing and distribution of templates creation &amp; distribution (e.g., for deliverables and management procedures)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ECC891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12BD55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7A4C7F4A" w14:textId="63EAAC18" w:rsidTr="009F2273">
        <w:trPr>
          <w:trHeight w:val="600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0C282024" w14:textId="7777777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112602F7" w14:textId="3AC4B120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Coordination of deliverables (e.g., </w:t>
            </w:r>
            <w:r w:rsidR="00716BC6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sending 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templates to all partners and sending reminders to </w:t>
            </w:r>
            <w:r w:rsidR="009F5C79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EU 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Funding </w:t>
            </w:r>
            <w:r w:rsidR="00CF03A3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&amp;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 Tender</w:t>
            </w:r>
            <w:r w:rsidR="004E0830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s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 Portal submission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402AA8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A92B7C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46AE5415" w14:textId="5FCBFCD1" w:rsidTr="009F2273">
        <w:trPr>
          <w:trHeight w:val="300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1DF5D1E" w14:textId="77777777" w:rsidR="00BE34DA" w:rsidRPr="00164EE0" w:rsidRDefault="00BE34DA" w:rsidP="009E019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3BC379C" w14:textId="60E60D67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Management of legal documents 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BDADC7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5E5F7C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2E140B1F" w14:textId="3B1BE71C" w:rsidTr="009F2273">
        <w:trPr>
          <w:trHeight w:val="401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660AEE2E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28DC7F80" w14:textId="4ED486BE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Overseeing and managing activities in the</w:t>
            </w:r>
            <w:r w:rsidR="009F5C79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 EU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 Funding and Tender</w:t>
            </w:r>
            <w:r w:rsidR="009F5C79"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s</w:t>
            </w: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 Portal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BF9DC2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3141B8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1C313C70" w14:textId="77777777" w:rsidTr="009F2273">
        <w:trPr>
          <w:trHeight w:val="393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4B0809AC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E67F07E" w14:textId="4DFB4823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 xml:space="preserve">Collection of information for progress reports 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81BF8E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09E83C0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364CF233" w14:textId="5C39A2A4" w:rsidTr="009F2273">
        <w:trPr>
          <w:trHeight w:val="300"/>
        </w:trPr>
        <w:tc>
          <w:tcPr>
            <w:tcW w:w="1941" w:type="dxa"/>
            <w:vMerge/>
            <w:tcBorders>
              <w:left w:val="single" w:sz="4" w:space="0" w:color="auto"/>
            </w:tcBorders>
          </w:tcPr>
          <w:p w14:paraId="34D82DB1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D25B0C" w14:textId="77777777" w:rsidR="00BE34DA" w:rsidRPr="00164EE0" w:rsidRDefault="00BE34DA" w:rsidP="00F9375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Development, implementation, and overall tracking of all management procedures</w:t>
            </w:r>
          </w:p>
          <w:p w14:paraId="51FB71E3" w14:textId="777278C4" w:rsidR="00BE34DA" w:rsidRPr="00164EE0" w:rsidRDefault="00BE34DA" w:rsidP="00F9375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829193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EFCF842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BE34DA" w:rsidRPr="00B93E05" w14:paraId="7871F10E" w14:textId="550B3572" w:rsidTr="009F2273">
        <w:trPr>
          <w:trHeight w:val="364"/>
        </w:trPr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B69F5F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0F4551C" w14:textId="39B29027" w:rsidR="00BE34DA" w:rsidRPr="00164EE0" w:rsidRDefault="00BE34DA" w:rsidP="009E01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</w:pPr>
            <w:r w:rsidRPr="00164EE0">
              <w:rPr>
                <w:rFonts w:eastAsia="Times New Roman" w:cs="Times New Roman"/>
                <w:color w:val="000000"/>
                <w:sz w:val="22"/>
                <w:szCs w:val="22"/>
                <w:lang w:eastAsia="sv-SE"/>
              </w:rPr>
              <w:t>Risk Management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F6B2D18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2C52" w14:textId="77777777" w:rsidR="00BE34DA" w:rsidRPr="00B93E05" w:rsidRDefault="00BE34DA" w:rsidP="009E01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</w:tbl>
    <w:p w14:paraId="633B448B" w14:textId="77777777" w:rsidR="00824D2C" w:rsidRPr="00B93E05" w:rsidRDefault="00824D2C" w:rsidP="313759E3">
      <w:pPr>
        <w:pStyle w:val="ListParagraph"/>
        <w:ind w:hanging="360"/>
      </w:pPr>
    </w:p>
    <w:p w14:paraId="7889516A" w14:textId="77777777" w:rsidR="00824D2C" w:rsidRPr="00B93E05" w:rsidRDefault="00824D2C" w:rsidP="313759E3">
      <w:pPr>
        <w:pStyle w:val="ListParagraph"/>
        <w:ind w:hanging="360"/>
      </w:pPr>
    </w:p>
    <w:p w14:paraId="1D0CE908" w14:textId="12134992" w:rsidR="1563E4D3" w:rsidRDefault="1563E4D3" w:rsidP="1563E4D3">
      <w:pPr>
        <w:pStyle w:val="ListParagraph"/>
        <w:ind w:hanging="360"/>
        <w:rPr>
          <w:b/>
          <w:bCs/>
        </w:rPr>
      </w:pPr>
    </w:p>
    <w:p w14:paraId="5D05A8D9" w14:textId="313F427A" w:rsidR="1563E4D3" w:rsidRDefault="1563E4D3" w:rsidP="1563E4D3">
      <w:pPr>
        <w:pStyle w:val="ListParagraph"/>
        <w:ind w:hanging="360"/>
        <w:rPr>
          <w:b/>
          <w:bCs/>
        </w:rPr>
      </w:pPr>
    </w:p>
    <w:p w14:paraId="4C3B6538" w14:textId="2E4CEEA5" w:rsidR="00BB2709" w:rsidRPr="00B93E05" w:rsidRDefault="00BB2709" w:rsidP="313759E3">
      <w:pPr>
        <w:pStyle w:val="ListParagraph"/>
        <w:ind w:hanging="360"/>
        <w:rPr>
          <w:b/>
          <w:bCs/>
        </w:rPr>
      </w:pPr>
      <w:r w:rsidRPr="00B93E05">
        <w:rPr>
          <w:b/>
          <w:bCs/>
        </w:rPr>
        <w:t>Additional required documents</w:t>
      </w:r>
    </w:p>
    <w:p w14:paraId="0B7F2B45" w14:textId="343864A9" w:rsidR="00000A8C" w:rsidRPr="00B93E05" w:rsidRDefault="00000A8C" w:rsidP="00BC52C8">
      <w:pPr>
        <w:pStyle w:val="ListParagraph"/>
        <w:numPr>
          <w:ilvl w:val="0"/>
          <w:numId w:val="24"/>
        </w:numPr>
      </w:pPr>
      <w:r w:rsidRPr="00B93E05">
        <w:t xml:space="preserve">Signed </w:t>
      </w:r>
      <w:r w:rsidR="00B001D2">
        <w:t>Project Assurance Form</w:t>
      </w:r>
      <w:r w:rsidR="003845B7">
        <w:t xml:space="preserve"> </w:t>
      </w:r>
    </w:p>
    <w:p w14:paraId="76062026" w14:textId="1BBC566E" w:rsidR="009E7C2E" w:rsidRPr="00B93E05" w:rsidRDefault="009E7C2E" w:rsidP="00064FF0">
      <w:pPr>
        <w:rPr>
          <w:b/>
          <w:bCs/>
          <w:highlight w:val="yellow"/>
          <w:u w:val="single"/>
        </w:rPr>
      </w:pPr>
    </w:p>
    <w:sectPr w:rsidR="009E7C2E" w:rsidRPr="00B93E05" w:rsidSect="004E44D8">
      <w:headerReference w:type="default" r:id="rId17"/>
      <w:footerReference w:type="default" r:id="rId18"/>
      <w:footerReference w:type="first" r:id="rId19"/>
      <w:type w:val="continuous"/>
      <w:pgSz w:w="11906" w:h="16838" w:code="9"/>
      <w:pgMar w:top="1440" w:right="1080" w:bottom="1440" w:left="108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4FC2A" w14:textId="77777777" w:rsidR="0058466B" w:rsidRPr="000A3E38" w:rsidRDefault="0058466B" w:rsidP="001636A9">
      <w:pPr>
        <w:spacing w:after="0" w:line="240" w:lineRule="auto"/>
      </w:pPr>
      <w:r w:rsidRPr="000A3E38">
        <w:separator/>
      </w:r>
    </w:p>
  </w:endnote>
  <w:endnote w:type="continuationSeparator" w:id="0">
    <w:p w14:paraId="445F9641" w14:textId="77777777" w:rsidR="0058466B" w:rsidRPr="000A3E38" w:rsidRDefault="0058466B" w:rsidP="001636A9">
      <w:pPr>
        <w:spacing w:after="0" w:line="240" w:lineRule="auto"/>
      </w:pPr>
      <w:r w:rsidRPr="000A3E38">
        <w:continuationSeparator/>
      </w:r>
    </w:p>
  </w:endnote>
  <w:endnote w:type="continuationNotice" w:id="1">
    <w:p w14:paraId="762364D9" w14:textId="77777777" w:rsidR="0058466B" w:rsidRPr="000A3E38" w:rsidRDefault="005846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 Medium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13759E3" w:rsidRPr="000A3E38" w14:paraId="33BD9393" w14:textId="77777777" w:rsidTr="00650CFE">
      <w:trPr>
        <w:trHeight w:val="300"/>
      </w:trPr>
      <w:tc>
        <w:tcPr>
          <w:tcW w:w="3020" w:type="dxa"/>
        </w:tcPr>
        <w:p w14:paraId="18647215" w14:textId="0CB9DB4F" w:rsidR="313759E3" w:rsidRPr="000A3E38" w:rsidRDefault="313759E3" w:rsidP="00650CFE">
          <w:pPr>
            <w:pStyle w:val="Header"/>
            <w:ind w:left="-115"/>
          </w:pPr>
        </w:p>
      </w:tc>
      <w:tc>
        <w:tcPr>
          <w:tcW w:w="3020" w:type="dxa"/>
        </w:tcPr>
        <w:p w14:paraId="7431BE82" w14:textId="0FF64884" w:rsidR="313759E3" w:rsidRPr="000A3E38" w:rsidRDefault="313759E3" w:rsidP="00650CFE">
          <w:pPr>
            <w:pStyle w:val="Header"/>
            <w:jc w:val="center"/>
          </w:pPr>
        </w:p>
      </w:tc>
      <w:tc>
        <w:tcPr>
          <w:tcW w:w="3020" w:type="dxa"/>
        </w:tcPr>
        <w:p w14:paraId="5C35FC9A" w14:textId="6B8CAB52" w:rsidR="313759E3" w:rsidRPr="000A3E38" w:rsidRDefault="313759E3" w:rsidP="00650CFE">
          <w:pPr>
            <w:pStyle w:val="Header"/>
            <w:ind w:right="-115"/>
            <w:jc w:val="right"/>
          </w:pPr>
        </w:p>
      </w:tc>
    </w:tr>
  </w:tbl>
  <w:p w14:paraId="06B77A5B" w14:textId="370ED3E3" w:rsidR="313759E3" w:rsidRPr="000A3E38" w:rsidRDefault="313759E3" w:rsidP="00650C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13759E3" w:rsidRPr="000A3E38" w14:paraId="37C8634D" w14:textId="77777777" w:rsidTr="00650CFE">
      <w:trPr>
        <w:trHeight w:val="300"/>
      </w:trPr>
      <w:tc>
        <w:tcPr>
          <w:tcW w:w="3020" w:type="dxa"/>
        </w:tcPr>
        <w:p w14:paraId="2A752377" w14:textId="7D3401C1" w:rsidR="313759E3" w:rsidRPr="000A3E38" w:rsidRDefault="313759E3" w:rsidP="00650CFE">
          <w:pPr>
            <w:pStyle w:val="Header"/>
            <w:ind w:left="-115"/>
          </w:pPr>
        </w:p>
      </w:tc>
      <w:tc>
        <w:tcPr>
          <w:tcW w:w="3020" w:type="dxa"/>
        </w:tcPr>
        <w:p w14:paraId="302B18BF" w14:textId="14AA7A6E" w:rsidR="313759E3" w:rsidRPr="000A3E38" w:rsidRDefault="313759E3" w:rsidP="00650CFE">
          <w:pPr>
            <w:pStyle w:val="Header"/>
            <w:jc w:val="center"/>
          </w:pPr>
        </w:p>
      </w:tc>
      <w:tc>
        <w:tcPr>
          <w:tcW w:w="3020" w:type="dxa"/>
        </w:tcPr>
        <w:p w14:paraId="1AD58E0F" w14:textId="659073ED" w:rsidR="313759E3" w:rsidRPr="000A3E38" w:rsidRDefault="313759E3" w:rsidP="00650CFE">
          <w:pPr>
            <w:pStyle w:val="Header"/>
            <w:ind w:right="-115"/>
            <w:jc w:val="right"/>
          </w:pPr>
        </w:p>
      </w:tc>
    </w:tr>
  </w:tbl>
  <w:p w14:paraId="3FF01FA8" w14:textId="71434F81" w:rsidR="313759E3" w:rsidRPr="000A3E38" w:rsidRDefault="313759E3" w:rsidP="00650C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313759E3" w:rsidRPr="000A3E38" w14:paraId="72E65044" w14:textId="77777777" w:rsidTr="00650CFE">
      <w:trPr>
        <w:trHeight w:val="300"/>
      </w:trPr>
      <w:tc>
        <w:tcPr>
          <w:tcW w:w="3245" w:type="dxa"/>
        </w:tcPr>
        <w:p w14:paraId="71858946" w14:textId="40164587" w:rsidR="313759E3" w:rsidRPr="000A3E38" w:rsidRDefault="313759E3" w:rsidP="00650CFE">
          <w:pPr>
            <w:pStyle w:val="Header"/>
            <w:ind w:left="-115"/>
          </w:pPr>
        </w:p>
      </w:tc>
      <w:tc>
        <w:tcPr>
          <w:tcW w:w="3245" w:type="dxa"/>
        </w:tcPr>
        <w:p w14:paraId="05B2BCA9" w14:textId="3E15DD54" w:rsidR="313759E3" w:rsidRPr="000A3E38" w:rsidRDefault="313759E3" w:rsidP="00650CFE">
          <w:pPr>
            <w:pStyle w:val="Header"/>
            <w:jc w:val="center"/>
          </w:pPr>
        </w:p>
      </w:tc>
      <w:tc>
        <w:tcPr>
          <w:tcW w:w="3245" w:type="dxa"/>
        </w:tcPr>
        <w:p w14:paraId="287944DC" w14:textId="3EC45BF5" w:rsidR="313759E3" w:rsidRPr="000A3E38" w:rsidRDefault="313759E3" w:rsidP="00650CFE">
          <w:pPr>
            <w:pStyle w:val="Header"/>
            <w:ind w:right="-115"/>
            <w:jc w:val="right"/>
          </w:pPr>
        </w:p>
      </w:tc>
    </w:tr>
  </w:tbl>
  <w:p w14:paraId="61516221" w14:textId="1F4E3864" w:rsidR="313759E3" w:rsidRPr="000A3E38" w:rsidRDefault="313759E3" w:rsidP="00650CF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313759E3" w:rsidRPr="000A3E38" w14:paraId="7F0624F1" w14:textId="77777777" w:rsidTr="00650CFE">
      <w:trPr>
        <w:trHeight w:val="300"/>
      </w:trPr>
      <w:tc>
        <w:tcPr>
          <w:tcW w:w="3245" w:type="dxa"/>
        </w:tcPr>
        <w:p w14:paraId="47FC8140" w14:textId="75C3F79A" w:rsidR="313759E3" w:rsidRPr="000A3E38" w:rsidRDefault="313759E3" w:rsidP="00650CFE">
          <w:pPr>
            <w:pStyle w:val="Header"/>
            <w:ind w:left="-115"/>
          </w:pPr>
        </w:p>
      </w:tc>
      <w:tc>
        <w:tcPr>
          <w:tcW w:w="3245" w:type="dxa"/>
        </w:tcPr>
        <w:p w14:paraId="1D947569" w14:textId="187CB8B4" w:rsidR="313759E3" w:rsidRPr="000A3E38" w:rsidRDefault="313759E3" w:rsidP="00650CFE">
          <w:pPr>
            <w:pStyle w:val="Header"/>
            <w:jc w:val="center"/>
          </w:pPr>
        </w:p>
      </w:tc>
      <w:tc>
        <w:tcPr>
          <w:tcW w:w="3245" w:type="dxa"/>
        </w:tcPr>
        <w:p w14:paraId="2B3AA302" w14:textId="290FD863" w:rsidR="313759E3" w:rsidRPr="000A3E38" w:rsidRDefault="313759E3" w:rsidP="00650CFE">
          <w:pPr>
            <w:pStyle w:val="Header"/>
            <w:ind w:right="-115"/>
            <w:jc w:val="right"/>
          </w:pPr>
        </w:p>
      </w:tc>
    </w:tr>
  </w:tbl>
  <w:p w14:paraId="4E331648" w14:textId="500C1DB6" w:rsidR="313759E3" w:rsidRPr="000A3E38" w:rsidRDefault="313759E3" w:rsidP="00650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5DC7D" w14:textId="77777777" w:rsidR="0058466B" w:rsidRPr="000A3E38" w:rsidRDefault="0058466B" w:rsidP="001636A9">
      <w:pPr>
        <w:spacing w:after="0" w:line="240" w:lineRule="auto"/>
      </w:pPr>
      <w:r w:rsidRPr="000A3E38">
        <w:separator/>
      </w:r>
    </w:p>
  </w:footnote>
  <w:footnote w:type="continuationSeparator" w:id="0">
    <w:p w14:paraId="4C53EDCF" w14:textId="77777777" w:rsidR="0058466B" w:rsidRPr="000A3E38" w:rsidRDefault="0058466B" w:rsidP="001636A9">
      <w:pPr>
        <w:spacing w:after="0" w:line="240" w:lineRule="auto"/>
      </w:pPr>
      <w:r w:rsidRPr="000A3E38">
        <w:continuationSeparator/>
      </w:r>
    </w:p>
  </w:footnote>
  <w:footnote w:type="continuationNotice" w:id="1">
    <w:p w14:paraId="3715855A" w14:textId="77777777" w:rsidR="0058466B" w:rsidRPr="000A3E38" w:rsidRDefault="005846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937E4" w14:textId="77777777" w:rsidR="00307FC0" w:rsidRPr="000A3E38" w:rsidRDefault="0061653D" w:rsidP="00835DDF">
    <w:pPr>
      <w:pStyle w:val="Header"/>
      <w:spacing w:after="840"/>
    </w:pPr>
    <w:r w:rsidRPr="000A3E38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F50EEDB" wp14:editId="3EE843CA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77BE7D" w14:textId="77777777" w:rsidR="0082169F" w:rsidRPr="000A3E38" w:rsidRDefault="0082169F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proofErr w:type="spellStart"/>
                          <w:r w:rsidRPr="000A3E38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t>a</w:t>
                          </w:r>
                          <w:proofErr w:type="spellEnd"/>
                          <w:r w:rsidRPr="000A3E38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0EEDB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7" type="#_x0000_t202" alt="&quot;&quot;" style="position:absolute;margin-left:458pt;margin-top:24.65pt;width:82.2pt;height:25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7B77BE7D" w14:textId="77777777" w:rsidR="0082169F" w:rsidRPr="000A3E38" w:rsidRDefault="0082169F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proofErr w:type="spellStart"/>
                    <w:r w:rsidRPr="000A3E38">
                      <w:rPr>
                        <w:b w:val="0"/>
                        <w:bCs/>
                      </w:rPr>
                      <w:t>Sid</w:t>
                    </w:r>
                    <w:r w:rsidR="00A9264E" w:rsidRPr="000A3E38">
                      <w:rPr>
                        <w:b w:val="0"/>
                        <w:bCs/>
                      </w:rPr>
                      <w:t>a</w:t>
                    </w:r>
                    <w:proofErr w:type="spellEnd"/>
                    <w:r w:rsidRPr="000A3E38">
                      <w:rPr>
                        <w:b w:val="0"/>
                        <w:bCs/>
                      </w:rPr>
                      <w:t xml:space="preserve">: </w:t>
                    </w:r>
                    <w:r w:rsidRPr="000A3E38">
                      <w:rPr>
                        <w:b w:val="0"/>
                        <w:bCs/>
                      </w:rPr>
                      <w:fldChar w:fldCharType="begin"/>
                    </w:r>
                    <w:r w:rsidRPr="000A3E38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0A3E38">
                      <w:rPr>
                        <w:b w:val="0"/>
                        <w:bCs/>
                      </w:rPr>
                      <w:fldChar w:fldCharType="separate"/>
                    </w:r>
                    <w:r w:rsidRPr="000A3E38">
                      <w:rPr>
                        <w:b w:val="0"/>
                        <w:bCs/>
                      </w:rPr>
                      <w:t>1</w:t>
                    </w:r>
                    <w:r w:rsidRPr="000A3E38">
                      <w:rPr>
                        <w:b w:val="0"/>
                        <w:bCs/>
                      </w:rPr>
                      <w:fldChar w:fldCharType="end"/>
                    </w:r>
                    <w:r w:rsidRPr="000A3E38">
                      <w:rPr>
                        <w:b w:val="0"/>
                        <w:bCs/>
                      </w:rPr>
                      <w:t xml:space="preserve"> (</w:t>
                    </w:r>
                    <w:r w:rsidRPr="000A3E38">
                      <w:rPr>
                        <w:b w:val="0"/>
                        <w:bCs/>
                      </w:rPr>
                      <w:fldChar w:fldCharType="begin"/>
                    </w:r>
                    <w:r w:rsidRPr="000A3E38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0A3E38">
                      <w:rPr>
                        <w:b w:val="0"/>
                        <w:bCs/>
                      </w:rPr>
                      <w:fldChar w:fldCharType="separate"/>
                    </w:r>
                    <w:r w:rsidRPr="000A3E38">
                      <w:rPr>
                        <w:b w:val="0"/>
                        <w:bCs/>
                      </w:rPr>
                      <w:t>2</w:t>
                    </w:r>
                    <w:r w:rsidRPr="000A3E38">
                      <w:rPr>
                        <w:b w:val="0"/>
                        <w:bCs/>
                      </w:rPr>
                      <w:fldChar w:fldCharType="end"/>
                    </w:r>
                    <w:r w:rsidRPr="000A3E38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315D3" w14:textId="750FC414" w:rsidR="003B4DFC" w:rsidRPr="000A3E38" w:rsidRDefault="004259AC">
    <w:pPr>
      <w:pStyle w:val="Header"/>
    </w:pPr>
    <w:r w:rsidRPr="000A3E38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F7D7C5D" wp14:editId="469AE89B">
              <wp:simplePos x="0" y="0"/>
              <wp:positionH relativeFrom="margin">
                <wp:posOffset>4665803</wp:posOffset>
              </wp:positionH>
              <wp:positionV relativeFrom="topMargin">
                <wp:posOffset>255125</wp:posOffset>
              </wp:positionV>
              <wp:extent cx="1044000" cy="327600"/>
              <wp:effectExtent l="0" t="0" r="3810" b="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64707A" w14:textId="77777777" w:rsidR="003B4DFC" w:rsidRPr="000A3E38" w:rsidRDefault="003B4DFC" w:rsidP="003B4DFC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proofErr w:type="spellStart"/>
                          <w:r w:rsidRPr="000A3E38">
                            <w:rPr>
                              <w:b w:val="0"/>
                              <w:bCs/>
                            </w:rPr>
                            <w:t>Sida</w:t>
                          </w:r>
                          <w:proofErr w:type="spellEnd"/>
                          <w:r w:rsidRPr="000A3E38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0A3E38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0A3E38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D7C5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alt="&quot;&quot;" style="position:absolute;margin-left:367.4pt;margin-top:20.1pt;width:82.2pt;height:25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" fillcolor="white [3201]" stroked="f" strokeweight=".5pt">
              <v:textbox>
                <w:txbxContent>
                  <w:p w14:paraId="4364707A" w14:textId="77777777" w:rsidR="003B4DFC" w:rsidRPr="000A3E38" w:rsidRDefault="003B4DFC" w:rsidP="003B4DFC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proofErr w:type="spellStart"/>
                    <w:r w:rsidRPr="000A3E38">
                      <w:rPr>
                        <w:b w:val="0"/>
                        <w:bCs/>
                      </w:rPr>
                      <w:t>Sida</w:t>
                    </w:r>
                    <w:proofErr w:type="spellEnd"/>
                    <w:r w:rsidRPr="000A3E38">
                      <w:rPr>
                        <w:b w:val="0"/>
                        <w:bCs/>
                      </w:rPr>
                      <w:t xml:space="preserve">: </w:t>
                    </w:r>
                    <w:r w:rsidRPr="000A3E38">
                      <w:rPr>
                        <w:b w:val="0"/>
                        <w:bCs/>
                      </w:rPr>
                      <w:fldChar w:fldCharType="begin"/>
                    </w:r>
                    <w:r w:rsidRPr="000A3E38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0A3E38">
                      <w:rPr>
                        <w:b w:val="0"/>
                        <w:bCs/>
                      </w:rPr>
                      <w:fldChar w:fldCharType="separate"/>
                    </w:r>
                    <w:r w:rsidRPr="000A3E38">
                      <w:rPr>
                        <w:b w:val="0"/>
                        <w:bCs/>
                      </w:rPr>
                      <w:t>1</w:t>
                    </w:r>
                    <w:r w:rsidRPr="000A3E38">
                      <w:rPr>
                        <w:b w:val="0"/>
                        <w:bCs/>
                      </w:rPr>
                      <w:fldChar w:fldCharType="end"/>
                    </w:r>
                    <w:r w:rsidRPr="000A3E38">
                      <w:rPr>
                        <w:b w:val="0"/>
                        <w:bCs/>
                      </w:rPr>
                      <w:t xml:space="preserve"> (</w:t>
                    </w:r>
                    <w:r w:rsidRPr="000A3E38">
                      <w:rPr>
                        <w:b w:val="0"/>
                        <w:bCs/>
                      </w:rPr>
                      <w:fldChar w:fldCharType="begin"/>
                    </w:r>
                    <w:r w:rsidRPr="000A3E38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0A3E38">
                      <w:rPr>
                        <w:b w:val="0"/>
                        <w:bCs/>
                      </w:rPr>
                      <w:fldChar w:fldCharType="separate"/>
                    </w:r>
                    <w:r w:rsidRPr="000A3E38">
                      <w:rPr>
                        <w:b w:val="0"/>
                        <w:bCs/>
                      </w:rPr>
                      <w:t>2</w:t>
                    </w:r>
                    <w:r w:rsidRPr="000A3E38">
                      <w:rPr>
                        <w:b w:val="0"/>
                        <w:bCs/>
                      </w:rPr>
                      <w:fldChar w:fldCharType="end"/>
                    </w:r>
                    <w:r w:rsidRPr="000A3E38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B3D6E" w:rsidRPr="000A3E38">
      <w:rPr>
        <w:noProof/>
      </w:rPr>
      <w:drawing>
        <wp:inline distT="0" distB="0" distL="0" distR="0" wp14:anchorId="52FAF253" wp14:editId="48275E80">
          <wp:extent cx="1799590" cy="737870"/>
          <wp:effectExtent l="0" t="0" r="0" b="5080"/>
          <wp:docPr id="1373029692" name="Bild 3" descr="Logotyp Karolinska Institu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35052" w14:textId="77777777" w:rsidR="00A9264E" w:rsidRPr="000A3E38" w:rsidRDefault="00A9264E" w:rsidP="00835DDF">
    <w:pPr>
      <w:pStyle w:val="Header"/>
      <w:spacing w:after="840"/>
    </w:pPr>
    <w:r w:rsidRPr="000A3E38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B35FAA" wp14:editId="363DD92E">
              <wp:simplePos x="0" y="0"/>
              <wp:positionH relativeFrom="page">
                <wp:posOffset>5534025</wp:posOffset>
              </wp:positionH>
              <wp:positionV relativeFrom="topMargin">
                <wp:posOffset>266700</wp:posOffset>
              </wp:positionV>
              <wp:extent cx="1329690" cy="327600"/>
              <wp:effectExtent l="0" t="0" r="3810" b="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69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44D1B2" w14:textId="796CAD0B" w:rsidR="00A9264E" w:rsidRPr="000A3E38" w:rsidRDefault="004E44D8" w:rsidP="004E44D8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>
                            <w:rPr>
                              <w:b w:val="0"/>
                              <w:bCs/>
                            </w:rPr>
                            <w:t>Page</w:t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t xml:space="preserve"> </w:t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t>1</w:t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t>2</w:t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="00A9264E" w:rsidRPr="000A3E38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35FA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9" type="#_x0000_t202" alt="&quot;&quot;" style="position:absolute;margin-left:435.75pt;margin-top:21pt;width:104.7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" fillcolor="white [3201]" stroked="f" strokeweight=".5pt">
              <v:textbox>
                <w:txbxContent>
                  <w:p w14:paraId="3644D1B2" w14:textId="796CAD0B" w:rsidR="00A9264E" w:rsidRPr="000A3E38" w:rsidRDefault="004E44D8" w:rsidP="004E44D8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>
                      <w:rPr>
                        <w:b w:val="0"/>
                        <w:bCs/>
                      </w:rPr>
                      <w:t>Page</w:t>
                    </w:r>
                    <w:r w:rsidR="00A9264E" w:rsidRPr="000A3E38">
                      <w:rPr>
                        <w:b w:val="0"/>
                        <w:bCs/>
                      </w:rPr>
                      <w:t xml:space="preserve"> </w:t>
                    </w:r>
                    <w:r w:rsidR="00A9264E" w:rsidRPr="000A3E38">
                      <w:rPr>
                        <w:b w:val="0"/>
                        <w:bCs/>
                      </w:rPr>
                      <w:fldChar w:fldCharType="begin"/>
                    </w:r>
                    <w:r w:rsidR="00A9264E" w:rsidRPr="000A3E38">
                      <w:rPr>
                        <w:b w:val="0"/>
                        <w:bCs/>
                      </w:rPr>
                      <w:instrText>PAGE  \* Arabic  \* MERGEFORMAT</w:instrText>
                    </w:r>
                    <w:r w:rsidR="00A9264E" w:rsidRPr="000A3E38">
                      <w:rPr>
                        <w:b w:val="0"/>
                        <w:bCs/>
                      </w:rPr>
                      <w:fldChar w:fldCharType="separate"/>
                    </w:r>
                    <w:r w:rsidR="00A9264E" w:rsidRPr="000A3E38">
                      <w:rPr>
                        <w:b w:val="0"/>
                        <w:bCs/>
                      </w:rPr>
                      <w:t>1</w:t>
                    </w:r>
                    <w:r w:rsidR="00A9264E" w:rsidRPr="000A3E38">
                      <w:rPr>
                        <w:b w:val="0"/>
                        <w:bCs/>
                      </w:rPr>
                      <w:fldChar w:fldCharType="end"/>
                    </w:r>
                    <w:r w:rsidR="00A9264E" w:rsidRPr="000A3E38">
                      <w:rPr>
                        <w:b w:val="0"/>
                        <w:bCs/>
                      </w:rPr>
                      <w:t xml:space="preserve"> (</w:t>
                    </w:r>
                    <w:r w:rsidR="00A9264E" w:rsidRPr="000A3E38">
                      <w:rPr>
                        <w:b w:val="0"/>
                        <w:bCs/>
                      </w:rPr>
                      <w:fldChar w:fldCharType="begin"/>
                    </w:r>
                    <w:r w:rsidR="00A9264E" w:rsidRPr="000A3E38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="00A9264E" w:rsidRPr="000A3E38">
                      <w:rPr>
                        <w:b w:val="0"/>
                        <w:bCs/>
                      </w:rPr>
                      <w:fldChar w:fldCharType="separate"/>
                    </w:r>
                    <w:r w:rsidR="00A9264E" w:rsidRPr="000A3E38">
                      <w:rPr>
                        <w:b w:val="0"/>
                        <w:bCs/>
                      </w:rPr>
                      <w:t>2</w:t>
                    </w:r>
                    <w:r w:rsidR="00A9264E" w:rsidRPr="000A3E38">
                      <w:rPr>
                        <w:b w:val="0"/>
                        <w:bCs/>
                      </w:rPr>
                      <w:fldChar w:fldCharType="end"/>
                    </w:r>
                    <w:r w:rsidR="00A9264E" w:rsidRPr="000A3E38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4589D"/>
    <w:multiLevelType w:val="hybridMultilevel"/>
    <w:tmpl w:val="8C2CE28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1B5BE0"/>
    <w:multiLevelType w:val="hybridMultilevel"/>
    <w:tmpl w:val="D480EF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8032332"/>
    <w:multiLevelType w:val="multilevel"/>
    <w:tmpl w:val="28A4A848"/>
    <w:name w:val="numeredlist2"/>
    <w:numStyleLink w:val="ListaNumrerad"/>
  </w:abstractNum>
  <w:abstractNum w:abstractNumId="14" w15:restartNumberingAfterBreak="0">
    <w:nsid w:val="37A028F5"/>
    <w:multiLevelType w:val="hybridMultilevel"/>
    <w:tmpl w:val="F626958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ABA360C"/>
    <w:multiLevelType w:val="multilevel"/>
    <w:tmpl w:val="28A4A848"/>
    <w:name w:val="bullet22"/>
    <w:numStyleLink w:val="ListaNumrerad"/>
  </w:abstractNum>
  <w:abstractNum w:abstractNumId="17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6CB6C85"/>
    <w:multiLevelType w:val="hybridMultilevel"/>
    <w:tmpl w:val="14BAA1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AE17E"/>
    <w:multiLevelType w:val="hybridMultilevel"/>
    <w:tmpl w:val="6A6886A4"/>
    <w:lvl w:ilvl="0" w:tplc="D1FEB506">
      <w:start w:val="1"/>
      <w:numFmt w:val="decimal"/>
      <w:lvlText w:val="%1."/>
      <w:lvlJc w:val="left"/>
      <w:pPr>
        <w:ind w:left="720" w:hanging="360"/>
      </w:pPr>
    </w:lvl>
    <w:lvl w:ilvl="1" w:tplc="4232E3FE">
      <w:start w:val="1"/>
      <w:numFmt w:val="lowerLetter"/>
      <w:lvlText w:val="%2."/>
      <w:lvlJc w:val="left"/>
      <w:pPr>
        <w:ind w:left="1364" w:hanging="360"/>
      </w:pPr>
    </w:lvl>
    <w:lvl w:ilvl="2" w:tplc="37F08344">
      <w:start w:val="1"/>
      <w:numFmt w:val="lowerRoman"/>
      <w:lvlText w:val="%3."/>
      <w:lvlJc w:val="right"/>
      <w:pPr>
        <w:ind w:left="2084" w:hanging="180"/>
      </w:pPr>
    </w:lvl>
    <w:lvl w:ilvl="3" w:tplc="3970DE6E">
      <w:start w:val="1"/>
      <w:numFmt w:val="decimal"/>
      <w:lvlText w:val="%4."/>
      <w:lvlJc w:val="left"/>
      <w:pPr>
        <w:ind w:left="2804" w:hanging="360"/>
      </w:pPr>
    </w:lvl>
    <w:lvl w:ilvl="4" w:tplc="B87033CC">
      <w:start w:val="1"/>
      <w:numFmt w:val="lowerLetter"/>
      <w:lvlText w:val="%5."/>
      <w:lvlJc w:val="left"/>
      <w:pPr>
        <w:ind w:left="3524" w:hanging="360"/>
      </w:pPr>
    </w:lvl>
    <w:lvl w:ilvl="5" w:tplc="76E6C4DE">
      <w:start w:val="1"/>
      <w:numFmt w:val="lowerRoman"/>
      <w:lvlText w:val="%6."/>
      <w:lvlJc w:val="right"/>
      <w:pPr>
        <w:ind w:left="4244" w:hanging="180"/>
      </w:pPr>
    </w:lvl>
    <w:lvl w:ilvl="6" w:tplc="F36047F4">
      <w:start w:val="1"/>
      <w:numFmt w:val="decimal"/>
      <w:lvlText w:val="%7."/>
      <w:lvlJc w:val="left"/>
      <w:pPr>
        <w:ind w:left="4964" w:hanging="360"/>
      </w:pPr>
    </w:lvl>
    <w:lvl w:ilvl="7" w:tplc="B88E9FF8">
      <w:start w:val="1"/>
      <w:numFmt w:val="lowerLetter"/>
      <w:lvlText w:val="%8."/>
      <w:lvlJc w:val="left"/>
      <w:pPr>
        <w:ind w:left="5684" w:hanging="360"/>
      </w:pPr>
    </w:lvl>
    <w:lvl w:ilvl="8" w:tplc="7F06AB56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Rubrik1-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ar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ListNumber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1" w15:restartNumberingAfterBreak="0">
    <w:nsid w:val="724A535D"/>
    <w:multiLevelType w:val="hybridMultilevel"/>
    <w:tmpl w:val="B39ACB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40337"/>
    <w:multiLevelType w:val="hybridMultilevel"/>
    <w:tmpl w:val="E7762DCE"/>
    <w:lvl w:ilvl="0" w:tplc="AABA4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7E5BB"/>
    <w:multiLevelType w:val="hybridMultilevel"/>
    <w:tmpl w:val="B88C6EC2"/>
    <w:lvl w:ilvl="0" w:tplc="7BF29384">
      <w:start w:val="1"/>
      <w:numFmt w:val="decimal"/>
      <w:lvlText w:val="%1."/>
      <w:lvlJc w:val="left"/>
      <w:pPr>
        <w:ind w:left="720" w:hanging="360"/>
      </w:pPr>
    </w:lvl>
    <w:lvl w:ilvl="1" w:tplc="D9F2DC2C">
      <w:start w:val="1"/>
      <w:numFmt w:val="lowerLetter"/>
      <w:lvlText w:val="%2."/>
      <w:lvlJc w:val="left"/>
      <w:pPr>
        <w:ind w:left="1440" w:hanging="360"/>
      </w:pPr>
    </w:lvl>
    <w:lvl w:ilvl="2" w:tplc="47AAA2B8">
      <w:start w:val="1"/>
      <w:numFmt w:val="lowerRoman"/>
      <w:lvlText w:val="%3."/>
      <w:lvlJc w:val="right"/>
      <w:pPr>
        <w:ind w:left="2160" w:hanging="180"/>
      </w:pPr>
    </w:lvl>
    <w:lvl w:ilvl="3" w:tplc="DAE4F8AA">
      <w:start w:val="1"/>
      <w:numFmt w:val="decimal"/>
      <w:lvlText w:val="%4."/>
      <w:lvlJc w:val="left"/>
      <w:pPr>
        <w:ind w:left="2880" w:hanging="360"/>
      </w:pPr>
    </w:lvl>
    <w:lvl w:ilvl="4" w:tplc="1C008D02">
      <w:start w:val="1"/>
      <w:numFmt w:val="lowerLetter"/>
      <w:lvlText w:val="%5."/>
      <w:lvlJc w:val="left"/>
      <w:pPr>
        <w:ind w:left="3600" w:hanging="360"/>
      </w:pPr>
    </w:lvl>
    <w:lvl w:ilvl="5" w:tplc="030C4710">
      <w:start w:val="1"/>
      <w:numFmt w:val="lowerRoman"/>
      <w:lvlText w:val="%6."/>
      <w:lvlJc w:val="right"/>
      <w:pPr>
        <w:ind w:left="4320" w:hanging="180"/>
      </w:pPr>
    </w:lvl>
    <w:lvl w:ilvl="6" w:tplc="A36AA550">
      <w:start w:val="1"/>
      <w:numFmt w:val="decimal"/>
      <w:lvlText w:val="%7."/>
      <w:lvlJc w:val="left"/>
      <w:pPr>
        <w:ind w:left="5040" w:hanging="360"/>
      </w:pPr>
    </w:lvl>
    <w:lvl w:ilvl="7" w:tplc="5D7A7E78">
      <w:start w:val="1"/>
      <w:numFmt w:val="lowerLetter"/>
      <w:lvlText w:val="%8."/>
      <w:lvlJc w:val="left"/>
      <w:pPr>
        <w:ind w:left="5760" w:hanging="360"/>
      </w:pPr>
    </w:lvl>
    <w:lvl w:ilvl="8" w:tplc="38BE1D1C">
      <w:start w:val="1"/>
      <w:numFmt w:val="lowerRoman"/>
      <w:lvlText w:val="%9."/>
      <w:lvlJc w:val="right"/>
      <w:pPr>
        <w:ind w:left="6480" w:hanging="180"/>
      </w:pPr>
    </w:lvl>
  </w:abstractNum>
  <w:num w:numId="1" w16cid:durableId="375394468">
    <w:abstractNumId w:val="19"/>
  </w:num>
  <w:num w:numId="2" w16cid:durableId="1884947508">
    <w:abstractNumId w:val="23"/>
  </w:num>
  <w:num w:numId="3" w16cid:durableId="553008215">
    <w:abstractNumId w:val="8"/>
  </w:num>
  <w:num w:numId="4" w16cid:durableId="2087920465">
    <w:abstractNumId w:val="9"/>
  </w:num>
  <w:num w:numId="5" w16cid:durableId="698043967">
    <w:abstractNumId w:val="12"/>
  </w:num>
  <w:num w:numId="6" w16cid:durableId="1365054769">
    <w:abstractNumId w:val="15"/>
  </w:num>
  <w:num w:numId="7" w16cid:durableId="815684495">
    <w:abstractNumId w:val="3"/>
  </w:num>
  <w:num w:numId="8" w16cid:durableId="1270309785">
    <w:abstractNumId w:val="2"/>
  </w:num>
  <w:num w:numId="9" w16cid:durableId="2115056067">
    <w:abstractNumId w:val="1"/>
  </w:num>
  <w:num w:numId="10" w16cid:durableId="2061519055">
    <w:abstractNumId w:val="16"/>
  </w:num>
  <w:num w:numId="11" w16cid:durableId="475146039">
    <w:abstractNumId w:val="17"/>
  </w:num>
  <w:num w:numId="12" w16cid:durableId="365329178">
    <w:abstractNumId w:val="13"/>
  </w:num>
  <w:num w:numId="13" w16cid:durableId="1913462437">
    <w:abstractNumId w:val="20"/>
  </w:num>
  <w:num w:numId="14" w16cid:durableId="1237283219">
    <w:abstractNumId w:val="0"/>
  </w:num>
  <w:num w:numId="15" w16cid:durableId="1031688213">
    <w:abstractNumId w:val="7"/>
  </w:num>
  <w:num w:numId="16" w16cid:durableId="899368118">
    <w:abstractNumId w:val="6"/>
  </w:num>
  <w:num w:numId="17" w16cid:durableId="1705326040">
    <w:abstractNumId w:val="5"/>
  </w:num>
  <w:num w:numId="18" w16cid:durableId="1824856842">
    <w:abstractNumId w:val="4"/>
  </w:num>
  <w:num w:numId="19" w16cid:durableId="1721172533">
    <w:abstractNumId w:val="21"/>
  </w:num>
  <w:num w:numId="20" w16cid:durableId="1836607055">
    <w:abstractNumId w:val="14"/>
  </w:num>
  <w:num w:numId="21" w16cid:durableId="1411318101">
    <w:abstractNumId w:val="22"/>
  </w:num>
  <w:num w:numId="22" w16cid:durableId="1807626835">
    <w:abstractNumId w:val="18"/>
  </w:num>
  <w:num w:numId="23" w16cid:durableId="95102775">
    <w:abstractNumId w:val="11"/>
  </w:num>
  <w:num w:numId="24" w16cid:durableId="3139209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D6"/>
    <w:rsid w:val="000005EE"/>
    <w:rsid w:val="00000A8C"/>
    <w:rsid w:val="00002B9C"/>
    <w:rsid w:val="00006503"/>
    <w:rsid w:val="00013CE7"/>
    <w:rsid w:val="00017F4B"/>
    <w:rsid w:val="00022C0A"/>
    <w:rsid w:val="0002F0FC"/>
    <w:rsid w:val="00033D63"/>
    <w:rsid w:val="000348E6"/>
    <w:rsid w:val="00042B96"/>
    <w:rsid w:val="00043E74"/>
    <w:rsid w:val="00045F3E"/>
    <w:rsid w:val="000514F3"/>
    <w:rsid w:val="000527BA"/>
    <w:rsid w:val="00061525"/>
    <w:rsid w:val="00062AD3"/>
    <w:rsid w:val="00064FF0"/>
    <w:rsid w:val="0006609F"/>
    <w:rsid w:val="00081E21"/>
    <w:rsid w:val="000959D9"/>
    <w:rsid w:val="000A3E38"/>
    <w:rsid w:val="000B68B4"/>
    <w:rsid w:val="000B6EB1"/>
    <w:rsid w:val="000D0EEF"/>
    <w:rsid w:val="000D768F"/>
    <w:rsid w:val="000E106C"/>
    <w:rsid w:val="000E42DF"/>
    <w:rsid w:val="000F3503"/>
    <w:rsid w:val="001061ED"/>
    <w:rsid w:val="00111392"/>
    <w:rsid w:val="00115F82"/>
    <w:rsid w:val="00130604"/>
    <w:rsid w:val="00152350"/>
    <w:rsid w:val="001636A9"/>
    <w:rsid w:val="00164EE0"/>
    <w:rsid w:val="00172362"/>
    <w:rsid w:val="00172D5D"/>
    <w:rsid w:val="00174C4C"/>
    <w:rsid w:val="00177D2A"/>
    <w:rsid w:val="001801DA"/>
    <w:rsid w:val="001829AC"/>
    <w:rsid w:val="00190954"/>
    <w:rsid w:val="00194562"/>
    <w:rsid w:val="00194FD1"/>
    <w:rsid w:val="00195EE3"/>
    <w:rsid w:val="001A4234"/>
    <w:rsid w:val="001A55B1"/>
    <w:rsid w:val="001B6D97"/>
    <w:rsid w:val="001B7075"/>
    <w:rsid w:val="001C766E"/>
    <w:rsid w:val="001D062B"/>
    <w:rsid w:val="001E0342"/>
    <w:rsid w:val="001E0A2D"/>
    <w:rsid w:val="001E56A4"/>
    <w:rsid w:val="001E5952"/>
    <w:rsid w:val="00226B77"/>
    <w:rsid w:val="00241572"/>
    <w:rsid w:val="0025062E"/>
    <w:rsid w:val="00250747"/>
    <w:rsid w:val="00253707"/>
    <w:rsid w:val="002566F1"/>
    <w:rsid w:val="00256B08"/>
    <w:rsid w:val="00260FFF"/>
    <w:rsid w:val="002644FB"/>
    <w:rsid w:val="00270DDA"/>
    <w:rsid w:val="00274F86"/>
    <w:rsid w:val="0028370B"/>
    <w:rsid w:val="00296E44"/>
    <w:rsid w:val="002A660D"/>
    <w:rsid w:val="002A789A"/>
    <w:rsid w:val="002B70FC"/>
    <w:rsid w:val="002C0668"/>
    <w:rsid w:val="002D5D36"/>
    <w:rsid w:val="002E27C9"/>
    <w:rsid w:val="002E7F2A"/>
    <w:rsid w:val="003038EA"/>
    <w:rsid w:val="00307FC0"/>
    <w:rsid w:val="003131C4"/>
    <w:rsid w:val="00314808"/>
    <w:rsid w:val="0032030B"/>
    <w:rsid w:val="00330C13"/>
    <w:rsid w:val="0033241B"/>
    <w:rsid w:val="003333F4"/>
    <w:rsid w:val="0033445E"/>
    <w:rsid w:val="003471D2"/>
    <w:rsid w:val="003554F9"/>
    <w:rsid w:val="00355D0F"/>
    <w:rsid w:val="0037358E"/>
    <w:rsid w:val="003739EB"/>
    <w:rsid w:val="003800D4"/>
    <w:rsid w:val="003845B7"/>
    <w:rsid w:val="003926FD"/>
    <w:rsid w:val="00392CCF"/>
    <w:rsid w:val="003958F9"/>
    <w:rsid w:val="003960E5"/>
    <w:rsid w:val="003B307F"/>
    <w:rsid w:val="003B3D76"/>
    <w:rsid w:val="003B409C"/>
    <w:rsid w:val="003B4B00"/>
    <w:rsid w:val="003B4DFC"/>
    <w:rsid w:val="003D06C1"/>
    <w:rsid w:val="003D532B"/>
    <w:rsid w:val="003D7002"/>
    <w:rsid w:val="003E12D3"/>
    <w:rsid w:val="003E51FC"/>
    <w:rsid w:val="003F3AAE"/>
    <w:rsid w:val="00410D36"/>
    <w:rsid w:val="00421BF2"/>
    <w:rsid w:val="00424F05"/>
    <w:rsid w:val="0042548F"/>
    <w:rsid w:val="004259AC"/>
    <w:rsid w:val="00427A2A"/>
    <w:rsid w:val="00443520"/>
    <w:rsid w:val="00446A1D"/>
    <w:rsid w:val="00462E30"/>
    <w:rsid w:val="00472F29"/>
    <w:rsid w:val="00490A6A"/>
    <w:rsid w:val="004921C3"/>
    <w:rsid w:val="00494142"/>
    <w:rsid w:val="00496063"/>
    <w:rsid w:val="004978C2"/>
    <w:rsid w:val="004B0FC3"/>
    <w:rsid w:val="004B7D08"/>
    <w:rsid w:val="004C2A28"/>
    <w:rsid w:val="004D1EC8"/>
    <w:rsid w:val="004D2686"/>
    <w:rsid w:val="004E0830"/>
    <w:rsid w:val="004E1B27"/>
    <w:rsid w:val="004E44D8"/>
    <w:rsid w:val="004F2922"/>
    <w:rsid w:val="004F3587"/>
    <w:rsid w:val="004F386A"/>
    <w:rsid w:val="004F446F"/>
    <w:rsid w:val="00503B5C"/>
    <w:rsid w:val="0051328E"/>
    <w:rsid w:val="005268D2"/>
    <w:rsid w:val="00526911"/>
    <w:rsid w:val="00530095"/>
    <w:rsid w:val="005446B2"/>
    <w:rsid w:val="00544DCC"/>
    <w:rsid w:val="00544F32"/>
    <w:rsid w:val="005543A3"/>
    <w:rsid w:val="0056213C"/>
    <w:rsid w:val="00563DA6"/>
    <w:rsid w:val="0057652E"/>
    <w:rsid w:val="0058466B"/>
    <w:rsid w:val="00584CE1"/>
    <w:rsid w:val="005A3405"/>
    <w:rsid w:val="005A7712"/>
    <w:rsid w:val="005C1CCC"/>
    <w:rsid w:val="005D3084"/>
    <w:rsid w:val="005E50BB"/>
    <w:rsid w:val="005E7DEA"/>
    <w:rsid w:val="005F7EEF"/>
    <w:rsid w:val="00605BB9"/>
    <w:rsid w:val="0061653D"/>
    <w:rsid w:val="0061666A"/>
    <w:rsid w:val="00616DAB"/>
    <w:rsid w:val="00621B98"/>
    <w:rsid w:val="00630DF2"/>
    <w:rsid w:val="00634B88"/>
    <w:rsid w:val="0064335D"/>
    <w:rsid w:val="0064712A"/>
    <w:rsid w:val="00647849"/>
    <w:rsid w:val="00650CFE"/>
    <w:rsid w:val="006603BD"/>
    <w:rsid w:val="00670D66"/>
    <w:rsid w:val="00675F67"/>
    <w:rsid w:val="00685373"/>
    <w:rsid w:val="00690212"/>
    <w:rsid w:val="006B0289"/>
    <w:rsid w:val="006B3D6E"/>
    <w:rsid w:val="006B40E4"/>
    <w:rsid w:val="006C0CDA"/>
    <w:rsid w:val="006E0246"/>
    <w:rsid w:val="006E1E1D"/>
    <w:rsid w:val="006E29FD"/>
    <w:rsid w:val="006E3538"/>
    <w:rsid w:val="006E48D8"/>
    <w:rsid w:val="006E6AC9"/>
    <w:rsid w:val="006E7D0C"/>
    <w:rsid w:val="006F196B"/>
    <w:rsid w:val="00704A64"/>
    <w:rsid w:val="007100E6"/>
    <w:rsid w:val="00714937"/>
    <w:rsid w:val="00715229"/>
    <w:rsid w:val="00716BC6"/>
    <w:rsid w:val="00725D95"/>
    <w:rsid w:val="007327B2"/>
    <w:rsid w:val="00733119"/>
    <w:rsid w:val="007337FB"/>
    <w:rsid w:val="0074180F"/>
    <w:rsid w:val="00744694"/>
    <w:rsid w:val="007573B2"/>
    <w:rsid w:val="007709A3"/>
    <w:rsid w:val="007746B0"/>
    <w:rsid w:val="00774C5D"/>
    <w:rsid w:val="00775674"/>
    <w:rsid w:val="0079512F"/>
    <w:rsid w:val="007A1A17"/>
    <w:rsid w:val="007A1B26"/>
    <w:rsid w:val="007B534C"/>
    <w:rsid w:val="007B73A8"/>
    <w:rsid w:val="007D6608"/>
    <w:rsid w:val="007D6685"/>
    <w:rsid w:val="007D676D"/>
    <w:rsid w:val="007E267D"/>
    <w:rsid w:val="007E3EDE"/>
    <w:rsid w:val="0080229C"/>
    <w:rsid w:val="008155D7"/>
    <w:rsid w:val="008215EB"/>
    <w:rsid w:val="0082169F"/>
    <w:rsid w:val="00824D2C"/>
    <w:rsid w:val="00835DDF"/>
    <w:rsid w:val="00844B7C"/>
    <w:rsid w:val="008566DA"/>
    <w:rsid w:val="00857BC1"/>
    <w:rsid w:val="00871B53"/>
    <w:rsid w:val="008866D7"/>
    <w:rsid w:val="008931CA"/>
    <w:rsid w:val="008B0327"/>
    <w:rsid w:val="008C1D7F"/>
    <w:rsid w:val="008E2C5E"/>
    <w:rsid w:val="008F3F34"/>
    <w:rsid w:val="00902BE9"/>
    <w:rsid w:val="009049FC"/>
    <w:rsid w:val="009137A6"/>
    <w:rsid w:val="00926903"/>
    <w:rsid w:val="0093655E"/>
    <w:rsid w:val="009448C9"/>
    <w:rsid w:val="0095525F"/>
    <w:rsid w:val="00956593"/>
    <w:rsid w:val="009600CC"/>
    <w:rsid w:val="00964D7A"/>
    <w:rsid w:val="009663ED"/>
    <w:rsid w:val="00966B1B"/>
    <w:rsid w:val="00985896"/>
    <w:rsid w:val="009913CB"/>
    <w:rsid w:val="009A2B00"/>
    <w:rsid w:val="009A6896"/>
    <w:rsid w:val="009B20C8"/>
    <w:rsid w:val="009C5E16"/>
    <w:rsid w:val="009C71CF"/>
    <w:rsid w:val="009C721E"/>
    <w:rsid w:val="009D6746"/>
    <w:rsid w:val="009E019C"/>
    <w:rsid w:val="009E4C6F"/>
    <w:rsid w:val="009E7C2E"/>
    <w:rsid w:val="009F2273"/>
    <w:rsid w:val="009F5300"/>
    <w:rsid w:val="009F5C79"/>
    <w:rsid w:val="00A00117"/>
    <w:rsid w:val="00A0185B"/>
    <w:rsid w:val="00A0204B"/>
    <w:rsid w:val="00A06538"/>
    <w:rsid w:val="00A07B11"/>
    <w:rsid w:val="00A14D60"/>
    <w:rsid w:val="00A15797"/>
    <w:rsid w:val="00A17D0E"/>
    <w:rsid w:val="00A30FA4"/>
    <w:rsid w:val="00A42C3B"/>
    <w:rsid w:val="00A561B3"/>
    <w:rsid w:val="00A62451"/>
    <w:rsid w:val="00A63995"/>
    <w:rsid w:val="00A7260B"/>
    <w:rsid w:val="00A8461A"/>
    <w:rsid w:val="00A9264E"/>
    <w:rsid w:val="00AA7D6E"/>
    <w:rsid w:val="00AB2EAE"/>
    <w:rsid w:val="00AB5C69"/>
    <w:rsid w:val="00AC60D6"/>
    <w:rsid w:val="00AD09F0"/>
    <w:rsid w:val="00AD6475"/>
    <w:rsid w:val="00AE0212"/>
    <w:rsid w:val="00AF6D48"/>
    <w:rsid w:val="00AF6DAD"/>
    <w:rsid w:val="00AF6DCA"/>
    <w:rsid w:val="00B001D2"/>
    <w:rsid w:val="00B068A1"/>
    <w:rsid w:val="00B209FB"/>
    <w:rsid w:val="00B25F55"/>
    <w:rsid w:val="00B26394"/>
    <w:rsid w:val="00B30584"/>
    <w:rsid w:val="00B4342B"/>
    <w:rsid w:val="00B541C4"/>
    <w:rsid w:val="00B5574B"/>
    <w:rsid w:val="00B67832"/>
    <w:rsid w:val="00B747DF"/>
    <w:rsid w:val="00B77BC2"/>
    <w:rsid w:val="00B84CC4"/>
    <w:rsid w:val="00B86E1C"/>
    <w:rsid w:val="00B93E05"/>
    <w:rsid w:val="00B964A0"/>
    <w:rsid w:val="00BA16A4"/>
    <w:rsid w:val="00BA7BE7"/>
    <w:rsid w:val="00BB0C60"/>
    <w:rsid w:val="00BB2709"/>
    <w:rsid w:val="00BB45F5"/>
    <w:rsid w:val="00BB55A1"/>
    <w:rsid w:val="00BC52C8"/>
    <w:rsid w:val="00BC7188"/>
    <w:rsid w:val="00BD48DF"/>
    <w:rsid w:val="00BD5018"/>
    <w:rsid w:val="00BE1CEF"/>
    <w:rsid w:val="00BE34DA"/>
    <w:rsid w:val="00BE3CC7"/>
    <w:rsid w:val="00BF0464"/>
    <w:rsid w:val="00BF578C"/>
    <w:rsid w:val="00BF5AD7"/>
    <w:rsid w:val="00C00CE0"/>
    <w:rsid w:val="00C02C2B"/>
    <w:rsid w:val="00C05AB0"/>
    <w:rsid w:val="00C05DE5"/>
    <w:rsid w:val="00C0676F"/>
    <w:rsid w:val="00C10F05"/>
    <w:rsid w:val="00C13975"/>
    <w:rsid w:val="00C166C4"/>
    <w:rsid w:val="00C17EA1"/>
    <w:rsid w:val="00C25C13"/>
    <w:rsid w:val="00C369C6"/>
    <w:rsid w:val="00C36ACF"/>
    <w:rsid w:val="00C4171E"/>
    <w:rsid w:val="00C4276A"/>
    <w:rsid w:val="00C50FAD"/>
    <w:rsid w:val="00C5350E"/>
    <w:rsid w:val="00C5486E"/>
    <w:rsid w:val="00C56040"/>
    <w:rsid w:val="00C67EBC"/>
    <w:rsid w:val="00C722CA"/>
    <w:rsid w:val="00C8014E"/>
    <w:rsid w:val="00C906B6"/>
    <w:rsid w:val="00C9357C"/>
    <w:rsid w:val="00CA4A62"/>
    <w:rsid w:val="00CB2D03"/>
    <w:rsid w:val="00CB7A5F"/>
    <w:rsid w:val="00CC077A"/>
    <w:rsid w:val="00CC1529"/>
    <w:rsid w:val="00CC2CDD"/>
    <w:rsid w:val="00CD209B"/>
    <w:rsid w:val="00CD4913"/>
    <w:rsid w:val="00CD7302"/>
    <w:rsid w:val="00CE13F7"/>
    <w:rsid w:val="00CE485E"/>
    <w:rsid w:val="00CF03A3"/>
    <w:rsid w:val="00CF3601"/>
    <w:rsid w:val="00CF4449"/>
    <w:rsid w:val="00D1550C"/>
    <w:rsid w:val="00D16D28"/>
    <w:rsid w:val="00D27545"/>
    <w:rsid w:val="00D312B4"/>
    <w:rsid w:val="00D314EC"/>
    <w:rsid w:val="00D3165D"/>
    <w:rsid w:val="00D33943"/>
    <w:rsid w:val="00D36AAE"/>
    <w:rsid w:val="00D44007"/>
    <w:rsid w:val="00D442AA"/>
    <w:rsid w:val="00D47632"/>
    <w:rsid w:val="00D64001"/>
    <w:rsid w:val="00D73447"/>
    <w:rsid w:val="00D83432"/>
    <w:rsid w:val="00DA73CE"/>
    <w:rsid w:val="00DA7FDB"/>
    <w:rsid w:val="00DB3D8E"/>
    <w:rsid w:val="00DB6600"/>
    <w:rsid w:val="00DD2190"/>
    <w:rsid w:val="00DE190F"/>
    <w:rsid w:val="00DE1BEB"/>
    <w:rsid w:val="00DE6EE8"/>
    <w:rsid w:val="00DF10E2"/>
    <w:rsid w:val="00E0764E"/>
    <w:rsid w:val="00E12488"/>
    <w:rsid w:val="00E202EE"/>
    <w:rsid w:val="00E27D4E"/>
    <w:rsid w:val="00E352E8"/>
    <w:rsid w:val="00E545FF"/>
    <w:rsid w:val="00E57646"/>
    <w:rsid w:val="00E603CE"/>
    <w:rsid w:val="00E66993"/>
    <w:rsid w:val="00E72567"/>
    <w:rsid w:val="00E74A53"/>
    <w:rsid w:val="00E74E9B"/>
    <w:rsid w:val="00E75E3E"/>
    <w:rsid w:val="00E7662F"/>
    <w:rsid w:val="00E771E6"/>
    <w:rsid w:val="00E868E8"/>
    <w:rsid w:val="00E93FB8"/>
    <w:rsid w:val="00EB2F99"/>
    <w:rsid w:val="00EB3553"/>
    <w:rsid w:val="00EB60F6"/>
    <w:rsid w:val="00EE5788"/>
    <w:rsid w:val="00EE714E"/>
    <w:rsid w:val="00F00F17"/>
    <w:rsid w:val="00F04669"/>
    <w:rsid w:val="00F04DF1"/>
    <w:rsid w:val="00F0618D"/>
    <w:rsid w:val="00F12A4D"/>
    <w:rsid w:val="00F130A3"/>
    <w:rsid w:val="00F14DD1"/>
    <w:rsid w:val="00F21278"/>
    <w:rsid w:val="00F2471F"/>
    <w:rsid w:val="00F251FE"/>
    <w:rsid w:val="00F25B5D"/>
    <w:rsid w:val="00F27348"/>
    <w:rsid w:val="00F770F3"/>
    <w:rsid w:val="00F8689C"/>
    <w:rsid w:val="00F9375A"/>
    <w:rsid w:val="00FA0546"/>
    <w:rsid w:val="00FA3280"/>
    <w:rsid w:val="00FA62D9"/>
    <w:rsid w:val="00FB2AFF"/>
    <w:rsid w:val="00FB312F"/>
    <w:rsid w:val="00FB35AE"/>
    <w:rsid w:val="00FB4B2B"/>
    <w:rsid w:val="00FC2D0F"/>
    <w:rsid w:val="00FC562F"/>
    <w:rsid w:val="00FD252A"/>
    <w:rsid w:val="00FF5D6E"/>
    <w:rsid w:val="021F1219"/>
    <w:rsid w:val="0250F523"/>
    <w:rsid w:val="03A07237"/>
    <w:rsid w:val="08D6541E"/>
    <w:rsid w:val="0C8627DD"/>
    <w:rsid w:val="0D5F00F9"/>
    <w:rsid w:val="0DB6FC36"/>
    <w:rsid w:val="0DC9B85A"/>
    <w:rsid w:val="10C0DC41"/>
    <w:rsid w:val="11A6A875"/>
    <w:rsid w:val="14737F9B"/>
    <w:rsid w:val="1563E4D3"/>
    <w:rsid w:val="15CB97D1"/>
    <w:rsid w:val="1A220943"/>
    <w:rsid w:val="1AA3F302"/>
    <w:rsid w:val="1B214953"/>
    <w:rsid w:val="1B9BF74B"/>
    <w:rsid w:val="1C5D92BF"/>
    <w:rsid w:val="1CC22079"/>
    <w:rsid w:val="1CE061E6"/>
    <w:rsid w:val="1D9EE630"/>
    <w:rsid w:val="1FBA63E5"/>
    <w:rsid w:val="2368906C"/>
    <w:rsid w:val="25AEB5C7"/>
    <w:rsid w:val="26E649C8"/>
    <w:rsid w:val="27F99784"/>
    <w:rsid w:val="283F5DC9"/>
    <w:rsid w:val="29ABC5F4"/>
    <w:rsid w:val="2A20A208"/>
    <w:rsid w:val="2A87A213"/>
    <w:rsid w:val="2B055A6A"/>
    <w:rsid w:val="2C063B6F"/>
    <w:rsid w:val="2C40857C"/>
    <w:rsid w:val="2D54846E"/>
    <w:rsid w:val="2DD63593"/>
    <w:rsid w:val="2DE291C7"/>
    <w:rsid w:val="302FAFC0"/>
    <w:rsid w:val="30FF4CEB"/>
    <w:rsid w:val="313759E3"/>
    <w:rsid w:val="33474915"/>
    <w:rsid w:val="33B50015"/>
    <w:rsid w:val="3502DDCB"/>
    <w:rsid w:val="36735711"/>
    <w:rsid w:val="388045BF"/>
    <w:rsid w:val="39DD1C89"/>
    <w:rsid w:val="3A1C54DC"/>
    <w:rsid w:val="3A72D807"/>
    <w:rsid w:val="3C15BC62"/>
    <w:rsid w:val="3C49DF5E"/>
    <w:rsid w:val="3CC21413"/>
    <w:rsid w:val="3CFED0BD"/>
    <w:rsid w:val="3E5B6A7D"/>
    <w:rsid w:val="3EE1778C"/>
    <w:rsid w:val="454427E9"/>
    <w:rsid w:val="479D6819"/>
    <w:rsid w:val="4A0342BC"/>
    <w:rsid w:val="4BE93764"/>
    <w:rsid w:val="4BF03BB7"/>
    <w:rsid w:val="4C8E1329"/>
    <w:rsid w:val="4D701FF7"/>
    <w:rsid w:val="52B764C7"/>
    <w:rsid w:val="547C1726"/>
    <w:rsid w:val="5496C814"/>
    <w:rsid w:val="54AD035C"/>
    <w:rsid w:val="54D93271"/>
    <w:rsid w:val="55548EBC"/>
    <w:rsid w:val="562EAA4D"/>
    <w:rsid w:val="577C5545"/>
    <w:rsid w:val="58176EC6"/>
    <w:rsid w:val="58498078"/>
    <w:rsid w:val="58DA5819"/>
    <w:rsid w:val="5A785714"/>
    <w:rsid w:val="5BF9CC72"/>
    <w:rsid w:val="5CDB3877"/>
    <w:rsid w:val="5D1898C1"/>
    <w:rsid w:val="5DEE7464"/>
    <w:rsid w:val="5F45B29B"/>
    <w:rsid w:val="60243725"/>
    <w:rsid w:val="616DEDC0"/>
    <w:rsid w:val="62028A4F"/>
    <w:rsid w:val="6237F50F"/>
    <w:rsid w:val="656A5506"/>
    <w:rsid w:val="673F5EBD"/>
    <w:rsid w:val="67A0BB99"/>
    <w:rsid w:val="698769FB"/>
    <w:rsid w:val="698ADE58"/>
    <w:rsid w:val="6A70C15C"/>
    <w:rsid w:val="6BA397DA"/>
    <w:rsid w:val="6C1890AF"/>
    <w:rsid w:val="6CDC08C1"/>
    <w:rsid w:val="744221AC"/>
    <w:rsid w:val="746953B6"/>
    <w:rsid w:val="74E032A8"/>
    <w:rsid w:val="757E223A"/>
    <w:rsid w:val="7A1E77A8"/>
    <w:rsid w:val="7A42D8DF"/>
    <w:rsid w:val="7AFB264D"/>
    <w:rsid w:val="7BD18F2C"/>
    <w:rsid w:val="7D21607F"/>
    <w:rsid w:val="7DF0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DFF67"/>
  <w15:chartTrackingRefBased/>
  <w15:docId w15:val="{FA7565AF-7300-4FB7-B6DE-C822D268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4E"/>
  </w:style>
  <w:style w:type="paragraph" w:styleId="Heading1">
    <w:name w:val="heading 1"/>
    <w:basedOn w:val="Normal"/>
    <w:next w:val="Normal"/>
    <w:link w:val="Heading1Char"/>
    <w:uiPriority w:val="9"/>
    <w:qFormat/>
    <w:rsid w:val="00926903"/>
    <w:pPr>
      <w:keepNext/>
      <w:keepLines/>
      <w:spacing w:before="360" w:after="0" w:line="240" w:lineRule="auto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25B5D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F25B5D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6B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032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B40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02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B40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B40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B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903"/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F25B5D"/>
    <w:rPr>
      <w:rFonts w:asciiTheme="majorHAnsi" w:eastAsiaTheme="majorEastAsia" w:hAnsiTheme="majorHAnsi" w:cstheme="majorBidi"/>
      <w:b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rsid w:val="00F25B5D"/>
    <w:rPr>
      <w:rFonts w:asciiTheme="majorHAnsi" w:eastAsiaTheme="majorEastAsia" w:hAnsiTheme="majorHAnsi" w:cstheme="majorBidi"/>
      <w:i/>
      <w:iCs/>
      <w:spacing w:val="4"/>
      <w:lang w:val="sv-SE"/>
    </w:rPr>
  </w:style>
  <w:style w:type="paragraph" w:styleId="Title">
    <w:name w:val="Title"/>
    <w:basedOn w:val="Heading1"/>
    <w:next w:val="Normal"/>
    <w:link w:val="TitleChar"/>
    <w:uiPriority w:val="10"/>
    <w:qFormat/>
    <w:rsid w:val="0061666A"/>
    <w:pPr>
      <w:spacing w:before="240" w:after="60"/>
    </w:pPr>
    <w:rPr>
      <w:rFonts w:asciiTheme="majorHAnsi" w:hAnsiTheme="majorHAnsi"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66A"/>
    <w:rPr>
      <w:rFonts w:asciiTheme="majorHAnsi" w:eastAsiaTheme="majorEastAsia" w:hAnsiTheme="majorHAnsi" w:cstheme="majorBidi"/>
      <w:color w:val="000000" w:themeColor="text1"/>
      <w:spacing w:val="-10"/>
      <w:kern w:val="28"/>
      <w:sz w:val="28"/>
      <w:szCs w:val="56"/>
      <w:lang w:val="sv-SE"/>
    </w:rPr>
  </w:style>
  <w:style w:type="numbering" w:customStyle="1" w:styleId="ListaPunkt">
    <w:name w:val="ListaPunkt"/>
    <w:uiPriority w:val="99"/>
    <w:rsid w:val="00E545FF"/>
    <w:pPr>
      <w:numPr>
        <w:numId w:val="5"/>
      </w:numPr>
    </w:pPr>
  </w:style>
  <w:style w:type="numbering" w:customStyle="1" w:styleId="ListaNumrerad">
    <w:name w:val="ListaNumrerad"/>
    <w:uiPriority w:val="99"/>
    <w:rsid w:val="00E545FF"/>
    <w:pPr>
      <w:numPr>
        <w:numId w:val="6"/>
      </w:numPr>
    </w:pPr>
  </w:style>
  <w:style w:type="paragraph" w:styleId="ListBullet">
    <w:name w:val="List Bullet"/>
    <w:basedOn w:val="Normal"/>
    <w:uiPriority w:val="4"/>
    <w:qFormat/>
    <w:rsid w:val="00E545FF"/>
    <w:pPr>
      <w:numPr>
        <w:numId w:val="5"/>
      </w:numPr>
      <w:contextualSpacing/>
    </w:pPr>
  </w:style>
  <w:style w:type="numbering" w:customStyle="1" w:styleId="Listaa">
    <w:name w:val="Lista a"/>
    <w:uiPriority w:val="99"/>
    <w:rsid w:val="00D36AAE"/>
    <w:pPr>
      <w:numPr>
        <w:numId w:val="11"/>
      </w:numPr>
    </w:pPr>
  </w:style>
  <w:style w:type="paragraph" w:styleId="ListNumber">
    <w:name w:val="List Number"/>
    <w:basedOn w:val="Normal"/>
    <w:uiPriority w:val="4"/>
    <w:qFormat/>
    <w:rsid w:val="00E545FF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rsid w:val="00E545FF"/>
    <w:pPr>
      <w:numPr>
        <w:ilvl w:val="6"/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545FF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E545FF"/>
    <w:pPr>
      <w:contextualSpacing/>
    </w:pPr>
  </w:style>
  <w:style w:type="paragraph" w:styleId="Subtitle">
    <w:name w:val="Subtitle"/>
    <w:basedOn w:val="Normal"/>
    <w:next w:val="Normal"/>
    <w:link w:val="SubtitleChar"/>
    <w:uiPriority w:val="9"/>
    <w:qFormat/>
    <w:rsid w:val="003B3D76"/>
    <w:pPr>
      <w:numPr>
        <w:ilvl w:val="1"/>
      </w:numPr>
      <w:spacing w:after="240"/>
    </w:pPr>
    <w:rPr>
      <w:rFonts w:eastAsiaTheme="minorEastAsia"/>
      <w:spacing w:val="15"/>
    </w:rPr>
  </w:style>
  <w:style w:type="paragraph" w:styleId="List">
    <w:name w:val="List"/>
    <w:basedOn w:val="Normal"/>
    <w:uiPriority w:val="14"/>
    <w:unhideWhenUsed/>
    <w:rsid w:val="00D36AAE"/>
    <w:pPr>
      <w:numPr>
        <w:numId w:val="11"/>
      </w:numPr>
      <w:contextualSpacing/>
    </w:pPr>
  </w:style>
  <w:style w:type="character" w:customStyle="1" w:styleId="SubtitleChar">
    <w:name w:val="Subtitle Char"/>
    <w:basedOn w:val="DefaultParagraphFont"/>
    <w:link w:val="Subtitle"/>
    <w:uiPriority w:val="9"/>
    <w:rsid w:val="00A0185B"/>
    <w:rPr>
      <w:rFonts w:eastAsiaTheme="minorEastAsia"/>
      <w:spacing w:val="15"/>
      <w:lang w:val="sv-SE"/>
    </w:rPr>
  </w:style>
  <w:style w:type="paragraph" w:styleId="Caption">
    <w:name w:val="caption"/>
    <w:basedOn w:val="Normal"/>
    <w:next w:val="Normal"/>
    <w:uiPriority w:val="35"/>
    <w:rsid w:val="00A15797"/>
    <w:pPr>
      <w:spacing w:after="200" w:line="240" w:lineRule="auto"/>
    </w:pPr>
    <w:rPr>
      <w:i/>
      <w:iCs/>
      <w:sz w:val="18"/>
      <w:szCs w:val="18"/>
    </w:rPr>
  </w:style>
  <w:style w:type="paragraph" w:styleId="EnvelopeReturn">
    <w:name w:val="envelope return"/>
    <w:basedOn w:val="Normal"/>
    <w:uiPriority w:val="99"/>
    <w:semiHidden/>
    <w:rsid w:val="00E603C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Closing">
    <w:name w:val="Closing"/>
    <w:basedOn w:val="Normal"/>
    <w:link w:val="ClosingChar"/>
    <w:uiPriority w:val="99"/>
    <w:unhideWhenUsed/>
    <w:rsid w:val="00670D66"/>
    <w:pPr>
      <w:spacing w:before="600" w:after="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0185B"/>
    <w:rPr>
      <w:lang w:val="sv-SE"/>
    </w:rPr>
  </w:style>
  <w:style w:type="paragraph" w:styleId="TableofFigures">
    <w:name w:val="table of figures"/>
    <w:basedOn w:val="Normal"/>
    <w:next w:val="Normal"/>
    <w:uiPriority w:val="99"/>
    <w:semiHidden/>
    <w:rsid w:val="00E603CE"/>
    <w:pPr>
      <w:spacing w:after="0"/>
    </w:pPr>
  </w:style>
  <w:style w:type="character" w:styleId="FootnoteReference">
    <w:name w:val="footnote reference"/>
    <w:basedOn w:val="DefaultParagraphFont"/>
    <w:uiPriority w:val="99"/>
    <w:unhideWhenUsed/>
    <w:rsid w:val="00E603CE"/>
    <w:rPr>
      <w:vertAlign w:val="superscript"/>
      <w:lang w:val="sv-SE"/>
    </w:rPr>
  </w:style>
  <w:style w:type="paragraph" w:styleId="FootnoteText">
    <w:name w:val="footnote text"/>
    <w:basedOn w:val="Normal"/>
    <w:link w:val="FootnoteTextChar"/>
    <w:uiPriority w:val="99"/>
    <w:unhideWhenUsed/>
    <w:rsid w:val="00E603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185B"/>
    <w:rPr>
      <w:sz w:val="20"/>
      <w:szCs w:val="20"/>
      <w:lang w:val="sv-SE"/>
    </w:rPr>
  </w:style>
  <w:style w:type="paragraph" w:styleId="BlockText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eastAsiaTheme="minorEastAsia"/>
      <w:i/>
      <w:iCs/>
      <w:color w:val="4F0433" w:themeColor="accent1"/>
    </w:rPr>
  </w:style>
  <w:style w:type="paragraph" w:styleId="Salutation">
    <w:name w:val="Salutation"/>
    <w:basedOn w:val="Normal"/>
    <w:next w:val="Normal"/>
    <w:link w:val="SalutationChar"/>
    <w:uiPriority w:val="19"/>
    <w:unhideWhenUsed/>
    <w:rsid w:val="00E603CE"/>
    <w:pPr>
      <w:spacing w:before="240" w:after="240"/>
    </w:pPr>
    <w:rPr>
      <w:spacing w:val="10"/>
    </w:rPr>
  </w:style>
  <w:style w:type="character" w:customStyle="1" w:styleId="SalutationChar">
    <w:name w:val="Salutation Char"/>
    <w:basedOn w:val="DefaultParagraphFont"/>
    <w:link w:val="Salutation"/>
    <w:uiPriority w:val="19"/>
    <w:rsid w:val="00E771E6"/>
    <w:rPr>
      <w:spacing w:val="10"/>
      <w:lang w:val="sv-SE"/>
    </w:rPr>
  </w:style>
  <w:style w:type="paragraph" w:styleId="CommentText">
    <w:name w:val="annotation text"/>
    <w:basedOn w:val="Normal"/>
    <w:link w:val="CommentTextChar"/>
    <w:uiPriority w:val="99"/>
    <w:semiHidden/>
    <w:rsid w:val="00E60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7C9"/>
    <w:rPr>
      <w:sz w:val="20"/>
      <w:szCs w:val="20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E603CE"/>
    <w:rPr>
      <w:sz w:val="16"/>
      <w:szCs w:val="16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3CE"/>
    <w:rPr>
      <w:b/>
      <w:bCs/>
      <w:sz w:val="20"/>
      <w:szCs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CE"/>
    <w:rPr>
      <w:rFonts w:ascii="Segoe UI" w:hAnsi="Segoe UI" w:cs="Segoe UI"/>
      <w:sz w:val="18"/>
      <w:szCs w:val="18"/>
      <w:lang w:val="sv-SE"/>
    </w:rPr>
  </w:style>
  <w:style w:type="paragraph" w:styleId="Header">
    <w:name w:val="header"/>
    <w:basedOn w:val="Normal"/>
    <w:link w:val="HeaderChar"/>
    <w:uiPriority w:val="99"/>
    <w:rsid w:val="00E6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3CE"/>
    <w:rPr>
      <w:lang w:val="sv-SE"/>
    </w:rPr>
  </w:style>
  <w:style w:type="paragraph" w:styleId="Footer">
    <w:name w:val="footer"/>
    <w:basedOn w:val="Normal"/>
    <w:link w:val="FooterChar"/>
    <w:uiPriority w:val="99"/>
    <w:rsid w:val="00F251F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251FE"/>
    <w:rPr>
      <w:sz w:val="18"/>
      <w:lang w:val="sv-SE"/>
    </w:rPr>
  </w:style>
  <w:style w:type="paragraph" w:customStyle="1" w:styleId="Rubrik1-Numrerad">
    <w:name w:val="Rubrik 1 - Numrerad"/>
    <w:basedOn w:val="Heading1"/>
    <w:next w:val="Normal"/>
    <w:uiPriority w:val="10"/>
    <w:qFormat/>
    <w:rsid w:val="00690212"/>
    <w:pPr>
      <w:numPr>
        <w:numId w:val="13"/>
      </w:numPr>
    </w:pPr>
  </w:style>
  <w:style w:type="paragraph" w:customStyle="1" w:styleId="Rubrik2-Numrerad">
    <w:name w:val="Rubrik 2 - Numrerad"/>
    <w:basedOn w:val="Heading2"/>
    <w:next w:val="Normal"/>
    <w:uiPriority w:val="10"/>
    <w:qFormat/>
    <w:rsid w:val="002A660D"/>
    <w:pPr>
      <w:numPr>
        <w:ilvl w:val="1"/>
        <w:numId w:val="13"/>
      </w:numPr>
    </w:pPr>
  </w:style>
  <w:style w:type="paragraph" w:customStyle="1" w:styleId="Rubrik3-Numrerad">
    <w:name w:val="Rubrik 3 - Numrerad"/>
    <w:basedOn w:val="Heading3"/>
    <w:next w:val="Normal"/>
    <w:uiPriority w:val="10"/>
    <w:qFormat/>
    <w:rsid w:val="002A660D"/>
    <w:pPr>
      <w:numPr>
        <w:ilvl w:val="2"/>
        <w:numId w:val="13"/>
      </w:numPr>
    </w:pPr>
  </w:style>
  <w:style w:type="paragraph" w:customStyle="1" w:styleId="Rubrik4-Numreard">
    <w:name w:val="Rubrik 4 - Numreard"/>
    <w:basedOn w:val="Heading4"/>
    <w:next w:val="Normal"/>
    <w:uiPriority w:val="10"/>
    <w:qFormat/>
    <w:rsid w:val="002A660D"/>
    <w:pPr>
      <w:numPr>
        <w:ilvl w:val="3"/>
        <w:numId w:val="13"/>
      </w:numPr>
    </w:pPr>
  </w:style>
  <w:style w:type="numbering" w:customStyle="1" w:styleId="listaNrRubriker">
    <w:name w:val="listaNrRubriker"/>
    <w:uiPriority w:val="99"/>
    <w:rsid w:val="00B5574B"/>
    <w:pPr>
      <w:numPr>
        <w:numId w:val="13"/>
      </w:numPr>
    </w:pPr>
  </w:style>
  <w:style w:type="paragraph" w:styleId="List2">
    <w:name w:val="List 2"/>
    <w:basedOn w:val="Normal"/>
    <w:uiPriority w:val="99"/>
    <w:semiHidden/>
    <w:unhideWhenUsed/>
    <w:rsid w:val="00B5574B"/>
    <w:pPr>
      <w:numPr>
        <w:ilvl w:val="4"/>
        <w:numId w:val="13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B5574B"/>
    <w:pPr>
      <w:numPr>
        <w:ilvl w:val="5"/>
        <w:numId w:val="13"/>
      </w:numPr>
      <w:contextualSpacing/>
    </w:pPr>
  </w:style>
  <w:style w:type="paragraph" w:styleId="EnvelopeAddress">
    <w:name w:val="envelope address"/>
    <w:basedOn w:val="Normal"/>
    <w:uiPriority w:val="99"/>
    <w:unhideWhenUsed/>
    <w:rsid w:val="00C906B6"/>
    <w:pPr>
      <w:spacing w:after="600" w:line="240" w:lineRule="auto"/>
      <w:contextualSpacing/>
    </w:pPr>
    <w:rPr>
      <w:rFonts w:asciiTheme="majorHAnsi" w:eastAsiaTheme="majorEastAsia" w:hAnsiTheme="majorHAnsi" w:cstheme="majorBidi"/>
    </w:rPr>
  </w:style>
  <w:style w:type="paragraph" w:styleId="Date">
    <w:name w:val="Date"/>
    <w:basedOn w:val="Normal"/>
    <w:next w:val="Normal"/>
    <w:link w:val="DateChar"/>
    <w:uiPriority w:val="99"/>
    <w:unhideWhenUsed/>
    <w:rsid w:val="00BE1CEF"/>
    <w:pPr>
      <w:spacing w:before="360" w:after="840"/>
    </w:pPr>
  </w:style>
  <w:style w:type="character" w:customStyle="1" w:styleId="DateChar">
    <w:name w:val="Date Char"/>
    <w:basedOn w:val="DefaultParagraphFont"/>
    <w:link w:val="Date"/>
    <w:uiPriority w:val="99"/>
    <w:rsid w:val="00A0185B"/>
    <w:rPr>
      <w:lang w:val="sv-SE"/>
    </w:rPr>
  </w:style>
  <w:style w:type="character" w:styleId="PlaceholderText">
    <w:name w:val="Placeholder Text"/>
    <w:basedOn w:val="DefaultParagraphFont"/>
    <w:uiPriority w:val="99"/>
    <w:semiHidden/>
    <w:rsid w:val="00C906B6"/>
    <w:rPr>
      <w:color w:val="808080"/>
      <w:lang w:val="sv-SE"/>
    </w:rPr>
  </w:style>
  <w:style w:type="table" w:styleId="TableGrid">
    <w:name w:val="Table Grid"/>
    <w:basedOn w:val="TableNormal"/>
    <w:uiPriority w:val="39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TOC1">
    <w:name w:val="toc 1"/>
    <w:basedOn w:val="Normal"/>
    <w:next w:val="Normal"/>
    <w:autoRedefine/>
    <w:uiPriority w:val="39"/>
    <w:rsid w:val="00427A2A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after="0"/>
      <w:ind w:left="284"/>
    </w:pPr>
  </w:style>
  <w:style w:type="paragraph" w:styleId="TOC3">
    <w:name w:val="toc 3"/>
    <w:basedOn w:val="Normal"/>
    <w:next w:val="Normal"/>
    <w:autoRedefine/>
    <w:uiPriority w:val="39"/>
    <w:rsid w:val="00427A2A"/>
    <w:pPr>
      <w:spacing w:after="0"/>
      <w:ind w:left="284"/>
      <w:contextualSpacing/>
    </w:pPr>
  </w:style>
  <w:style w:type="character" w:styleId="Hyperlink">
    <w:name w:val="Hyperlink"/>
    <w:basedOn w:val="DefaultParagraphFont"/>
    <w:uiPriority w:val="99"/>
    <w:unhideWhenUsed/>
    <w:rsid w:val="00B30584"/>
    <w:rPr>
      <w:color w:val="870052" w:themeColor="hyperlink"/>
      <w:u w:val="single"/>
      <w:lang w:val="sv-SE"/>
    </w:rPr>
  </w:style>
  <w:style w:type="paragraph" w:customStyle="1" w:styleId="Ingress">
    <w:name w:val="Ingress"/>
    <w:basedOn w:val="Normal"/>
    <w:uiPriority w:val="14"/>
    <w:rsid w:val="00043E74"/>
    <w:pPr>
      <w:spacing w:before="240"/>
    </w:pPr>
    <w:rPr>
      <w:sz w:val="32"/>
    </w:rPr>
  </w:style>
  <w:style w:type="paragraph" w:customStyle="1" w:styleId="MindreRubrik">
    <w:name w:val="Mindre Rubrik"/>
    <w:basedOn w:val="Title"/>
    <w:next w:val="Normal"/>
    <w:uiPriority w:val="9"/>
    <w:semiHidden/>
    <w:rsid w:val="00A9264E"/>
    <w:rPr>
      <w:sz w:val="24"/>
    </w:rPr>
  </w:style>
  <w:style w:type="paragraph" w:customStyle="1" w:styleId="Litentextbildtext">
    <w:name w:val="Liten text/bildtext"/>
    <w:basedOn w:val="Normal"/>
    <w:link w:val="LitentextbildtextChar"/>
    <w:uiPriority w:val="14"/>
    <w:rsid w:val="007E3EDE"/>
    <w:pPr>
      <w:framePr w:hSpace="132" w:wrap="around" w:vAnchor="text" w:hAnchor="text"/>
      <w:spacing w:after="240" w:line="240" w:lineRule="auto"/>
    </w:pPr>
    <w:rPr>
      <w:rFonts w:ascii="DM Sans" w:eastAsia="Times New Roman" w:hAnsi="DM Sans" w:cs="Times New Roman"/>
      <w:sz w:val="18"/>
      <w:szCs w:val="18"/>
      <w:lang w:eastAsia="sv-SE"/>
    </w:rPr>
  </w:style>
  <w:style w:type="character" w:customStyle="1" w:styleId="LitentextbildtextChar">
    <w:name w:val="Liten text/bildtext Char"/>
    <w:basedOn w:val="DefaultParagraphFont"/>
    <w:link w:val="Litentextbildtext"/>
    <w:uiPriority w:val="14"/>
    <w:rsid w:val="00A9264E"/>
    <w:rPr>
      <w:rFonts w:ascii="DM Sans" w:eastAsia="Times New Roman" w:hAnsi="DM Sans" w:cs="Times New Roman"/>
      <w:sz w:val="18"/>
      <w:szCs w:val="18"/>
      <w:lang w:val="sv-SE" w:eastAsia="sv-SE"/>
    </w:rPr>
  </w:style>
  <w:style w:type="paragraph" w:customStyle="1" w:styleId="Litentext">
    <w:name w:val="Liten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/>
    </w:pPr>
    <w:rPr>
      <w:sz w:val="18"/>
    </w:rPr>
  </w:style>
  <w:style w:type="paragraph" w:customStyle="1" w:styleId="Normalefterlistaellertabell">
    <w:name w:val="Normal efter lista eller tabell"/>
    <w:basedOn w:val="Normal"/>
    <w:next w:val="Normal"/>
    <w:qFormat/>
    <w:rsid w:val="00E771E6"/>
    <w:pPr>
      <w:spacing w:before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0E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0E4"/>
    <w:rPr>
      <w:lang w:val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6B40E4"/>
    <w:rPr>
      <w:color w:val="C490AA" w:themeColor="followedHyperlink"/>
      <w:u w:val="single"/>
      <w:lang w:val="sv-SE"/>
    </w:rPr>
  </w:style>
  <w:style w:type="character" w:styleId="Emphasis">
    <w:name w:val="Emphasis"/>
    <w:basedOn w:val="DefaultParagraphFont"/>
    <w:uiPriority w:val="20"/>
    <w:semiHidden/>
    <w:qFormat/>
    <w:rsid w:val="006B40E4"/>
    <w:rPr>
      <w:i/>
      <w:iCs/>
      <w:lang w:val="sv-SE"/>
    </w:rPr>
  </w:style>
  <w:style w:type="character" w:styleId="BookTitle">
    <w:name w:val="Book Title"/>
    <w:basedOn w:val="DefaultParagraphFont"/>
    <w:uiPriority w:val="33"/>
    <w:semiHidden/>
    <w:qFormat/>
    <w:rsid w:val="006B40E4"/>
    <w:rPr>
      <w:b/>
      <w:bCs/>
      <w:i/>
      <w:iCs/>
      <w:spacing w:val="5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E4"/>
    <w:rPr>
      <w:lang w:val="sv-S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40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0E4"/>
    <w:rPr>
      <w:lang w:val="sv-S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B40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0E4"/>
    <w:rPr>
      <w:sz w:val="16"/>
      <w:szCs w:val="16"/>
      <w:lang w:val="sv-S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0E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0E4"/>
    <w:rPr>
      <w:lang w:val="sv-S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0E4"/>
    <w:rPr>
      <w:lang w:val="sv-S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0E4"/>
    <w:rPr>
      <w:lang w:val="sv-S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0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0E4"/>
    <w:rPr>
      <w:lang w:val="sv-S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0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0E4"/>
    <w:rPr>
      <w:sz w:val="16"/>
      <w:szCs w:val="16"/>
      <w:lang w:val="sv-S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6B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0E4"/>
    <w:rPr>
      <w:i/>
      <w:iCs/>
      <w:color w:val="404040" w:themeColor="text1" w:themeTint="BF"/>
      <w:lang w:val="sv-S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0E4"/>
    <w:pPr>
      <w:spacing w:after="0"/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B40E4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B40E4"/>
    <w:rPr>
      <w:i/>
      <w:iCs/>
      <w:color w:val="404040" w:themeColor="text1" w:themeTint="BF"/>
      <w:lang w:val="sv-SE"/>
    </w:rPr>
  </w:style>
  <w:style w:type="character" w:styleId="SubtleReference">
    <w:name w:val="Subtle Reference"/>
    <w:basedOn w:val="DefaultParagraphFont"/>
    <w:uiPriority w:val="31"/>
    <w:semiHidden/>
    <w:qFormat/>
    <w:rsid w:val="006B40E4"/>
    <w:rPr>
      <w:smallCaps/>
      <w:color w:val="5A5A5A" w:themeColor="text1" w:themeTint="A5"/>
      <w:lang w:val="sv-SE"/>
    </w:rPr>
  </w:style>
  <w:style w:type="table" w:styleId="TableSubtle1">
    <w:name w:val="Table Subtle 1"/>
    <w:basedOn w:val="TableNorma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6B40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0E4"/>
    <w:rPr>
      <w:rFonts w:ascii="Segoe UI" w:hAnsi="Segoe UI" w:cs="Segoe UI"/>
      <w:sz w:val="16"/>
      <w:szCs w:val="16"/>
      <w:lang w:val="sv-SE"/>
    </w:rPr>
  </w:style>
  <w:style w:type="table" w:styleId="TableElegant">
    <w:name w:val="Table Elegant"/>
    <w:basedOn w:val="TableNorma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B40E4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B40E4"/>
    <w:rPr>
      <w:lang w:val="sv-SE"/>
    </w:rPr>
  </w:style>
  <w:style w:type="table" w:styleId="ColourfulList">
    <w:name w:val="Colorful List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urful1">
    <w:name w:val="Table Colorful 1"/>
    <w:basedOn w:val="TableNorma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urfulGrid">
    <w:name w:val="Colorful Grid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40E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0E4"/>
    <w:rPr>
      <w:i/>
      <w:iCs/>
      <w:lang w:val="sv-SE"/>
    </w:rPr>
  </w:style>
  <w:style w:type="character" w:styleId="HTMLAcronym">
    <w:name w:val="HTML Acronym"/>
    <w:basedOn w:val="DefaultParagraphFont"/>
    <w:uiPriority w:val="99"/>
    <w:semiHidden/>
    <w:unhideWhenUsed/>
    <w:rsid w:val="006B40E4"/>
    <w:rPr>
      <w:lang w:val="sv-SE"/>
    </w:rPr>
  </w:style>
  <w:style w:type="character" w:styleId="HTMLCite">
    <w:name w:val="HTML Cite"/>
    <w:basedOn w:val="DefaultParagraphFont"/>
    <w:uiPriority w:val="99"/>
    <w:semiHidden/>
    <w:unhideWhenUsed/>
    <w:rsid w:val="006B40E4"/>
    <w:rPr>
      <w:i/>
      <w:iCs/>
      <w:lang w:val="sv-SE"/>
    </w:rPr>
  </w:style>
  <w:style w:type="character" w:styleId="HTMLDefinition">
    <w:name w:val="HTML Definition"/>
    <w:basedOn w:val="DefaultParagraphFont"/>
    <w:uiPriority w:val="99"/>
    <w:semiHidden/>
    <w:unhideWhenUsed/>
    <w:rsid w:val="006B40E4"/>
    <w:rPr>
      <w:i/>
      <w:iCs/>
      <w:lang w:val="sv-SE"/>
    </w:rPr>
  </w:style>
  <w:style w:type="character" w:styleId="HTMLSample">
    <w:name w:val="HTML Sample"/>
    <w:basedOn w:val="DefaultParagraphFont"/>
    <w:uiPriority w:val="99"/>
    <w:semiHidden/>
    <w:unhideWhenUsed/>
    <w:rsid w:val="006B40E4"/>
    <w:rPr>
      <w:rFonts w:ascii="Consolas" w:hAnsi="Consolas"/>
      <w:sz w:val="24"/>
      <w:szCs w:val="24"/>
      <w:lang w:val="sv-S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character" w:styleId="HTMLCode">
    <w:name w:val="HTML Code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Typewriter">
    <w:name w:val="HTML Typewriter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Keyboard">
    <w:name w:val="HTML Keyboard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Variable">
    <w:name w:val="HTML Variable"/>
    <w:basedOn w:val="DefaultParagraphFont"/>
    <w:uiPriority w:val="99"/>
    <w:semiHidden/>
    <w:unhideWhenUsed/>
    <w:rsid w:val="006B40E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0E4"/>
    <w:rPr>
      <w:rFonts w:asciiTheme="majorHAnsi" w:eastAsiaTheme="majorEastAsia" w:hAnsiTheme="majorHAnsi" w:cstheme="majorBidi"/>
      <w:b/>
      <w:bCs/>
    </w:rPr>
  </w:style>
  <w:style w:type="paragraph" w:styleId="NoSpacing">
    <w:name w:val="No Spacing"/>
    <w:uiPriority w:val="1"/>
    <w:qFormat/>
    <w:rsid w:val="006B40E4"/>
    <w:pPr>
      <w:spacing w:after="0" w:line="240" w:lineRule="auto"/>
    </w:pPr>
    <w:rPr>
      <w:lang w:val="sv-SE"/>
    </w:rPr>
  </w:style>
  <w:style w:type="paragraph" w:styleId="TOC4">
    <w:name w:val="toc 4"/>
    <w:basedOn w:val="Normal"/>
    <w:next w:val="Normal"/>
    <w:autoRedefine/>
    <w:uiPriority w:val="99"/>
    <w:semiHidden/>
    <w:rsid w:val="006B40E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0E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0E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0E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0E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0E4"/>
    <w:pPr>
      <w:spacing w:after="100"/>
      <w:ind w:left="1920"/>
    </w:pPr>
  </w:style>
  <w:style w:type="paragraph" w:styleId="List4">
    <w:name w:val="List 4"/>
    <w:basedOn w:val="Normal"/>
    <w:uiPriority w:val="99"/>
    <w:semiHidden/>
    <w:unhideWhenUsed/>
    <w:rsid w:val="006B40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40E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B40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40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40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40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40E4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6B40E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2">
    <w:name w:val="List Table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3">
    <w:name w:val="List Table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6B40E4"/>
  </w:style>
  <w:style w:type="table" w:styleId="LightList">
    <w:name w:val="Light List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diumList1">
    <w:name w:val="Medium List 1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B40E4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rsid w:val="006B40E4"/>
    <w:pPr>
      <w:ind w:left="1304"/>
    </w:pPr>
  </w:style>
  <w:style w:type="paragraph" w:styleId="ListNumber5">
    <w:name w:val="List Number 5"/>
    <w:basedOn w:val="Normal"/>
    <w:uiPriority w:val="99"/>
    <w:semiHidden/>
    <w:unhideWhenUsed/>
    <w:rsid w:val="006B40E4"/>
    <w:pPr>
      <w:numPr>
        <w:numId w:val="14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table" w:styleId="PlainTable1">
    <w:name w:val="Plain Table 1"/>
    <w:basedOn w:val="TableNorma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0E4"/>
    <w:rPr>
      <w:rFonts w:ascii="Consolas" w:hAnsi="Consolas"/>
      <w:sz w:val="21"/>
      <w:szCs w:val="21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6B40E4"/>
    <w:rPr>
      <w:color w:val="605E5C"/>
      <w:shd w:val="clear" w:color="auto" w:fill="E1DFDD"/>
      <w:lang w:val="sv-SE"/>
    </w:rPr>
  </w:style>
  <w:style w:type="table" w:styleId="TableProfessional">
    <w:name w:val="Table Professional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2">
    <w:name w:val="List Bullet 2"/>
    <w:basedOn w:val="Normal"/>
    <w:uiPriority w:val="99"/>
    <w:semiHidden/>
    <w:unhideWhenUsed/>
    <w:rsid w:val="006B40E4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40E4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40E4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40E4"/>
    <w:pPr>
      <w:numPr>
        <w:numId w:val="18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B40E4"/>
    <w:rPr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GridTable1Light">
    <w:name w:val="Grid Table 1 Light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3">
    <w:name w:val="Grid Table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PageNumber">
    <w:name w:val="page number"/>
    <w:basedOn w:val="DefaultParagraphFont"/>
    <w:uiPriority w:val="99"/>
    <w:rsid w:val="006B40E4"/>
    <w:rPr>
      <w:lang w:val="sv-S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40E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0E4"/>
    <w:rPr>
      <w:lang w:val="sv-SE"/>
    </w:rPr>
  </w:style>
  <w:style w:type="character" w:styleId="EndnoteReference">
    <w:name w:val="endnote reference"/>
    <w:basedOn w:val="DefaultParagraphFont"/>
    <w:uiPriority w:val="99"/>
    <w:semiHidden/>
    <w:unhideWhenUsed/>
    <w:rsid w:val="006B40E4"/>
    <w:rPr>
      <w:vertAlign w:val="superscript"/>
      <w:lang w:val="sv-S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0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0E4"/>
    <w:rPr>
      <w:sz w:val="20"/>
      <w:szCs w:val="20"/>
      <w:lang w:val="sv-SE"/>
    </w:rPr>
  </w:style>
  <w:style w:type="character" w:styleId="SmartHyperlink">
    <w:name w:val="Smart Hyperlink"/>
    <w:basedOn w:val="DefaultParagraphFont"/>
    <w:uiPriority w:val="99"/>
    <w:semiHidden/>
    <w:unhideWhenUsed/>
    <w:rsid w:val="006B40E4"/>
    <w:rPr>
      <w:u w:val="dotted"/>
      <w:lang w:val="sv-SE"/>
    </w:rPr>
  </w:style>
  <w:style w:type="character" w:styleId="SmartLink">
    <w:name w:val="Smart Link"/>
    <w:basedOn w:val="DefaultParagraphFont"/>
    <w:uiPriority w:val="99"/>
    <w:semiHidden/>
    <w:unhideWhenUsed/>
    <w:rsid w:val="006B40E4"/>
    <w:rPr>
      <w:color w:val="0000FF"/>
      <w:u w:val="single"/>
      <w:shd w:val="clear" w:color="auto" w:fill="F3F2F1"/>
      <w:lang w:val="sv-SE"/>
    </w:rPr>
  </w:style>
  <w:style w:type="table" w:styleId="TableClassic1">
    <w:name w:val="Table Classic 1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B40E4"/>
    <w:rPr>
      <w:b/>
      <w:bCs/>
      <w:lang w:val="sv-SE"/>
    </w:rPr>
  </w:style>
  <w:style w:type="character" w:styleId="IntenseEmphasis">
    <w:name w:val="Intense Emphasis"/>
    <w:basedOn w:val="DefaultParagraphFont"/>
    <w:uiPriority w:val="21"/>
    <w:semiHidden/>
    <w:qFormat/>
    <w:rsid w:val="006B40E4"/>
    <w:rPr>
      <w:i/>
      <w:iCs/>
      <w:color w:val="4F0433" w:themeColor="accent1"/>
      <w:lang w:val="sv-SE"/>
    </w:rPr>
  </w:style>
  <w:style w:type="character" w:styleId="IntenseReference">
    <w:name w:val="Intense Reference"/>
    <w:basedOn w:val="DefaultParagraphFont"/>
    <w:uiPriority w:val="32"/>
    <w:semiHidden/>
    <w:qFormat/>
    <w:rsid w:val="006B40E4"/>
    <w:rPr>
      <w:b/>
      <w:bCs/>
      <w:smallCaps/>
      <w:color w:val="4F0433" w:themeColor="accent1"/>
      <w:spacing w:val="5"/>
      <w:lang w:val="sv-S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i/>
      <w:iCs/>
      <w:color w:val="4F04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0E4"/>
    <w:rPr>
      <w:i/>
      <w:iCs/>
      <w:color w:val="4F0433" w:themeColor="accent1"/>
      <w:lang w:val="sv-SE"/>
    </w:rPr>
  </w:style>
  <w:style w:type="table" w:styleId="Table3Deffects1">
    <w:name w:val="Table 3D effects 1"/>
    <w:basedOn w:val="TableNorma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liten">
    <w:name w:val="Rubrik liten"/>
    <w:basedOn w:val="Heading2"/>
    <w:uiPriority w:val="10"/>
    <w:qFormat/>
    <w:rsid w:val="00307FC0"/>
    <w:pPr>
      <w:spacing w:after="0"/>
    </w:pPr>
    <w:rPr>
      <w:sz w:val="20"/>
    </w:rPr>
  </w:style>
  <w:style w:type="paragraph" w:customStyle="1" w:styleId="Dokumentnamn">
    <w:name w:val="Dokumentnamn"/>
    <w:basedOn w:val="Rubrikliten"/>
    <w:uiPriority w:val="14"/>
    <w:qFormat/>
    <w:rsid w:val="0061653D"/>
    <w:pPr>
      <w:tabs>
        <w:tab w:val="left" w:pos="6804"/>
      </w:tabs>
      <w:ind w:left="3827" w:hanging="3827"/>
    </w:pPr>
  </w:style>
  <w:style w:type="table" w:customStyle="1" w:styleId="KarolinskaInstitutet">
    <w:name w:val="Karolinska Institutet"/>
    <w:basedOn w:val="TableNormal"/>
    <w:uiPriority w:val="99"/>
    <w:rsid w:val="002644FB"/>
    <w:pPr>
      <w:spacing w:before="60" w:after="60" w:line="240" w:lineRule="auto"/>
    </w:pPr>
    <w:rPr>
      <w:rFonts w:ascii="Arial" w:hAnsi="Arial"/>
      <w:sz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000000" w:themeColor="text1"/>
        <w:sz w:val="22"/>
      </w:r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</w:style>
  <w:style w:type="table" w:customStyle="1" w:styleId="KarolinskaInstitutethgerjusterad">
    <w:name w:val="Karolinska Institutet högerjusterad"/>
    <w:basedOn w:val="KarolinskaInstitutet"/>
    <w:uiPriority w:val="99"/>
    <w:rsid w:val="002644FB"/>
    <w:pPr>
      <w:spacing w:after="0"/>
    </w:pPr>
    <w:tblPr>
      <w:tblStyleColBandSize w:val="1"/>
    </w:tblPr>
    <w:tblStylePr w:type="firstRow">
      <w:pPr>
        <w:jc w:val="righ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pPr>
        <w:jc w:val="right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pPr>
        <w:jc w:val="right"/>
      </w:pPr>
      <w:rPr>
        <w:rFonts w:ascii="Arial" w:hAnsi="Arial"/>
        <w:color w:val="000000" w:themeColor="text1"/>
        <w:sz w:val="22"/>
      </w:rPr>
    </w:tblStylePr>
    <w:tblStylePr w:type="band2Horz">
      <w:pPr>
        <w:jc w:val="right"/>
      </w:pPr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Tabellrubrik">
    <w:name w:val="Tabellrubrik"/>
    <w:basedOn w:val="Normal"/>
    <w:qFormat/>
    <w:rsid w:val="00DE6EE8"/>
    <w:pPr>
      <w:spacing w:before="60" w:after="60" w:line="240" w:lineRule="auto"/>
    </w:pPr>
    <w:rPr>
      <w:rFonts w:ascii="Arial" w:hAnsi="Arial"/>
      <w:b/>
      <w:sz w:val="22"/>
    </w:rPr>
  </w:style>
  <w:style w:type="paragraph" w:customStyle="1" w:styleId="Tabelltext">
    <w:name w:val="Tabelltext"/>
    <w:basedOn w:val="Tabellrubrik"/>
    <w:qFormat/>
    <w:rsid w:val="00DE6EE8"/>
    <w:rPr>
      <w:b w:val="0"/>
    </w:rPr>
  </w:style>
  <w:style w:type="paragraph" w:styleId="Revision">
    <w:name w:val="Revision"/>
    <w:hidden/>
    <w:uiPriority w:val="99"/>
    <w:semiHidden/>
    <w:rsid w:val="002D5D36"/>
    <w:pPr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staff.ki.se/research-support/research-funding-economy/new-additional-support-for-horizon-europe-projects-coordinated-by-k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Basmall_m_logo.dotx" TargetMode="External"/></Relationship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15BE51D60BA44B86811C5F608C49E" ma:contentTypeVersion="4" ma:contentTypeDescription="Create a new document." ma:contentTypeScope="" ma:versionID="122e2918688ddcbd6b4e51b912b07315">
  <xsd:schema xmlns:xsd="http://www.w3.org/2001/XMLSchema" xmlns:xs="http://www.w3.org/2001/XMLSchema" xmlns:p="http://schemas.microsoft.com/office/2006/metadata/properties" xmlns:ns2="6843b716-3f6d-4983-a753-faa1afd2f446" targetNamespace="http://schemas.microsoft.com/office/2006/metadata/properties" ma:root="true" ma:fieldsID="57f36c3b3137f2eaf3a3987d7786cd93" ns2:_="">
    <xsd:import namespace="6843b716-3f6d-4983-a753-faa1afd2f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b716-3f6d-4983-a753-faa1afd2f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A80474F0-C9B3-45BF-8241-DC75E3603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3b716-3f6d-4983-a753-faa1afd2f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38EFC-604B-4EB7-B466-5BF4ABDEF6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8DB128-02D4-42C6-8BD3-B58A0A3BE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8BF9BB-29FD-4319-A4F7-A450F7704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Basmall_m_logo</Template>
  <TotalTime>11</TotalTime>
  <Pages>4</Pages>
  <Words>772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de Castro Barbosa</dc:creator>
  <cp:keywords/>
  <dc:description/>
  <cp:lastModifiedBy>Thais de Castro Barbosa</cp:lastModifiedBy>
  <cp:revision>29</cp:revision>
  <dcterms:created xsi:type="dcterms:W3CDTF">2025-04-23T12:22:00Z</dcterms:created>
  <dcterms:modified xsi:type="dcterms:W3CDTF">2025-05-26T07:41:00Z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0x010100B8615BE51D60BA44B86811C5F608C49E</vt:lpwstr>
  </property>
</Properties>
</file>