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4B53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0D7C9FE9" wp14:editId="010F70EF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2026" w14:textId="77777777" w:rsidR="004274B8" w:rsidRDefault="004274B8" w:rsidP="00E57646"/>
    <w:p w14:paraId="10769A04" w14:textId="77777777" w:rsidR="004274B8" w:rsidRDefault="004274B8" w:rsidP="00E57646"/>
    <w:p w14:paraId="202992F6" w14:textId="77777777" w:rsidR="003D1747" w:rsidRPr="003D1747" w:rsidRDefault="003D1747" w:rsidP="003D1747">
      <w:pPr>
        <w:rPr>
          <w:lang w:val="en-US"/>
        </w:rPr>
      </w:pPr>
      <w:r w:rsidRPr="003D1747">
        <w:rPr>
          <w:lang w:val="en"/>
        </w:rPr>
        <w:t>Application for a certificate for travel by the Commuter Bus</w:t>
      </w:r>
    </w:p>
    <w:p w14:paraId="03A4B526" w14:textId="77777777" w:rsidR="004274B8" w:rsidRPr="00911308" w:rsidRDefault="004274B8" w:rsidP="00E57646">
      <w:pPr>
        <w:rPr>
          <w:lang w:val="en-US"/>
        </w:rPr>
      </w:pPr>
    </w:p>
    <w:p w14:paraId="2EC2924B" w14:textId="77777777" w:rsidR="004274B8" w:rsidRPr="00911308" w:rsidRDefault="004274B8" w:rsidP="00E57646">
      <w:pPr>
        <w:rPr>
          <w:lang w:val="en-US"/>
        </w:rPr>
      </w:pPr>
    </w:p>
    <w:p w14:paraId="6EBEDE7E" w14:textId="77777777" w:rsidR="005A1E56" w:rsidRPr="005A1E56" w:rsidRDefault="005A1E56" w:rsidP="005A1E56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A1E56">
        <w:rPr>
          <w:b/>
          <w:bCs/>
          <w:sz w:val="32"/>
          <w:szCs w:val="32"/>
          <w:lang w:val="en"/>
        </w:rPr>
        <w:t>Applicant details</w:t>
      </w:r>
    </w:p>
    <w:p w14:paraId="5FDCB3BA" w14:textId="77777777" w:rsidR="004274B8" w:rsidRPr="00244E9E" w:rsidRDefault="004274B8" w:rsidP="004274B8">
      <w:pPr>
        <w:spacing w:after="0" w:line="240" w:lineRule="auto"/>
        <w:rPr>
          <w:lang w:val="en-US"/>
        </w:rPr>
      </w:pPr>
    </w:p>
    <w:p w14:paraId="4D7F2C2F" w14:textId="15684EB6" w:rsidR="004274B8" w:rsidRPr="00244E9E" w:rsidRDefault="00A66916" w:rsidP="001258ED">
      <w:pPr>
        <w:spacing w:after="0" w:line="360" w:lineRule="auto"/>
        <w:rPr>
          <w:lang w:val="en-US"/>
        </w:rPr>
      </w:pPr>
      <w:r w:rsidRPr="00A66916">
        <w:rPr>
          <w:lang w:val="en"/>
        </w:rPr>
        <w:t>First name:</w:t>
      </w:r>
      <w:r w:rsidR="004274B8" w:rsidRPr="00244E9E">
        <w:rPr>
          <w:lang w:val="en-US"/>
        </w:rPr>
        <w:t xml:space="preserve"> ……</w:t>
      </w:r>
      <w:r w:rsidR="00B0060B" w:rsidRPr="00244E9E">
        <w:rPr>
          <w:lang w:val="en-US"/>
        </w:rPr>
        <w:t>……………</w:t>
      </w:r>
      <w:r w:rsidR="004274B8" w:rsidRPr="00244E9E">
        <w:rPr>
          <w:lang w:val="en-US"/>
        </w:rPr>
        <w:t xml:space="preserve">…………………………………………………………………………………… </w:t>
      </w:r>
    </w:p>
    <w:p w14:paraId="441ABE8F" w14:textId="68E97E6C" w:rsidR="004274B8" w:rsidRPr="00244E9E" w:rsidRDefault="00A66916" w:rsidP="001258ED">
      <w:pPr>
        <w:spacing w:after="0" w:line="360" w:lineRule="auto"/>
        <w:rPr>
          <w:lang w:val="en-US"/>
        </w:rPr>
      </w:pPr>
      <w:r w:rsidRPr="00244E9E">
        <w:rPr>
          <w:lang w:val="en-US"/>
        </w:rPr>
        <w:t>Last name</w:t>
      </w:r>
      <w:r w:rsidR="004274B8" w:rsidRPr="00244E9E">
        <w:rPr>
          <w:lang w:val="en-US"/>
        </w:rPr>
        <w:t>: …………………………………………………………………………………………………</w:t>
      </w:r>
      <w:proofErr w:type="gramStart"/>
      <w:r w:rsidR="004274B8" w:rsidRPr="00244E9E">
        <w:rPr>
          <w:lang w:val="en-US"/>
        </w:rPr>
        <w:t>…..</w:t>
      </w:r>
      <w:proofErr w:type="gramEnd"/>
    </w:p>
    <w:p w14:paraId="28468822" w14:textId="6238617B" w:rsidR="004274B8" w:rsidRPr="006C6224" w:rsidRDefault="00244E9E" w:rsidP="001258ED">
      <w:pPr>
        <w:spacing w:after="0" w:line="360" w:lineRule="auto"/>
        <w:rPr>
          <w:lang w:val="en-US"/>
        </w:rPr>
      </w:pPr>
      <w:r w:rsidRPr="00244E9E">
        <w:rPr>
          <w:lang w:val="en"/>
        </w:rPr>
        <w:t>Company</w:t>
      </w:r>
      <w:r w:rsidR="004274B8" w:rsidRPr="006C6224">
        <w:rPr>
          <w:lang w:val="en-US"/>
        </w:rPr>
        <w:t xml:space="preserve">: </w:t>
      </w:r>
      <w:r w:rsidR="001A0D89" w:rsidRPr="006C6224">
        <w:rPr>
          <w:lang w:val="en-US"/>
        </w:rPr>
        <w:t>………………………</w:t>
      </w:r>
      <w:proofErr w:type="gramStart"/>
      <w:r w:rsidR="001A0D89" w:rsidRPr="006C6224">
        <w:rPr>
          <w:lang w:val="en-US"/>
        </w:rPr>
        <w:t>…</w:t>
      </w:r>
      <w:r w:rsidR="0032362D" w:rsidRPr="006C6224">
        <w:rPr>
          <w:lang w:val="en-US"/>
        </w:rPr>
        <w:t>..</w:t>
      </w:r>
      <w:proofErr w:type="gramEnd"/>
      <w:r w:rsidR="004274B8" w:rsidRPr="006C6224">
        <w:rPr>
          <w:lang w:val="en-US"/>
        </w:rPr>
        <w:t>…………………………………………………………………………</w:t>
      </w:r>
    </w:p>
    <w:p w14:paraId="077374DD" w14:textId="071E9D66" w:rsidR="004274B8" w:rsidRPr="006C6224" w:rsidRDefault="006C6224" w:rsidP="001258ED">
      <w:pPr>
        <w:spacing w:after="0" w:line="360" w:lineRule="auto"/>
        <w:rPr>
          <w:lang w:val="en-US"/>
        </w:rPr>
      </w:pPr>
      <w:r w:rsidRPr="006C6224">
        <w:rPr>
          <w:lang w:val="en"/>
        </w:rPr>
        <w:t>Date from</w:t>
      </w:r>
      <w:r w:rsidR="004274B8" w:rsidRPr="006C6224">
        <w:rPr>
          <w:lang w:val="en-US"/>
        </w:rPr>
        <w:t>: ……………………………………………………………………………………</w:t>
      </w:r>
      <w:proofErr w:type="gramStart"/>
      <w:r w:rsidR="004274B8" w:rsidRPr="006C6224">
        <w:rPr>
          <w:lang w:val="en-US"/>
        </w:rPr>
        <w:t>…</w:t>
      </w:r>
      <w:r w:rsidR="00955440">
        <w:rPr>
          <w:lang w:val="en-US"/>
        </w:rPr>
        <w:t>..</w:t>
      </w:r>
      <w:proofErr w:type="gramEnd"/>
      <w:r w:rsidR="004274B8" w:rsidRPr="006C6224">
        <w:rPr>
          <w:lang w:val="en-US"/>
        </w:rPr>
        <w:t>……</w:t>
      </w:r>
      <w:r w:rsidR="00955440">
        <w:rPr>
          <w:lang w:val="en-US"/>
        </w:rPr>
        <w:t>….</w:t>
      </w:r>
      <w:r w:rsidR="004274B8" w:rsidRPr="006C6224">
        <w:rPr>
          <w:lang w:val="en-US"/>
        </w:rPr>
        <w:t>….</w:t>
      </w:r>
    </w:p>
    <w:p w14:paraId="22FD7C51" w14:textId="0093399E" w:rsidR="004274B8" w:rsidRPr="006C6224" w:rsidRDefault="004274B8" w:rsidP="001258ED">
      <w:pPr>
        <w:spacing w:after="0" w:line="360" w:lineRule="auto"/>
        <w:rPr>
          <w:lang w:val="en-US"/>
        </w:rPr>
      </w:pPr>
      <w:r w:rsidRPr="006C6224">
        <w:rPr>
          <w:lang w:val="en-US"/>
        </w:rPr>
        <w:t>Dat</w:t>
      </w:r>
      <w:r w:rsidR="006C6224" w:rsidRPr="006C6224">
        <w:rPr>
          <w:lang w:val="en-US"/>
        </w:rPr>
        <w:t xml:space="preserve">e </w:t>
      </w:r>
      <w:r w:rsidR="006C6224">
        <w:rPr>
          <w:lang w:val="en-US"/>
        </w:rPr>
        <w:t>to</w:t>
      </w:r>
      <w:r w:rsidRPr="006C6224">
        <w:rPr>
          <w:lang w:val="en-US"/>
        </w:rPr>
        <w:t>: ………………</w:t>
      </w:r>
      <w:proofErr w:type="gramStart"/>
      <w:r w:rsidRPr="006C6224">
        <w:rPr>
          <w:lang w:val="en-US"/>
        </w:rPr>
        <w:t>…..</w:t>
      </w:r>
      <w:proofErr w:type="gramEnd"/>
      <w:r w:rsidRPr="006C6224">
        <w:rPr>
          <w:lang w:val="en-US"/>
        </w:rPr>
        <w:t>……………………………………………………………</w:t>
      </w:r>
      <w:r w:rsidR="00955440">
        <w:rPr>
          <w:lang w:val="en-US"/>
        </w:rPr>
        <w:t>……….</w:t>
      </w:r>
      <w:r w:rsidRPr="006C6224">
        <w:rPr>
          <w:lang w:val="en-US"/>
        </w:rPr>
        <w:t>…………..….</w:t>
      </w:r>
    </w:p>
    <w:p w14:paraId="49AA2154" w14:textId="77777777" w:rsidR="004274B8" w:rsidRPr="006C6224" w:rsidRDefault="004274B8" w:rsidP="004274B8">
      <w:pPr>
        <w:spacing w:after="0" w:line="240" w:lineRule="auto"/>
        <w:rPr>
          <w:lang w:val="en-US"/>
        </w:rPr>
      </w:pPr>
    </w:p>
    <w:p w14:paraId="0BE6B0C7" w14:textId="395D65F9" w:rsidR="001258ED" w:rsidRPr="00A252FD" w:rsidRDefault="00A252FD" w:rsidP="004274B8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252FD">
        <w:rPr>
          <w:b/>
          <w:bCs/>
          <w:sz w:val="32"/>
          <w:szCs w:val="32"/>
          <w:lang w:val="en-US"/>
        </w:rPr>
        <w:t>Person responsible for applicants</w:t>
      </w:r>
    </w:p>
    <w:p w14:paraId="6A7F86A5" w14:textId="77777777" w:rsidR="00A252FD" w:rsidRPr="00A252FD" w:rsidRDefault="00A252FD" w:rsidP="004274B8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09CDF371" w14:textId="547C6941" w:rsidR="004274B8" w:rsidRPr="007C77EC" w:rsidRDefault="00205E5B" w:rsidP="001258ED">
      <w:pPr>
        <w:spacing w:line="276" w:lineRule="auto"/>
        <w:rPr>
          <w:lang w:val="en-US"/>
        </w:rPr>
      </w:pPr>
      <w:r w:rsidRPr="007C77EC">
        <w:rPr>
          <w:lang w:val="en-US"/>
        </w:rPr>
        <w:t>First name</w:t>
      </w:r>
      <w:r w:rsidR="001258ED" w:rsidRPr="007C77EC">
        <w:rPr>
          <w:lang w:val="en-US"/>
        </w:rPr>
        <w:t>: ………………………………………………………………………………………………….</w:t>
      </w:r>
    </w:p>
    <w:p w14:paraId="7BBCAC5A" w14:textId="3EFDCEC4" w:rsidR="004274B8" w:rsidRPr="007C77EC" w:rsidRDefault="00205E5B" w:rsidP="001258ED">
      <w:pPr>
        <w:spacing w:line="276" w:lineRule="auto"/>
        <w:rPr>
          <w:lang w:val="en-US"/>
        </w:rPr>
      </w:pPr>
      <w:r w:rsidRPr="007C77EC">
        <w:rPr>
          <w:lang w:val="en-US"/>
        </w:rPr>
        <w:t>Last name</w:t>
      </w:r>
      <w:r w:rsidR="001258ED" w:rsidRPr="007C77EC">
        <w:rPr>
          <w:lang w:val="en-US"/>
        </w:rPr>
        <w:t>: ………………………………………………………………………………</w:t>
      </w:r>
      <w:r w:rsidR="007C77EC">
        <w:rPr>
          <w:lang w:val="en-US"/>
        </w:rPr>
        <w:t>….</w:t>
      </w:r>
      <w:r w:rsidR="001258ED" w:rsidRPr="007C77EC">
        <w:rPr>
          <w:lang w:val="en-US"/>
        </w:rPr>
        <w:t>…………………</w:t>
      </w:r>
    </w:p>
    <w:p w14:paraId="58A98BCA" w14:textId="19968876" w:rsidR="004274B8" w:rsidRPr="007C77EC" w:rsidRDefault="007C77EC" w:rsidP="001258ED">
      <w:pPr>
        <w:spacing w:line="276" w:lineRule="auto"/>
        <w:rPr>
          <w:lang w:val="en-US"/>
        </w:rPr>
      </w:pPr>
      <w:r w:rsidRPr="007C77EC">
        <w:rPr>
          <w:lang w:val="en-US"/>
        </w:rPr>
        <w:t>Institution/Department</w:t>
      </w:r>
      <w:r w:rsidR="004274B8" w:rsidRPr="007C77EC">
        <w:rPr>
          <w:lang w:val="en-US"/>
        </w:rPr>
        <w:t xml:space="preserve">: </w:t>
      </w:r>
      <w:r w:rsidR="001258ED" w:rsidRPr="007C77EC">
        <w:rPr>
          <w:lang w:val="en-US"/>
        </w:rPr>
        <w:t>………………………………………………………………………</w:t>
      </w:r>
      <w:proofErr w:type="gramStart"/>
      <w:r w:rsidR="001258ED" w:rsidRPr="007C77EC">
        <w:rPr>
          <w:lang w:val="en-US"/>
        </w:rPr>
        <w:t>…..</w:t>
      </w:r>
      <w:proofErr w:type="gramEnd"/>
    </w:p>
    <w:p w14:paraId="6263BC4F" w14:textId="77777777" w:rsidR="004274B8" w:rsidRPr="007C77EC" w:rsidRDefault="004274B8" w:rsidP="004274B8">
      <w:pPr>
        <w:spacing w:after="0" w:line="240" w:lineRule="auto"/>
        <w:rPr>
          <w:lang w:val="en-US"/>
        </w:rPr>
      </w:pPr>
    </w:p>
    <w:p w14:paraId="4D8D3FE9" w14:textId="7003951D" w:rsidR="004274B8" w:rsidRPr="0084705A" w:rsidRDefault="009F5D68" w:rsidP="004274B8">
      <w:pPr>
        <w:spacing w:after="0" w:line="240" w:lineRule="auto"/>
        <w:rPr>
          <w:lang w:val="en-US"/>
        </w:rPr>
      </w:pPr>
      <w:r w:rsidRPr="009F5D68">
        <w:rPr>
          <w:lang w:val="en-US"/>
        </w:rPr>
        <w:t xml:space="preserve">The application should be received by the service unit 1 week before </w:t>
      </w:r>
      <w:r w:rsidR="00911308" w:rsidRPr="00911308">
        <w:rPr>
          <w:lang w:val="en-US"/>
        </w:rPr>
        <w:t>the trip start</w:t>
      </w:r>
      <w:r w:rsidR="005271FA">
        <w:rPr>
          <w:lang w:val="en-US"/>
        </w:rPr>
        <w:t>s</w:t>
      </w:r>
      <w:r w:rsidRPr="009F5D68">
        <w:rPr>
          <w:lang w:val="en-US"/>
        </w:rPr>
        <w:t xml:space="preserve">, to ensure that the certificate can be processed on time. </w:t>
      </w:r>
      <w:r w:rsidRPr="0084705A">
        <w:rPr>
          <w:lang w:val="en-US"/>
        </w:rPr>
        <w:t xml:space="preserve">The application should be emailed to </w:t>
      </w:r>
      <w:hyperlink r:id="rId16" w:history="1">
        <w:r w:rsidR="001258ED" w:rsidRPr="0084705A">
          <w:rPr>
            <w:rStyle w:val="Hyperlnk"/>
            <w:lang w:val="en-US"/>
          </w:rPr>
          <w:t>olivia.malm@ki.se</w:t>
        </w:r>
      </w:hyperlink>
      <w:r w:rsidR="001258ED" w:rsidRPr="0084705A">
        <w:rPr>
          <w:lang w:val="en-US"/>
        </w:rPr>
        <w:t xml:space="preserve"> </w:t>
      </w:r>
    </w:p>
    <w:p w14:paraId="5B3F3A7A" w14:textId="77777777" w:rsidR="004274B8" w:rsidRPr="0084705A" w:rsidRDefault="004274B8" w:rsidP="004274B8">
      <w:pPr>
        <w:spacing w:after="0" w:line="240" w:lineRule="auto"/>
        <w:rPr>
          <w:lang w:val="en-US"/>
        </w:rPr>
      </w:pPr>
    </w:p>
    <w:p w14:paraId="3190C25D" w14:textId="77777777" w:rsidR="004274B8" w:rsidRPr="0084705A" w:rsidRDefault="004274B8" w:rsidP="004274B8">
      <w:pPr>
        <w:spacing w:after="0" w:line="240" w:lineRule="auto"/>
        <w:rPr>
          <w:lang w:val="en-US"/>
        </w:rPr>
      </w:pPr>
    </w:p>
    <w:p w14:paraId="71EC2D15" w14:textId="77777777" w:rsidR="004274B8" w:rsidRPr="0084705A" w:rsidRDefault="004274B8" w:rsidP="004274B8">
      <w:pPr>
        <w:spacing w:after="0" w:line="240" w:lineRule="auto"/>
        <w:rPr>
          <w:lang w:val="en-US"/>
        </w:rPr>
      </w:pPr>
    </w:p>
    <w:p w14:paraId="38DA1B92" w14:textId="77777777" w:rsidR="004274B8" w:rsidRPr="0084705A" w:rsidRDefault="004274B8" w:rsidP="004274B8">
      <w:pPr>
        <w:spacing w:after="0" w:line="240" w:lineRule="auto"/>
        <w:rPr>
          <w:lang w:val="en-US"/>
        </w:rPr>
      </w:pPr>
    </w:p>
    <w:p w14:paraId="0F5365FF" w14:textId="77777777" w:rsidR="009C71CF" w:rsidRPr="0084705A" w:rsidRDefault="009C71CF" w:rsidP="004274B8">
      <w:pPr>
        <w:spacing w:after="0" w:line="240" w:lineRule="auto"/>
        <w:rPr>
          <w:lang w:val="en-US"/>
        </w:rPr>
      </w:pPr>
    </w:p>
    <w:sectPr w:rsidR="009C71CF" w:rsidRPr="0084705A" w:rsidSect="003B4DFC">
      <w:headerReference w:type="default" r:id="rId17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467A7" w14:textId="77777777" w:rsidR="008C5E8A" w:rsidRDefault="008C5E8A" w:rsidP="001636A9">
      <w:pPr>
        <w:spacing w:after="0" w:line="240" w:lineRule="auto"/>
      </w:pPr>
      <w:r>
        <w:separator/>
      </w:r>
    </w:p>
  </w:endnote>
  <w:endnote w:type="continuationSeparator" w:id="0">
    <w:p w14:paraId="7FDDF185" w14:textId="77777777" w:rsidR="008C5E8A" w:rsidRDefault="008C5E8A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5E82" w14:textId="77777777" w:rsidR="008C5E8A" w:rsidRDefault="008C5E8A" w:rsidP="001636A9">
      <w:pPr>
        <w:spacing w:after="0" w:line="240" w:lineRule="auto"/>
      </w:pPr>
      <w:r>
        <w:separator/>
      </w:r>
    </w:p>
  </w:footnote>
  <w:footnote w:type="continuationSeparator" w:id="0">
    <w:p w14:paraId="03BCE35B" w14:textId="77777777" w:rsidR="008C5E8A" w:rsidRDefault="008C5E8A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433B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DFCCA" wp14:editId="35879558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CD0418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FCCA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52CD0418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3E67" w14:textId="77777777" w:rsidR="003B4DFC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792125" wp14:editId="1AF9498F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869289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921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3B869289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EBB2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87A081" wp14:editId="36255F7D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48CAF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7A08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6F848CAF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B8"/>
    <w:rsid w:val="00043E74"/>
    <w:rsid w:val="000527BA"/>
    <w:rsid w:val="00062AD3"/>
    <w:rsid w:val="0006322F"/>
    <w:rsid w:val="000B6EB1"/>
    <w:rsid w:val="00115F82"/>
    <w:rsid w:val="001258ED"/>
    <w:rsid w:val="00130604"/>
    <w:rsid w:val="001636A9"/>
    <w:rsid w:val="00177D2A"/>
    <w:rsid w:val="001A0D89"/>
    <w:rsid w:val="001A4234"/>
    <w:rsid w:val="001D1614"/>
    <w:rsid w:val="00205E5B"/>
    <w:rsid w:val="00244E9E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2362D"/>
    <w:rsid w:val="0033241B"/>
    <w:rsid w:val="003800D4"/>
    <w:rsid w:val="003926FD"/>
    <w:rsid w:val="003B3D76"/>
    <w:rsid w:val="003B4DFC"/>
    <w:rsid w:val="003D1747"/>
    <w:rsid w:val="003D7002"/>
    <w:rsid w:val="003E51FC"/>
    <w:rsid w:val="003F3AAE"/>
    <w:rsid w:val="00421BF2"/>
    <w:rsid w:val="0042548F"/>
    <w:rsid w:val="004274B8"/>
    <w:rsid w:val="00427A2A"/>
    <w:rsid w:val="00472F29"/>
    <w:rsid w:val="004921C3"/>
    <w:rsid w:val="004B7D08"/>
    <w:rsid w:val="004D2686"/>
    <w:rsid w:val="005271FA"/>
    <w:rsid w:val="00530095"/>
    <w:rsid w:val="00544DCC"/>
    <w:rsid w:val="0054614C"/>
    <w:rsid w:val="005A1E56"/>
    <w:rsid w:val="005F7EEF"/>
    <w:rsid w:val="0061653D"/>
    <w:rsid w:val="0061666A"/>
    <w:rsid w:val="00630DF2"/>
    <w:rsid w:val="0064335D"/>
    <w:rsid w:val="0064712A"/>
    <w:rsid w:val="00670D66"/>
    <w:rsid w:val="00685373"/>
    <w:rsid w:val="00690212"/>
    <w:rsid w:val="006B40E4"/>
    <w:rsid w:val="006C6224"/>
    <w:rsid w:val="006E29FD"/>
    <w:rsid w:val="006F196B"/>
    <w:rsid w:val="007337FB"/>
    <w:rsid w:val="00775674"/>
    <w:rsid w:val="007A1B26"/>
    <w:rsid w:val="007C6044"/>
    <w:rsid w:val="007C77EC"/>
    <w:rsid w:val="007D676D"/>
    <w:rsid w:val="007E3EDE"/>
    <w:rsid w:val="007E40AD"/>
    <w:rsid w:val="00814254"/>
    <w:rsid w:val="008215EB"/>
    <w:rsid w:val="0082169F"/>
    <w:rsid w:val="00835DDF"/>
    <w:rsid w:val="0084705A"/>
    <w:rsid w:val="008566DA"/>
    <w:rsid w:val="008931CA"/>
    <w:rsid w:val="008C5E8A"/>
    <w:rsid w:val="008E2C5E"/>
    <w:rsid w:val="00902BE9"/>
    <w:rsid w:val="00911308"/>
    <w:rsid w:val="00926903"/>
    <w:rsid w:val="0093655E"/>
    <w:rsid w:val="00955440"/>
    <w:rsid w:val="009663ED"/>
    <w:rsid w:val="00966B1B"/>
    <w:rsid w:val="009A6896"/>
    <w:rsid w:val="009C5E16"/>
    <w:rsid w:val="009C71CF"/>
    <w:rsid w:val="009E4C6F"/>
    <w:rsid w:val="009F5D68"/>
    <w:rsid w:val="00A0185B"/>
    <w:rsid w:val="00A06538"/>
    <w:rsid w:val="00A15797"/>
    <w:rsid w:val="00A252FD"/>
    <w:rsid w:val="00A42C3B"/>
    <w:rsid w:val="00A66916"/>
    <w:rsid w:val="00A8461A"/>
    <w:rsid w:val="00A9264E"/>
    <w:rsid w:val="00AF6DAD"/>
    <w:rsid w:val="00AF6DCA"/>
    <w:rsid w:val="00B0060B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BF5F7B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E13F7"/>
    <w:rsid w:val="00CF3601"/>
    <w:rsid w:val="00CF57F3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08A6"/>
    <w:rsid w:val="00F130A3"/>
    <w:rsid w:val="00F21278"/>
    <w:rsid w:val="00F251FE"/>
    <w:rsid w:val="00F25B5D"/>
    <w:rsid w:val="00F27348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F6F4"/>
  <w15:chartTrackingRefBased/>
  <w15:docId w15:val="{41F3025D-11B3-4FEF-890D-B523C02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olivia.malm@ki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10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Rosqvist</dc:creator>
  <cp:keywords/>
  <dc:description/>
  <cp:lastModifiedBy>Christina Rosqvist</cp:lastModifiedBy>
  <cp:revision>15</cp:revision>
  <cp:lastPrinted>2025-05-27T07:53:00Z</cp:lastPrinted>
  <dcterms:created xsi:type="dcterms:W3CDTF">2025-07-02T11:01:00Z</dcterms:created>
  <dcterms:modified xsi:type="dcterms:W3CDTF">2025-07-02T11:14:00Z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