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16"/>
      </w:tblGrid>
      <w:tr w:rsidR="00AF6E61" w14:paraId="15567A05" w14:textId="77777777" w:rsidTr="00AF6E61">
        <w:tc>
          <w:tcPr>
            <w:tcW w:w="4606" w:type="dxa"/>
          </w:tcPr>
          <w:p w14:paraId="444EB288" w14:textId="77777777" w:rsidR="00AF6E61" w:rsidRDefault="00AF6E61" w:rsidP="00092555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33974D59" wp14:editId="4E7F1E02">
                  <wp:extent cx="1800225" cy="742950"/>
                  <wp:effectExtent l="0" t="0" r="9525" b="0"/>
                  <wp:docPr id="3" name="Bild 5" descr="KI-Logo_pos_RGB(136-0-8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I-Logo_pos_RGB(136-0-8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1A23EFAA" w14:textId="77777777" w:rsidR="00AF6E61" w:rsidRDefault="008F5E36" w:rsidP="00AF6E6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SCHOLARSHIP</w:t>
            </w:r>
          </w:p>
          <w:p w14:paraId="017F8D25" w14:textId="6FE11A8C" w:rsidR="00AF6E61" w:rsidRPr="00AF6E61" w:rsidRDefault="00FF2FAF" w:rsidP="00AF6E61">
            <w:pPr>
              <w:jc w:val="right"/>
              <w:rPr>
                <w:sz w:val="24"/>
                <w:szCs w:val="24"/>
              </w:rPr>
            </w:pPr>
            <w:r w:rsidRPr="00FF2FA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begin"/>
            </w:r>
            <w:r w:rsidRPr="00FF2FA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instrText xml:space="preserve"> TIME \@ "yyyy-MM-dd" </w:instrText>
            </w:r>
            <w:r w:rsidRPr="00FF2FA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separate"/>
            </w:r>
            <w:r w:rsidR="00B22BB5">
              <w:rPr>
                <w:rFonts w:ascii="Arial" w:eastAsia="Times New Roman" w:hAnsi="Arial" w:cs="Arial"/>
                <w:noProof/>
                <w:sz w:val="20"/>
                <w:szCs w:val="20"/>
                <w:lang w:eastAsia="sv-SE"/>
              </w:rPr>
              <w:t>2026-03-31</w:t>
            </w:r>
            <w:r w:rsidRPr="00FF2FA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AF6E61" w:rsidRPr="00AF6E61">
              <w:rPr>
                <w:sz w:val="24"/>
                <w:szCs w:val="24"/>
              </w:rPr>
              <w:t xml:space="preserve">                        </w:t>
            </w:r>
          </w:p>
        </w:tc>
      </w:tr>
    </w:tbl>
    <w:p w14:paraId="6B21E449" w14:textId="010A76A7" w:rsidR="005135C6" w:rsidRPr="00560E1D" w:rsidRDefault="00AF6E61" w:rsidP="005135C6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E3FBB6F" w14:textId="77777777" w:rsidR="00542D39" w:rsidRPr="00FE0E93" w:rsidRDefault="00542D39" w:rsidP="00542D39">
      <w:pPr>
        <w:rPr>
          <w:b/>
          <w:sz w:val="36"/>
          <w:szCs w:val="36"/>
          <w:lang w:val="en-US"/>
        </w:rPr>
      </w:pPr>
      <w:r w:rsidRPr="00FE0E93">
        <w:rPr>
          <w:b/>
          <w:sz w:val="36"/>
          <w:szCs w:val="36"/>
          <w:lang w:val="en-US"/>
        </w:rPr>
        <w:t>Affirmati</w:t>
      </w:r>
      <w:r>
        <w:rPr>
          <w:b/>
          <w:sz w:val="36"/>
          <w:szCs w:val="36"/>
          <w:lang w:val="en-US"/>
        </w:rPr>
        <w:t>o</w:t>
      </w:r>
      <w:r w:rsidRPr="00FE0E93">
        <w:rPr>
          <w:b/>
          <w:sz w:val="36"/>
          <w:szCs w:val="36"/>
          <w:lang w:val="en-US"/>
        </w:rPr>
        <w:t>n</w:t>
      </w:r>
    </w:p>
    <w:p w14:paraId="13112C8F" w14:textId="63713070" w:rsidR="00542D39" w:rsidRDefault="00542D39" w:rsidP="00542D39">
      <w:pPr>
        <w:spacing w:line="240" w:lineRule="auto"/>
        <w:ind w:right="-142"/>
        <w:rPr>
          <w:lang w:val="en-US"/>
        </w:rPr>
      </w:pPr>
      <w:r w:rsidRPr="00FE0E93">
        <w:rPr>
          <w:b/>
          <w:sz w:val="28"/>
          <w:szCs w:val="28"/>
          <w:lang w:val="en-US"/>
        </w:rPr>
        <w:t>Scholarship holder</w:t>
      </w:r>
      <w:r w:rsidRPr="00FE0E93">
        <w:rPr>
          <w:sz w:val="28"/>
          <w:szCs w:val="28"/>
          <w:lang w:val="en-US"/>
        </w:rPr>
        <w:br/>
      </w:r>
      <w:r w:rsidRPr="00FE0E93">
        <w:rPr>
          <w:lang w:val="en-US"/>
        </w:rPr>
        <w:t>I her</w:t>
      </w:r>
      <w:r>
        <w:rPr>
          <w:lang w:val="en-US"/>
        </w:rPr>
        <w:t xml:space="preserve">eby affirm that I have read and understood </w:t>
      </w:r>
      <w:r w:rsidR="00115F6F">
        <w:rPr>
          <w:lang w:val="en-US"/>
        </w:rPr>
        <w:t xml:space="preserve">information about </w:t>
      </w:r>
      <w:hyperlink r:id="rId9" w:history="1">
        <w:r w:rsidRPr="005917B8">
          <w:rPr>
            <w:rStyle w:val="Hyperlnk"/>
            <w:lang w:val="en-US"/>
          </w:rPr>
          <w:t>scholarship</w:t>
        </w:r>
        <w:r w:rsidR="00115F6F" w:rsidRPr="005917B8">
          <w:rPr>
            <w:rStyle w:val="Hyperlnk"/>
            <w:lang w:val="en-US"/>
          </w:rPr>
          <w:t>s</w:t>
        </w:r>
      </w:hyperlink>
      <w:r w:rsidR="005917B8">
        <w:rPr>
          <w:lang w:val="en-US"/>
        </w:rPr>
        <w:t xml:space="preserve"> and what it means to be scholarship holder</w:t>
      </w:r>
      <w:r>
        <w:rPr>
          <w:lang w:val="en-US"/>
        </w:rPr>
        <w:t xml:space="preserve"> </w:t>
      </w:r>
      <w:r w:rsidR="00115F6F">
        <w:rPr>
          <w:lang w:val="en-US"/>
        </w:rPr>
        <w:t xml:space="preserve">at </w:t>
      </w:r>
      <w:r>
        <w:rPr>
          <w:lang w:val="en-US"/>
        </w:rPr>
        <w:t xml:space="preserve">Karolinska Institutet (KI) which I have </w:t>
      </w:r>
      <w:r w:rsidR="005917B8">
        <w:rPr>
          <w:lang w:val="en-US"/>
        </w:rPr>
        <w:t>received by</w:t>
      </w:r>
      <w:r>
        <w:rPr>
          <w:lang w:val="en-US"/>
        </w:rPr>
        <w:t xml:space="preserve"> the responsible teacher/supervisor and/or HR</w:t>
      </w:r>
      <w:r w:rsidR="00625652">
        <w:rPr>
          <w:lang w:val="en-US"/>
        </w:rPr>
        <w:t xml:space="preserve"> partner</w:t>
      </w:r>
      <w:r>
        <w:rPr>
          <w:lang w:val="en-US"/>
        </w:rPr>
        <w:t xml:space="preserve">. </w:t>
      </w:r>
    </w:p>
    <w:p w14:paraId="14E72BF7" w14:textId="77777777" w:rsidR="00542D39" w:rsidRDefault="00542D39" w:rsidP="00542D39">
      <w:pPr>
        <w:spacing w:line="240" w:lineRule="auto"/>
        <w:ind w:right="-142"/>
        <w:rPr>
          <w:lang w:val="en-US"/>
        </w:rPr>
      </w:pPr>
      <w:r>
        <w:rPr>
          <w:lang w:val="en-US"/>
        </w:rPr>
        <w:t xml:space="preserve">I know what it means to be a scholarship holder at KI. I understand that I am </w:t>
      </w:r>
      <w:r w:rsidRPr="005917B8">
        <w:rPr>
          <w:b/>
          <w:bCs/>
          <w:lang w:val="en-US"/>
        </w:rPr>
        <w:t>not</w:t>
      </w:r>
      <w:r>
        <w:rPr>
          <w:lang w:val="en-US"/>
        </w:rPr>
        <w:t xml:space="preserve"> an employee and therefore do </w:t>
      </w:r>
      <w:r w:rsidRPr="005917B8">
        <w:rPr>
          <w:bCs/>
          <w:lang w:val="en-US"/>
        </w:rPr>
        <w:t>not</w:t>
      </w:r>
      <w:r>
        <w:rPr>
          <w:lang w:val="en-US"/>
        </w:rPr>
        <w:t xml:space="preserve"> have the same rights and obligations as employees.</w:t>
      </w:r>
    </w:p>
    <w:p w14:paraId="038E572F" w14:textId="09D352D3" w:rsidR="00133CAB" w:rsidRDefault="00542D39" w:rsidP="00542D39">
      <w:pPr>
        <w:spacing w:line="240" w:lineRule="auto"/>
        <w:ind w:right="-142"/>
        <w:rPr>
          <w:lang w:val="en-US"/>
        </w:rPr>
      </w:pPr>
      <w:r>
        <w:rPr>
          <w:lang w:val="en-US"/>
        </w:rPr>
        <w:t xml:space="preserve">I understand that my scholarship has been awarded for educational purposes. I also understand that in cases of negligence, such as failing to be present in accordance with the course syllabus/study plan, KI may withdraw scholarship funds that are yet to be not paid out. </w:t>
      </w:r>
      <w:r w:rsidR="00364BE5">
        <w:rPr>
          <w:lang w:val="en-US"/>
        </w:rPr>
        <w:t>I</w:t>
      </w:r>
      <w:r w:rsidR="00E422FD">
        <w:rPr>
          <w:lang w:val="en-US"/>
        </w:rPr>
        <w:t xml:space="preserve"> am aware that payment of KI-scholarship can be changed due to adjusted income conditions for </w:t>
      </w:r>
      <w:r w:rsidR="00115F6F">
        <w:rPr>
          <w:lang w:val="en-US"/>
        </w:rPr>
        <w:t>me</w:t>
      </w:r>
      <w:r w:rsidR="00E422FD">
        <w:rPr>
          <w:lang w:val="en-US"/>
        </w:rPr>
        <w:t xml:space="preserve">. In that case </w:t>
      </w:r>
      <w:r w:rsidR="00115F6F">
        <w:rPr>
          <w:lang w:val="en-US"/>
        </w:rPr>
        <w:t>I</w:t>
      </w:r>
      <w:r w:rsidR="00E422FD">
        <w:rPr>
          <w:lang w:val="en-US"/>
        </w:rPr>
        <w:t xml:space="preserve"> must inform both the supervisor and the administrative manager.</w:t>
      </w:r>
    </w:p>
    <w:p w14:paraId="06B35F40" w14:textId="77777777" w:rsidR="00542D39" w:rsidRPr="00667B76" w:rsidRDefault="00133CAB" w:rsidP="00133CAB">
      <w:pPr>
        <w:rPr>
          <w:lang w:val="en-US"/>
        </w:rPr>
      </w:pPr>
      <w:r>
        <w:rPr>
          <w:lang w:val="en-US"/>
        </w:rPr>
        <w:t>I</w:t>
      </w:r>
      <w:r w:rsidRPr="00133CAB">
        <w:rPr>
          <w:lang w:val="en-US"/>
        </w:rPr>
        <w:t xml:space="preserve"> have received the code of conduct for a good work environment and understand what it entails</w:t>
      </w:r>
      <w:r>
        <w:rPr>
          <w:lang w:val="en-US"/>
        </w:rPr>
        <w:t>.</w:t>
      </w:r>
    </w:p>
    <w:p w14:paraId="2A59BE11" w14:textId="77777777" w:rsidR="00542D39" w:rsidRPr="00667B76" w:rsidRDefault="00542D39" w:rsidP="00542D39">
      <w:pPr>
        <w:spacing w:line="240" w:lineRule="auto"/>
        <w:rPr>
          <w:lang w:val="en-US"/>
        </w:rPr>
      </w:pPr>
    </w:p>
    <w:p w14:paraId="4FDD6545" w14:textId="77777777" w:rsidR="00542D39" w:rsidRPr="00667B76" w:rsidRDefault="00542D39" w:rsidP="00542D39">
      <w:pPr>
        <w:tabs>
          <w:tab w:val="left" w:leader="dot" w:pos="3969"/>
          <w:tab w:val="left" w:pos="4395"/>
          <w:tab w:val="left" w:leader="dot" w:pos="9072"/>
        </w:tabs>
        <w:spacing w:line="240" w:lineRule="auto"/>
        <w:rPr>
          <w:sz w:val="18"/>
          <w:szCs w:val="18"/>
          <w:lang w:val="en-US"/>
        </w:rPr>
      </w:pPr>
      <w:r w:rsidRPr="00667B76">
        <w:rPr>
          <w:sz w:val="18"/>
          <w:szCs w:val="18"/>
          <w:lang w:val="en-US"/>
        </w:rPr>
        <w:t>Place and date:</w:t>
      </w:r>
      <w:r w:rsidRPr="00667B76">
        <w:rPr>
          <w:sz w:val="18"/>
          <w:szCs w:val="18"/>
          <w:lang w:val="en-US"/>
        </w:rPr>
        <w:tab/>
      </w:r>
      <w:r w:rsidRPr="00667B76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Signature scholarship holder</w:t>
      </w:r>
      <w:r w:rsidRPr="00667B76">
        <w:rPr>
          <w:sz w:val="18"/>
          <w:szCs w:val="18"/>
          <w:lang w:val="en-US"/>
        </w:rPr>
        <w:t>:</w:t>
      </w:r>
      <w:r w:rsidRPr="00667B76">
        <w:rPr>
          <w:sz w:val="18"/>
          <w:szCs w:val="18"/>
          <w:lang w:val="en-US"/>
        </w:rPr>
        <w:tab/>
      </w:r>
    </w:p>
    <w:p w14:paraId="7B82F2C3" w14:textId="77777777" w:rsidR="00542D39" w:rsidRPr="00667B76" w:rsidRDefault="00542D39" w:rsidP="00542D39">
      <w:pPr>
        <w:tabs>
          <w:tab w:val="left" w:leader="dot" w:pos="3969"/>
          <w:tab w:val="left" w:pos="4395"/>
          <w:tab w:val="left" w:leader="dot" w:pos="9072"/>
        </w:tabs>
        <w:spacing w:line="240" w:lineRule="auto"/>
        <w:rPr>
          <w:sz w:val="18"/>
          <w:szCs w:val="18"/>
          <w:lang w:val="en-US"/>
        </w:rPr>
      </w:pPr>
      <w:r w:rsidRPr="00667B76">
        <w:rPr>
          <w:sz w:val="18"/>
          <w:szCs w:val="18"/>
          <w:lang w:val="en-US"/>
        </w:rPr>
        <w:br/>
        <w:t>Print</w:t>
      </w:r>
      <w:r>
        <w:rPr>
          <w:sz w:val="18"/>
          <w:szCs w:val="18"/>
          <w:lang w:val="en-US"/>
        </w:rPr>
        <w:t>ed</w:t>
      </w:r>
      <w:r w:rsidRPr="00667B76">
        <w:rPr>
          <w:sz w:val="18"/>
          <w:szCs w:val="18"/>
          <w:lang w:val="en-US"/>
        </w:rPr>
        <w:t xml:space="preserve"> name:</w:t>
      </w:r>
      <w:r w:rsidRPr="00667B76">
        <w:rPr>
          <w:sz w:val="18"/>
          <w:szCs w:val="18"/>
          <w:lang w:val="en-US"/>
        </w:rPr>
        <w:tab/>
      </w:r>
    </w:p>
    <w:p w14:paraId="69A815DA" w14:textId="77777777" w:rsidR="00542D39" w:rsidRPr="00667B76" w:rsidRDefault="00542D39" w:rsidP="00542D39">
      <w:pPr>
        <w:pBdr>
          <w:top w:val="single" w:sz="6" w:space="1" w:color="auto"/>
        </w:pBdr>
        <w:spacing w:line="240" w:lineRule="auto"/>
        <w:rPr>
          <w:b/>
          <w:lang w:val="en-US"/>
        </w:rPr>
      </w:pPr>
    </w:p>
    <w:p w14:paraId="705B4580" w14:textId="54AA6346" w:rsidR="00542D39" w:rsidRPr="00667B76" w:rsidRDefault="00542D39" w:rsidP="00542D39">
      <w:pPr>
        <w:pBdr>
          <w:top w:val="single" w:sz="6" w:space="1" w:color="auto"/>
        </w:pBdr>
        <w:spacing w:line="240" w:lineRule="auto"/>
        <w:rPr>
          <w:b/>
          <w:sz w:val="28"/>
          <w:szCs w:val="28"/>
          <w:lang w:val="en-US"/>
        </w:rPr>
      </w:pPr>
      <w:r w:rsidRPr="00667B76">
        <w:rPr>
          <w:b/>
          <w:sz w:val="28"/>
          <w:szCs w:val="28"/>
          <w:lang w:val="en-US"/>
        </w:rPr>
        <w:t xml:space="preserve">Teacher responsible for the course/supervisor </w:t>
      </w:r>
      <w:r>
        <w:rPr>
          <w:b/>
          <w:sz w:val="28"/>
          <w:szCs w:val="28"/>
          <w:lang w:val="en-US"/>
        </w:rPr>
        <w:t>and HR</w:t>
      </w:r>
      <w:r w:rsidR="00625652">
        <w:rPr>
          <w:b/>
          <w:sz w:val="28"/>
          <w:szCs w:val="28"/>
          <w:lang w:val="en-US"/>
        </w:rPr>
        <w:t xml:space="preserve"> partner</w:t>
      </w:r>
      <w:r>
        <w:rPr>
          <w:b/>
          <w:sz w:val="28"/>
          <w:szCs w:val="28"/>
          <w:lang w:val="en-US"/>
        </w:rPr>
        <w:t xml:space="preserve"> at the department</w:t>
      </w:r>
      <w:r w:rsidRPr="00667B76">
        <w:rPr>
          <w:b/>
          <w:sz w:val="28"/>
          <w:szCs w:val="28"/>
          <w:lang w:val="en-US"/>
        </w:rPr>
        <w:t xml:space="preserve"> </w:t>
      </w:r>
    </w:p>
    <w:p w14:paraId="7886429F" w14:textId="49EA1D1C" w:rsidR="00542D39" w:rsidRPr="00667B76" w:rsidRDefault="00542D39" w:rsidP="00542D39">
      <w:pPr>
        <w:spacing w:line="240" w:lineRule="auto"/>
        <w:rPr>
          <w:lang w:val="en-US"/>
        </w:rPr>
      </w:pPr>
      <w:r>
        <w:rPr>
          <w:lang w:val="en-US"/>
        </w:rPr>
        <w:t>We</w:t>
      </w:r>
      <w:r w:rsidRPr="00667B76">
        <w:rPr>
          <w:lang w:val="en-US"/>
        </w:rPr>
        <w:t xml:space="preserve"> hereby certify that we have got through and talked about the rights and obligations </w:t>
      </w:r>
      <w:r>
        <w:rPr>
          <w:lang w:val="en-US"/>
        </w:rPr>
        <w:t xml:space="preserve">etc. according to the </w:t>
      </w:r>
      <w:r w:rsidR="005917B8">
        <w:rPr>
          <w:lang w:val="en-US"/>
        </w:rPr>
        <w:t xml:space="preserve">information on the staff portal about </w:t>
      </w:r>
      <w:hyperlink r:id="rId10" w:history="1">
        <w:r w:rsidRPr="005917B8">
          <w:rPr>
            <w:rStyle w:val="Hyperlnk"/>
            <w:lang w:val="en-US"/>
          </w:rPr>
          <w:t>scholarship</w:t>
        </w:r>
        <w:r w:rsidR="005917B8" w:rsidRPr="005917B8">
          <w:rPr>
            <w:rStyle w:val="Hyperlnk"/>
            <w:lang w:val="en-US"/>
          </w:rPr>
          <w:t>s</w:t>
        </w:r>
      </w:hyperlink>
      <w:r>
        <w:rPr>
          <w:lang w:val="en-US"/>
        </w:rPr>
        <w:t xml:space="preserve"> at KI</w:t>
      </w:r>
      <w:r w:rsidRPr="00667B76">
        <w:rPr>
          <w:lang w:val="en-US"/>
        </w:rPr>
        <w:t xml:space="preserve"> together with the scholarship ho</w:t>
      </w:r>
      <w:r>
        <w:rPr>
          <w:lang w:val="en-US"/>
        </w:rPr>
        <w:t>lder.</w:t>
      </w:r>
    </w:p>
    <w:p w14:paraId="51B6C92B" w14:textId="77777777" w:rsidR="00542D39" w:rsidRPr="00667B76" w:rsidRDefault="00542D39" w:rsidP="00542D39">
      <w:pPr>
        <w:tabs>
          <w:tab w:val="left" w:leader="dot" w:pos="3969"/>
          <w:tab w:val="left" w:pos="4395"/>
          <w:tab w:val="left" w:leader="dot" w:pos="9072"/>
        </w:tabs>
        <w:spacing w:line="240" w:lineRule="auto"/>
        <w:rPr>
          <w:sz w:val="18"/>
          <w:szCs w:val="18"/>
          <w:lang w:val="en-US"/>
        </w:rPr>
      </w:pPr>
    </w:p>
    <w:p w14:paraId="6C5056C0" w14:textId="77777777" w:rsidR="00542D39" w:rsidRPr="00542D39" w:rsidRDefault="00542D39" w:rsidP="00542D39">
      <w:pPr>
        <w:tabs>
          <w:tab w:val="left" w:leader="dot" w:pos="3969"/>
          <w:tab w:val="left" w:pos="4395"/>
          <w:tab w:val="left" w:leader="dot" w:pos="9072"/>
        </w:tabs>
        <w:spacing w:line="240" w:lineRule="auto"/>
        <w:rPr>
          <w:sz w:val="18"/>
          <w:szCs w:val="18"/>
          <w:lang w:val="en-US"/>
        </w:rPr>
      </w:pPr>
      <w:r w:rsidRPr="00542D39">
        <w:rPr>
          <w:sz w:val="18"/>
          <w:szCs w:val="18"/>
          <w:lang w:val="en-US"/>
        </w:rPr>
        <w:t>Place and date:</w:t>
      </w:r>
      <w:r w:rsidRPr="00542D39">
        <w:rPr>
          <w:sz w:val="18"/>
          <w:szCs w:val="18"/>
          <w:lang w:val="en-US"/>
        </w:rPr>
        <w:tab/>
      </w:r>
      <w:r w:rsidRPr="00542D39">
        <w:rPr>
          <w:sz w:val="18"/>
          <w:szCs w:val="18"/>
          <w:lang w:val="en-US"/>
        </w:rPr>
        <w:tab/>
        <w:t>Signature:</w:t>
      </w:r>
      <w:r w:rsidRPr="00542D39">
        <w:rPr>
          <w:sz w:val="18"/>
          <w:szCs w:val="18"/>
          <w:lang w:val="en-US"/>
        </w:rPr>
        <w:tab/>
      </w:r>
    </w:p>
    <w:p w14:paraId="611D05AD" w14:textId="77777777" w:rsidR="00542D39" w:rsidRPr="00542D39" w:rsidRDefault="00542D39" w:rsidP="00542D39">
      <w:pPr>
        <w:tabs>
          <w:tab w:val="left" w:leader="dot" w:pos="3969"/>
          <w:tab w:val="left" w:pos="4395"/>
          <w:tab w:val="left" w:leader="dot" w:pos="9072"/>
        </w:tabs>
        <w:spacing w:line="240" w:lineRule="auto"/>
        <w:rPr>
          <w:sz w:val="18"/>
          <w:szCs w:val="18"/>
          <w:lang w:val="en-US"/>
        </w:rPr>
      </w:pPr>
      <w:r w:rsidRPr="00542D39">
        <w:rPr>
          <w:sz w:val="18"/>
          <w:szCs w:val="18"/>
          <w:lang w:val="en-US"/>
        </w:rPr>
        <w:br/>
        <w:t>Print</w:t>
      </w:r>
      <w:r>
        <w:rPr>
          <w:sz w:val="18"/>
          <w:szCs w:val="18"/>
          <w:lang w:val="en-US"/>
        </w:rPr>
        <w:t>ed</w:t>
      </w:r>
      <w:r w:rsidRPr="00542D39">
        <w:rPr>
          <w:sz w:val="18"/>
          <w:szCs w:val="18"/>
          <w:lang w:val="en-US"/>
        </w:rPr>
        <w:t xml:space="preserve"> name:</w:t>
      </w:r>
      <w:r w:rsidRPr="00542D39">
        <w:rPr>
          <w:sz w:val="18"/>
          <w:szCs w:val="18"/>
          <w:lang w:val="en-US"/>
        </w:rPr>
        <w:tab/>
      </w:r>
      <w:r w:rsidRPr="00542D39">
        <w:rPr>
          <w:sz w:val="18"/>
          <w:szCs w:val="18"/>
          <w:lang w:val="en-US"/>
        </w:rPr>
        <w:br/>
      </w:r>
    </w:p>
    <w:p w14:paraId="316F967D" w14:textId="6CDA2570" w:rsidR="00542D39" w:rsidRPr="004A7F4C" w:rsidRDefault="004F5E19" w:rsidP="00542D39">
      <w:pPr>
        <w:spacing w:line="240" w:lineRule="auto"/>
        <w:rPr>
          <w:lang w:val="en-US"/>
        </w:rPr>
      </w:pPr>
      <w:sdt>
        <w:sdtPr>
          <w:rPr>
            <w:lang w:val="en-US"/>
          </w:rPr>
          <w:id w:val="-1400821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C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2D39" w:rsidRPr="004A7F4C">
        <w:rPr>
          <w:lang w:val="en-US"/>
        </w:rPr>
        <w:t xml:space="preserve"> </w:t>
      </w:r>
      <w:r w:rsidR="004A7F4C" w:rsidRPr="004A7F4C">
        <w:rPr>
          <w:lang w:val="en-US"/>
        </w:rPr>
        <w:t>Course coordinator</w:t>
      </w:r>
      <w:r w:rsidR="00542D39" w:rsidRPr="004A7F4C">
        <w:rPr>
          <w:lang w:val="en-US"/>
        </w:rPr>
        <w:t xml:space="preserve"> (</w:t>
      </w:r>
      <w:r w:rsidR="004A7F4C">
        <w:rPr>
          <w:lang w:val="en-US"/>
        </w:rPr>
        <w:t xml:space="preserve">undergraduate and advanced level </w:t>
      </w:r>
      <w:r w:rsidR="00542D39" w:rsidRPr="004A7F4C">
        <w:rPr>
          <w:lang w:val="en-US"/>
        </w:rPr>
        <w:t>student)</w:t>
      </w:r>
    </w:p>
    <w:p w14:paraId="20ED0EAE" w14:textId="69E527A3" w:rsidR="00542D39" w:rsidRPr="004E64DD" w:rsidRDefault="004F5E19" w:rsidP="00542D39">
      <w:pPr>
        <w:spacing w:line="240" w:lineRule="auto"/>
        <w:rPr>
          <w:lang w:val="en-US"/>
        </w:rPr>
      </w:pPr>
      <w:sdt>
        <w:sdtPr>
          <w:rPr>
            <w:lang w:val="en-US"/>
          </w:rPr>
          <w:id w:val="-180810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C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2D39" w:rsidRPr="004E64DD">
        <w:rPr>
          <w:lang w:val="en-US"/>
        </w:rPr>
        <w:t xml:space="preserve"> </w:t>
      </w:r>
      <w:r w:rsidR="00B129CC" w:rsidRPr="004E64DD">
        <w:rPr>
          <w:lang w:val="en-US"/>
        </w:rPr>
        <w:t>Principal supervisor</w:t>
      </w:r>
      <w:r w:rsidR="00542D39" w:rsidRPr="004E64DD">
        <w:rPr>
          <w:lang w:val="en-US"/>
        </w:rPr>
        <w:t xml:space="preserve"> (d</w:t>
      </w:r>
      <w:r w:rsidR="004E64DD" w:rsidRPr="004E64DD">
        <w:rPr>
          <w:lang w:val="en-US"/>
        </w:rPr>
        <w:t xml:space="preserve">octoral student </w:t>
      </w:r>
      <w:r w:rsidR="004E64DD">
        <w:rPr>
          <w:lang w:val="en-US"/>
        </w:rPr>
        <w:t>with complementary scholarship</w:t>
      </w:r>
      <w:r w:rsidR="00542D39" w:rsidRPr="004E64DD">
        <w:rPr>
          <w:lang w:val="en-US"/>
        </w:rPr>
        <w:t>)</w:t>
      </w:r>
    </w:p>
    <w:p w14:paraId="4158F7D0" w14:textId="64EFC5E2" w:rsidR="00542D39" w:rsidRPr="002A3CB7" w:rsidRDefault="004F5E19" w:rsidP="00542D39">
      <w:pPr>
        <w:spacing w:line="240" w:lineRule="auto"/>
        <w:rPr>
          <w:lang w:val="en-US"/>
        </w:rPr>
      </w:pPr>
      <w:sdt>
        <w:sdtPr>
          <w:rPr>
            <w:lang w:val="en-US"/>
          </w:rPr>
          <w:id w:val="-81626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D39" w:rsidRPr="002A3C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2D39" w:rsidRPr="002A3CB7">
        <w:rPr>
          <w:lang w:val="en-US"/>
        </w:rPr>
        <w:t xml:space="preserve"> </w:t>
      </w:r>
      <w:r w:rsidR="004E64DD" w:rsidRPr="002A3CB7">
        <w:rPr>
          <w:lang w:val="en-US"/>
        </w:rPr>
        <w:t>Supervisor</w:t>
      </w:r>
      <w:r w:rsidR="00542D39" w:rsidRPr="002A3CB7">
        <w:rPr>
          <w:lang w:val="en-US"/>
        </w:rPr>
        <w:t xml:space="preserve"> (postdo</w:t>
      </w:r>
      <w:r w:rsidR="004E64DD" w:rsidRPr="002A3CB7">
        <w:rPr>
          <w:lang w:val="en-US"/>
        </w:rPr>
        <w:t>ctoral student</w:t>
      </w:r>
      <w:r w:rsidR="00542D39" w:rsidRPr="002A3CB7">
        <w:rPr>
          <w:lang w:val="en-US"/>
        </w:rPr>
        <w:t>)</w:t>
      </w:r>
    </w:p>
    <w:p w14:paraId="0D27AECC" w14:textId="77777777" w:rsidR="00542D39" w:rsidRPr="002A3CB7" w:rsidRDefault="00542D39" w:rsidP="00542D39">
      <w:pPr>
        <w:pBdr>
          <w:top w:val="single" w:sz="4" w:space="1" w:color="auto"/>
        </w:pBdr>
        <w:spacing w:line="240" w:lineRule="auto"/>
        <w:rPr>
          <w:lang w:val="en-US"/>
        </w:rPr>
      </w:pPr>
    </w:p>
    <w:p w14:paraId="46697F7B" w14:textId="77777777" w:rsidR="00542D39" w:rsidRPr="00674631" w:rsidRDefault="00542D39" w:rsidP="00542D39">
      <w:pPr>
        <w:tabs>
          <w:tab w:val="left" w:leader="dot" w:pos="3969"/>
          <w:tab w:val="left" w:pos="4395"/>
          <w:tab w:val="left" w:leader="dot" w:pos="9072"/>
        </w:tabs>
        <w:spacing w:line="240" w:lineRule="auto"/>
        <w:rPr>
          <w:sz w:val="18"/>
          <w:szCs w:val="18"/>
          <w:lang w:val="en-US"/>
        </w:rPr>
      </w:pPr>
      <w:r w:rsidRPr="00674631">
        <w:rPr>
          <w:sz w:val="18"/>
          <w:szCs w:val="18"/>
          <w:lang w:val="en-US"/>
        </w:rPr>
        <w:t>Place and date:</w:t>
      </w:r>
      <w:r w:rsidRPr="00674631">
        <w:rPr>
          <w:sz w:val="18"/>
          <w:szCs w:val="18"/>
          <w:lang w:val="en-US"/>
        </w:rPr>
        <w:tab/>
      </w:r>
      <w:r w:rsidRPr="00674631">
        <w:rPr>
          <w:sz w:val="18"/>
          <w:szCs w:val="18"/>
          <w:lang w:val="en-US"/>
        </w:rPr>
        <w:tab/>
        <w:t>Signature:</w:t>
      </w:r>
      <w:r w:rsidRPr="00674631">
        <w:rPr>
          <w:sz w:val="18"/>
          <w:szCs w:val="18"/>
          <w:lang w:val="en-US"/>
        </w:rPr>
        <w:tab/>
      </w:r>
    </w:p>
    <w:p w14:paraId="584C7470" w14:textId="77777777" w:rsidR="00542D39" w:rsidRPr="00674631" w:rsidRDefault="00542D39" w:rsidP="00542D39">
      <w:pPr>
        <w:tabs>
          <w:tab w:val="left" w:leader="dot" w:pos="3969"/>
          <w:tab w:val="left" w:pos="4395"/>
          <w:tab w:val="left" w:leader="dot" w:pos="9072"/>
        </w:tabs>
        <w:spacing w:line="240" w:lineRule="auto"/>
        <w:rPr>
          <w:sz w:val="18"/>
          <w:szCs w:val="18"/>
          <w:lang w:val="en-US"/>
        </w:rPr>
      </w:pPr>
      <w:r w:rsidRPr="00674631">
        <w:rPr>
          <w:sz w:val="18"/>
          <w:szCs w:val="18"/>
          <w:lang w:val="en-US"/>
        </w:rPr>
        <w:br/>
        <w:t>Print</w:t>
      </w:r>
      <w:r>
        <w:rPr>
          <w:sz w:val="18"/>
          <w:szCs w:val="18"/>
          <w:lang w:val="en-US"/>
        </w:rPr>
        <w:t>ed</w:t>
      </w:r>
      <w:r w:rsidRPr="00674631">
        <w:rPr>
          <w:sz w:val="18"/>
          <w:szCs w:val="18"/>
          <w:lang w:val="en-US"/>
        </w:rPr>
        <w:t xml:space="preserve"> name:</w:t>
      </w:r>
      <w:r w:rsidRPr="00674631">
        <w:rPr>
          <w:sz w:val="18"/>
          <w:szCs w:val="18"/>
          <w:lang w:val="en-US"/>
        </w:rPr>
        <w:tab/>
      </w:r>
      <w:r w:rsidRPr="00674631">
        <w:rPr>
          <w:sz w:val="18"/>
          <w:szCs w:val="18"/>
          <w:lang w:val="en-US"/>
        </w:rPr>
        <w:br/>
      </w:r>
    </w:p>
    <w:p w14:paraId="2EEC2013" w14:textId="48F7A47A" w:rsidR="005135C6" w:rsidRPr="002A3CB7" w:rsidRDefault="004F5E19" w:rsidP="005917B8">
      <w:pPr>
        <w:spacing w:line="240" w:lineRule="auto"/>
        <w:rPr>
          <w:lang w:val="en-US"/>
        </w:rPr>
      </w:pPr>
      <w:sdt>
        <w:sdtPr>
          <w:rPr>
            <w:lang w:val="en-US"/>
          </w:rPr>
          <w:id w:val="126504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D39" w:rsidRPr="002A3CB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2D39" w:rsidRPr="002A3CB7">
        <w:rPr>
          <w:lang w:val="en-US"/>
        </w:rPr>
        <w:t xml:space="preserve"> HR</w:t>
      </w:r>
      <w:r w:rsidR="00625652" w:rsidRPr="002A3CB7">
        <w:rPr>
          <w:lang w:val="en-US"/>
        </w:rPr>
        <w:t xml:space="preserve"> partner</w:t>
      </w:r>
      <w:r w:rsidR="00542D39" w:rsidRPr="002A3CB7">
        <w:rPr>
          <w:lang w:val="en-US"/>
        </w:rPr>
        <w:t xml:space="preserve"> or corresponding person</w:t>
      </w:r>
    </w:p>
    <w:sectPr w:rsidR="005135C6" w:rsidRPr="002A3CB7" w:rsidSect="0009255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3643E" w14:textId="77777777" w:rsidR="004F5E19" w:rsidRDefault="004F5E19" w:rsidP="00712E01">
      <w:pPr>
        <w:spacing w:after="0" w:line="240" w:lineRule="auto"/>
      </w:pPr>
      <w:r>
        <w:separator/>
      </w:r>
    </w:p>
  </w:endnote>
  <w:endnote w:type="continuationSeparator" w:id="0">
    <w:p w14:paraId="6E1CA315" w14:textId="77777777" w:rsidR="004F5E19" w:rsidRDefault="004F5E19" w:rsidP="0071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6C60" w14:textId="77777777" w:rsidR="004F5E19" w:rsidRDefault="004F5E19" w:rsidP="00712E01">
      <w:pPr>
        <w:spacing w:after="0" w:line="240" w:lineRule="auto"/>
      </w:pPr>
      <w:r>
        <w:separator/>
      </w:r>
    </w:p>
  </w:footnote>
  <w:footnote w:type="continuationSeparator" w:id="0">
    <w:p w14:paraId="49F7B2EB" w14:textId="77777777" w:rsidR="004F5E19" w:rsidRDefault="004F5E19" w:rsidP="00712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65B"/>
    <w:multiLevelType w:val="hybridMultilevel"/>
    <w:tmpl w:val="E84657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A4A77"/>
    <w:multiLevelType w:val="hybridMultilevel"/>
    <w:tmpl w:val="03BC89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D1BB4"/>
    <w:multiLevelType w:val="hybridMultilevel"/>
    <w:tmpl w:val="DD3A90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781738">
    <w:abstractNumId w:val="1"/>
  </w:num>
  <w:num w:numId="2" w16cid:durableId="1391422396">
    <w:abstractNumId w:val="0"/>
  </w:num>
  <w:num w:numId="3" w16cid:durableId="1236013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rfi/H7kDuyihioTxGA+ZdTTnbD1+hwDg0UZUSTXmDvlSTILCQEHGn95P5QZtHNa1Yypf2aFS2pRBaDU0uohiQ==" w:salt="TOsaJTynsDi5gz1Q9iCDG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DB"/>
    <w:rsid w:val="000076C6"/>
    <w:rsid w:val="00092555"/>
    <w:rsid w:val="000F665D"/>
    <w:rsid w:val="00115F6F"/>
    <w:rsid w:val="001305BC"/>
    <w:rsid w:val="00133CAB"/>
    <w:rsid w:val="00186005"/>
    <w:rsid w:val="001A0B67"/>
    <w:rsid w:val="001E3230"/>
    <w:rsid w:val="00246969"/>
    <w:rsid w:val="002A3CB7"/>
    <w:rsid w:val="002D572B"/>
    <w:rsid w:val="002E04B0"/>
    <w:rsid w:val="002E6391"/>
    <w:rsid w:val="00336AF2"/>
    <w:rsid w:val="00364BE5"/>
    <w:rsid w:val="003E753A"/>
    <w:rsid w:val="00401242"/>
    <w:rsid w:val="00433ADE"/>
    <w:rsid w:val="00463BEF"/>
    <w:rsid w:val="00482043"/>
    <w:rsid w:val="0049115F"/>
    <w:rsid w:val="00492531"/>
    <w:rsid w:val="004A7F4C"/>
    <w:rsid w:val="004C78F1"/>
    <w:rsid w:val="004E64DD"/>
    <w:rsid w:val="004F5E19"/>
    <w:rsid w:val="00511CA7"/>
    <w:rsid w:val="005135C6"/>
    <w:rsid w:val="0052673B"/>
    <w:rsid w:val="00542D39"/>
    <w:rsid w:val="00560E1D"/>
    <w:rsid w:val="00584F76"/>
    <w:rsid w:val="005917B8"/>
    <w:rsid w:val="00625652"/>
    <w:rsid w:val="006431A1"/>
    <w:rsid w:val="00712E01"/>
    <w:rsid w:val="00730DCF"/>
    <w:rsid w:val="00767EA1"/>
    <w:rsid w:val="007A2037"/>
    <w:rsid w:val="007E37DD"/>
    <w:rsid w:val="00812320"/>
    <w:rsid w:val="008D4FBD"/>
    <w:rsid w:val="008E05AB"/>
    <w:rsid w:val="008F5E36"/>
    <w:rsid w:val="00931B21"/>
    <w:rsid w:val="00987F4D"/>
    <w:rsid w:val="00994DF3"/>
    <w:rsid w:val="009F4372"/>
    <w:rsid w:val="00A51805"/>
    <w:rsid w:val="00A73210"/>
    <w:rsid w:val="00A77BF3"/>
    <w:rsid w:val="00A944A2"/>
    <w:rsid w:val="00AF6E61"/>
    <w:rsid w:val="00B011AB"/>
    <w:rsid w:val="00B10DC8"/>
    <w:rsid w:val="00B129CC"/>
    <w:rsid w:val="00B22BB5"/>
    <w:rsid w:val="00C46E19"/>
    <w:rsid w:val="00C8114F"/>
    <w:rsid w:val="00C831C4"/>
    <w:rsid w:val="00C873DB"/>
    <w:rsid w:val="00CA6C30"/>
    <w:rsid w:val="00D07057"/>
    <w:rsid w:val="00D85135"/>
    <w:rsid w:val="00E10A0A"/>
    <w:rsid w:val="00E15A3A"/>
    <w:rsid w:val="00E361B1"/>
    <w:rsid w:val="00E422FD"/>
    <w:rsid w:val="00E81952"/>
    <w:rsid w:val="00ED7FCA"/>
    <w:rsid w:val="00F71E5B"/>
    <w:rsid w:val="00F96F3A"/>
    <w:rsid w:val="00FD51FF"/>
    <w:rsid w:val="00F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DD129"/>
  <w15:docId w15:val="{1AC452C8-223C-4B1E-8119-485EAA38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D4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ljust1">
    <w:name w:val="Tabellrutnät ljust1"/>
    <w:basedOn w:val="Normaltabell"/>
    <w:uiPriority w:val="40"/>
    <w:rsid w:val="008D4F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nk">
    <w:name w:val="Hyperlink"/>
    <w:basedOn w:val="Standardstycketeckensnitt"/>
    <w:uiPriority w:val="99"/>
    <w:unhideWhenUsed/>
    <w:rsid w:val="00ED7FCA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ED7FC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E3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3230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12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2E01"/>
  </w:style>
  <w:style w:type="paragraph" w:styleId="Sidfot">
    <w:name w:val="footer"/>
    <w:basedOn w:val="Normal"/>
    <w:link w:val="SidfotChar"/>
    <w:uiPriority w:val="99"/>
    <w:unhideWhenUsed/>
    <w:rsid w:val="00712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2E01"/>
  </w:style>
  <w:style w:type="character" w:styleId="AnvndHyperlnk">
    <w:name w:val="FollowedHyperlink"/>
    <w:basedOn w:val="Standardstycketeckensnitt"/>
    <w:uiPriority w:val="99"/>
    <w:semiHidden/>
    <w:unhideWhenUsed/>
    <w:rsid w:val="00AF6E61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917B8"/>
    <w:rPr>
      <w:color w:val="605E5C"/>
      <w:shd w:val="clear" w:color="auto" w:fill="E1DFDD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256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25652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y2iqfc">
    <w:name w:val="y2iqfc"/>
    <w:basedOn w:val="Standardstycketeckensnitt"/>
    <w:rsid w:val="00625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aff.ki.se/scholarshi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ff.ki.se/scholarship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war\OneDrive%20-%20Karolinska%20Institutet\Dokument\Documents\Stipendier\&#214;versyn\Stipendiebeslut%20engelska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77FB3-E1CE-4B2D-A381-839E4DA7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Stipendiebeslut engelska mall.dotx</Template>
  <TotalTime>4</TotalTime>
  <Pages>1</Pages>
  <Words>287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Wärnlund</dc:creator>
  <cp:lastModifiedBy>Anna Sangert</cp:lastModifiedBy>
  <cp:revision>5</cp:revision>
  <cp:lastPrinted>2017-02-15T14:35:00Z</cp:lastPrinted>
  <dcterms:created xsi:type="dcterms:W3CDTF">2026-03-31T11:10:00Z</dcterms:created>
  <dcterms:modified xsi:type="dcterms:W3CDTF">2026-03-31T11:12:00Z</dcterms:modified>
</cp:coreProperties>
</file>