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3960B" w14:textId="77777777" w:rsidR="007D028E" w:rsidRDefault="007D028E">
      <w:pPr>
        <w:pStyle w:val="Brdtext"/>
        <w:spacing w:before="8"/>
        <w:rPr>
          <w:rFonts w:ascii="Times New Roman"/>
          <w:sz w:val="23"/>
        </w:rPr>
      </w:pPr>
    </w:p>
    <w:p w14:paraId="333FF405" w14:textId="77777777" w:rsidR="00BA4F51" w:rsidRDefault="00BA4F51" w:rsidP="00BA4F51">
      <w:pPr>
        <w:pStyle w:val="Brdtext"/>
        <w:rPr>
          <w:color w:val="231F20"/>
          <w:w w:val="110"/>
          <w:sz w:val="36"/>
          <w:lang w:val="sv-SE"/>
        </w:rPr>
      </w:pPr>
    </w:p>
    <w:p w14:paraId="37813D5B" w14:textId="77777777" w:rsidR="007D028E" w:rsidRDefault="007D028E">
      <w:pPr>
        <w:pStyle w:val="Brdtext"/>
        <w:rPr>
          <w:rFonts w:ascii="Times New Roman"/>
          <w:sz w:val="26"/>
        </w:rPr>
      </w:pPr>
    </w:p>
    <w:p w14:paraId="741BA838" w14:textId="77777777" w:rsidR="00BA4F51" w:rsidRDefault="00BA4F51" w:rsidP="003B21C8">
      <w:pPr>
        <w:pStyle w:val="Brdtext"/>
        <w:rPr>
          <w:rFonts w:ascii="Times New Roman"/>
          <w:sz w:val="26"/>
        </w:rPr>
      </w:pPr>
    </w:p>
    <w:p w14:paraId="64115637" w14:textId="77777777" w:rsidR="00BA4F51" w:rsidRDefault="00BA4F51">
      <w:pPr>
        <w:pStyle w:val="Brdtext"/>
        <w:rPr>
          <w:rFonts w:ascii="Times New Roman"/>
          <w:sz w:val="26"/>
        </w:rPr>
      </w:pPr>
    </w:p>
    <w:p w14:paraId="08256F26" w14:textId="77777777" w:rsidR="00BA4F51" w:rsidRDefault="00BA4F51">
      <w:pPr>
        <w:pStyle w:val="Brdtext"/>
        <w:rPr>
          <w:rFonts w:ascii="Times New Roman"/>
          <w:sz w:val="26"/>
        </w:rPr>
      </w:pPr>
    </w:p>
    <w:p w14:paraId="1F25BF40" w14:textId="77777777" w:rsidR="00BA4F51" w:rsidRDefault="00BA4F51">
      <w:pPr>
        <w:pStyle w:val="Brdtext"/>
        <w:rPr>
          <w:rFonts w:ascii="Times New Roman"/>
          <w:sz w:val="26"/>
        </w:rPr>
      </w:pPr>
    </w:p>
    <w:p w14:paraId="0626C7CE" w14:textId="77777777" w:rsidR="00BA4F51" w:rsidRDefault="00BA4F51">
      <w:pPr>
        <w:pStyle w:val="Brdtext"/>
        <w:rPr>
          <w:rFonts w:ascii="Times New Roman"/>
          <w:sz w:val="26"/>
        </w:rPr>
      </w:pPr>
    </w:p>
    <w:p w14:paraId="18CBDD3D" w14:textId="77777777" w:rsidR="007D028E" w:rsidRDefault="007D028E">
      <w:pPr>
        <w:pStyle w:val="Brdtext"/>
        <w:spacing w:before="2"/>
        <w:rPr>
          <w:rFonts w:ascii="Times New Roman"/>
          <w:sz w:val="38"/>
        </w:rPr>
      </w:pPr>
    </w:p>
    <w:p w14:paraId="5FF337DD" w14:textId="77777777" w:rsidR="007D028E" w:rsidRPr="00EA02F0" w:rsidRDefault="0032721E">
      <w:pPr>
        <w:pStyle w:val="Brdtext"/>
        <w:ind w:left="466"/>
        <w:rPr>
          <w:b/>
          <w:color w:val="231F20"/>
          <w:w w:val="105"/>
        </w:rPr>
      </w:pPr>
      <w:r w:rsidRPr="00A6180D">
        <w:rPr>
          <w:b/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48C487" wp14:editId="2BA84A4F">
                <wp:simplePos x="0" y="0"/>
                <wp:positionH relativeFrom="page">
                  <wp:posOffset>1452880</wp:posOffset>
                </wp:positionH>
                <wp:positionV relativeFrom="paragraph">
                  <wp:posOffset>-1784985</wp:posOffset>
                </wp:positionV>
                <wp:extent cx="1120140" cy="49085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490855"/>
                          <a:chOff x="2288" y="-2811"/>
                          <a:chExt cx="1764" cy="773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7" y="-2766"/>
                            <a:ext cx="381" cy="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8" y="-2700"/>
                            <a:ext cx="303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097" y="-2811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7559">
                            <a:solidFill>
                              <a:srgbClr val="8600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3177" y="-2803"/>
                            <a:ext cx="64" cy="362"/>
                          </a:xfrm>
                          <a:custGeom>
                            <a:avLst/>
                            <a:gdLst>
                              <a:gd name="T0" fmla="+- 0 3209 3178"/>
                              <a:gd name="T1" fmla="*/ T0 w 64"/>
                              <a:gd name="T2" fmla="+- 0 -2736 -2802"/>
                              <a:gd name="T3" fmla="*/ -2736 h 362"/>
                              <a:gd name="T4" fmla="+- 0 3197 3178"/>
                              <a:gd name="T5" fmla="*/ T4 w 64"/>
                              <a:gd name="T6" fmla="+- 0 -2739 -2802"/>
                              <a:gd name="T7" fmla="*/ -2739 h 362"/>
                              <a:gd name="T8" fmla="+- 0 3187 3178"/>
                              <a:gd name="T9" fmla="*/ T8 w 64"/>
                              <a:gd name="T10" fmla="+- 0 -2746 -2802"/>
                              <a:gd name="T11" fmla="*/ -2746 h 362"/>
                              <a:gd name="T12" fmla="+- 0 3180 3178"/>
                              <a:gd name="T13" fmla="*/ T12 w 64"/>
                              <a:gd name="T14" fmla="+- 0 -2757 -2802"/>
                              <a:gd name="T15" fmla="*/ -2757 h 362"/>
                              <a:gd name="T16" fmla="+- 0 3178 3178"/>
                              <a:gd name="T17" fmla="*/ T16 w 64"/>
                              <a:gd name="T18" fmla="+- 0 -2769 -2802"/>
                              <a:gd name="T19" fmla="*/ -2769 h 362"/>
                              <a:gd name="T20" fmla="+- 0 3180 3178"/>
                              <a:gd name="T21" fmla="*/ T20 w 64"/>
                              <a:gd name="T22" fmla="+- 0 -2782 -2802"/>
                              <a:gd name="T23" fmla="*/ -2782 h 362"/>
                              <a:gd name="T24" fmla="+- 0 3187 3178"/>
                              <a:gd name="T25" fmla="*/ T24 w 64"/>
                              <a:gd name="T26" fmla="+- 0 -2793 -2802"/>
                              <a:gd name="T27" fmla="*/ -2793 h 362"/>
                              <a:gd name="T28" fmla="+- 0 3197 3178"/>
                              <a:gd name="T29" fmla="*/ T28 w 64"/>
                              <a:gd name="T30" fmla="+- 0 -2800 -2802"/>
                              <a:gd name="T31" fmla="*/ -2800 h 362"/>
                              <a:gd name="T32" fmla="+- 0 3209 3178"/>
                              <a:gd name="T33" fmla="*/ T32 w 64"/>
                              <a:gd name="T34" fmla="+- 0 -2802 -2802"/>
                              <a:gd name="T35" fmla="*/ -2802 h 362"/>
                              <a:gd name="T36" fmla="+- 0 3221 3178"/>
                              <a:gd name="T37" fmla="*/ T36 w 64"/>
                              <a:gd name="T38" fmla="+- 0 -2800 -2802"/>
                              <a:gd name="T39" fmla="*/ -2800 h 362"/>
                              <a:gd name="T40" fmla="+- 0 3231 3178"/>
                              <a:gd name="T41" fmla="*/ T40 w 64"/>
                              <a:gd name="T42" fmla="+- 0 -2793 -2802"/>
                              <a:gd name="T43" fmla="*/ -2793 h 362"/>
                              <a:gd name="T44" fmla="+- 0 3238 3178"/>
                              <a:gd name="T45" fmla="*/ T44 w 64"/>
                              <a:gd name="T46" fmla="+- 0 -2782 -2802"/>
                              <a:gd name="T47" fmla="*/ -2782 h 362"/>
                              <a:gd name="T48" fmla="+- 0 3241 3178"/>
                              <a:gd name="T49" fmla="*/ T48 w 64"/>
                              <a:gd name="T50" fmla="+- 0 -2769 -2802"/>
                              <a:gd name="T51" fmla="*/ -2769 h 362"/>
                              <a:gd name="T52" fmla="+- 0 3238 3178"/>
                              <a:gd name="T53" fmla="*/ T52 w 64"/>
                              <a:gd name="T54" fmla="+- 0 -2757 -2802"/>
                              <a:gd name="T55" fmla="*/ -2757 h 362"/>
                              <a:gd name="T56" fmla="+- 0 3231 3178"/>
                              <a:gd name="T57" fmla="*/ T56 w 64"/>
                              <a:gd name="T58" fmla="+- 0 -2746 -2802"/>
                              <a:gd name="T59" fmla="*/ -2746 h 362"/>
                              <a:gd name="T60" fmla="+- 0 3221 3178"/>
                              <a:gd name="T61" fmla="*/ T60 w 64"/>
                              <a:gd name="T62" fmla="+- 0 -2739 -2802"/>
                              <a:gd name="T63" fmla="*/ -2739 h 362"/>
                              <a:gd name="T64" fmla="+- 0 3209 3178"/>
                              <a:gd name="T65" fmla="*/ T64 w 64"/>
                              <a:gd name="T66" fmla="+- 0 -2736 -2802"/>
                              <a:gd name="T67" fmla="*/ -2736 h 362"/>
                              <a:gd name="T68" fmla="+- 0 3239 3178"/>
                              <a:gd name="T69" fmla="*/ T68 w 64"/>
                              <a:gd name="T70" fmla="+- 0 -2441 -2802"/>
                              <a:gd name="T71" fmla="*/ -2441 h 362"/>
                              <a:gd name="T72" fmla="+- 0 3180 3178"/>
                              <a:gd name="T73" fmla="*/ T72 w 64"/>
                              <a:gd name="T74" fmla="+- 0 -2441 -2802"/>
                              <a:gd name="T75" fmla="*/ -2441 h 362"/>
                              <a:gd name="T76" fmla="+- 0 3180 3178"/>
                              <a:gd name="T77" fmla="*/ T76 w 64"/>
                              <a:gd name="T78" fmla="+- 0 -2695 -2802"/>
                              <a:gd name="T79" fmla="*/ -2695 h 362"/>
                              <a:gd name="T80" fmla="+- 0 3239 3178"/>
                              <a:gd name="T81" fmla="*/ T80 w 64"/>
                              <a:gd name="T82" fmla="+- 0 -2695 -2802"/>
                              <a:gd name="T83" fmla="*/ -2695 h 362"/>
                              <a:gd name="T84" fmla="+- 0 3239 3178"/>
                              <a:gd name="T85" fmla="*/ T84 w 64"/>
                              <a:gd name="T86" fmla="+- 0 -2441 -2802"/>
                              <a:gd name="T87" fmla="*/ -2441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4" h="362">
                                <a:moveTo>
                                  <a:pt x="31" y="66"/>
                                </a:moveTo>
                                <a:lnTo>
                                  <a:pt x="19" y="63"/>
                                </a:lnTo>
                                <a:lnTo>
                                  <a:pt x="9" y="56"/>
                                </a:lnTo>
                                <a:lnTo>
                                  <a:pt x="2" y="45"/>
                                </a:lnTo>
                                <a:lnTo>
                                  <a:pt x="0" y="33"/>
                                </a:lnTo>
                                <a:lnTo>
                                  <a:pt x="2" y="20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43" y="2"/>
                                </a:lnTo>
                                <a:lnTo>
                                  <a:pt x="53" y="9"/>
                                </a:lnTo>
                                <a:lnTo>
                                  <a:pt x="60" y="20"/>
                                </a:lnTo>
                                <a:lnTo>
                                  <a:pt x="63" y="33"/>
                                </a:lnTo>
                                <a:lnTo>
                                  <a:pt x="60" y="45"/>
                                </a:lnTo>
                                <a:lnTo>
                                  <a:pt x="53" y="56"/>
                                </a:lnTo>
                                <a:lnTo>
                                  <a:pt x="43" y="63"/>
                                </a:lnTo>
                                <a:lnTo>
                                  <a:pt x="31" y="66"/>
                                </a:lnTo>
                                <a:close/>
                                <a:moveTo>
                                  <a:pt x="61" y="361"/>
                                </a:moveTo>
                                <a:lnTo>
                                  <a:pt x="2" y="361"/>
                                </a:lnTo>
                                <a:lnTo>
                                  <a:pt x="2" y="107"/>
                                </a:lnTo>
                                <a:lnTo>
                                  <a:pt x="61" y="107"/>
                                </a:lnTo>
                                <a:lnTo>
                                  <a:pt x="61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0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" y="-2700"/>
                            <a:ext cx="17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1" y="-2700"/>
                            <a:ext cx="13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-2811"/>
                            <a:ext cx="370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19" y="-2367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39283">
                            <a:solidFill>
                              <a:srgbClr val="8600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3" y="-2302"/>
                            <a:ext cx="17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4" y="-2302"/>
                            <a:ext cx="13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3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2934" y="-2404"/>
                            <a:ext cx="64" cy="362"/>
                          </a:xfrm>
                          <a:custGeom>
                            <a:avLst/>
                            <a:gdLst>
                              <a:gd name="T0" fmla="+- 0 2965 2934"/>
                              <a:gd name="T1" fmla="*/ T0 w 64"/>
                              <a:gd name="T2" fmla="+- 0 -2338 -2404"/>
                              <a:gd name="T3" fmla="*/ -2338 h 362"/>
                              <a:gd name="T4" fmla="+- 0 2953 2934"/>
                              <a:gd name="T5" fmla="*/ T4 w 64"/>
                              <a:gd name="T6" fmla="+- 0 -2341 -2404"/>
                              <a:gd name="T7" fmla="*/ -2341 h 362"/>
                              <a:gd name="T8" fmla="+- 0 2943 2934"/>
                              <a:gd name="T9" fmla="*/ T8 w 64"/>
                              <a:gd name="T10" fmla="+- 0 -2348 -2404"/>
                              <a:gd name="T11" fmla="*/ -2348 h 362"/>
                              <a:gd name="T12" fmla="+- 0 2937 2934"/>
                              <a:gd name="T13" fmla="*/ T12 w 64"/>
                              <a:gd name="T14" fmla="+- 0 -2358 -2404"/>
                              <a:gd name="T15" fmla="*/ -2358 h 362"/>
                              <a:gd name="T16" fmla="+- 0 2934 2934"/>
                              <a:gd name="T17" fmla="*/ T16 w 64"/>
                              <a:gd name="T18" fmla="+- 0 -2371 -2404"/>
                              <a:gd name="T19" fmla="*/ -2371 h 362"/>
                              <a:gd name="T20" fmla="+- 0 2937 2934"/>
                              <a:gd name="T21" fmla="*/ T20 w 64"/>
                              <a:gd name="T22" fmla="+- 0 -2384 -2404"/>
                              <a:gd name="T23" fmla="*/ -2384 h 362"/>
                              <a:gd name="T24" fmla="+- 0 2943 2934"/>
                              <a:gd name="T25" fmla="*/ T24 w 64"/>
                              <a:gd name="T26" fmla="+- 0 -2394 -2404"/>
                              <a:gd name="T27" fmla="*/ -2394 h 362"/>
                              <a:gd name="T28" fmla="+- 0 2953 2934"/>
                              <a:gd name="T29" fmla="*/ T28 w 64"/>
                              <a:gd name="T30" fmla="+- 0 -2401 -2404"/>
                              <a:gd name="T31" fmla="*/ -2401 h 362"/>
                              <a:gd name="T32" fmla="+- 0 2965 2934"/>
                              <a:gd name="T33" fmla="*/ T32 w 64"/>
                              <a:gd name="T34" fmla="+- 0 -2404 -2404"/>
                              <a:gd name="T35" fmla="*/ -2404 h 362"/>
                              <a:gd name="T36" fmla="+- 0 2978 2934"/>
                              <a:gd name="T37" fmla="*/ T36 w 64"/>
                              <a:gd name="T38" fmla="+- 0 -2401 -2404"/>
                              <a:gd name="T39" fmla="*/ -2401 h 362"/>
                              <a:gd name="T40" fmla="+- 0 2988 2934"/>
                              <a:gd name="T41" fmla="*/ T40 w 64"/>
                              <a:gd name="T42" fmla="+- 0 -2394 -2404"/>
                              <a:gd name="T43" fmla="*/ -2394 h 362"/>
                              <a:gd name="T44" fmla="+- 0 2995 2934"/>
                              <a:gd name="T45" fmla="*/ T44 w 64"/>
                              <a:gd name="T46" fmla="+- 0 -2384 -2404"/>
                              <a:gd name="T47" fmla="*/ -2384 h 362"/>
                              <a:gd name="T48" fmla="+- 0 2997 2934"/>
                              <a:gd name="T49" fmla="*/ T48 w 64"/>
                              <a:gd name="T50" fmla="+- 0 -2371 -2404"/>
                              <a:gd name="T51" fmla="*/ -2371 h 362"/>
                              <a:gd name="T52" fmla="+- 0 2995 2934"/>
                              <a:gd name="T53" fmla="*/ T52 w 64"/>
                              <a:gd name="T54" fmla="+- 0 -2358 -2404"/>
                              <a:gd name="T55" fmla="*/ -2358 h 362"/>
                              <a:gd name="T56" fmla="+- 0 2988 2934"/>
                              <a:gd name="T57" fmla="*/ T56 w 64"/>
                              <a:gd name="T58" fmla="+- 0 -2348 -2404"/>
                              <a:gd name="T59" fmla="*/ -2348 h 362"/>
                              <a:gd name="T60" fmla="+- 0 2978 2934"/>
                              <a:gd name="T61" fmla="*/ T60 w 64"/>
                              <a:gd name="T62" fmla="+- 0 -2341 -2404"/>
                              <a:gd name="T63" fmla="*/ -2341 h 362"/>
                              <a:gd name="T64" fmla="+- 0 2965 2934"/>
                              <a:gd name="T65" fmla="*/ T64 w 64"/>
                              <a:gd name="T66" fmla="+- 0 -2338 -2404"/>
                              <a:gd name="T67" fmla="*/ -2338 h 362"/>
                              <a:gd name="T68" fmla="+- 0 2995 2934"/>
                              <a:gd name="T69" fmla="*/ T68 w 64"/>
                              <a:gd name="T70" fmla="+- 0 -2043 -2404"/>
                              <a:gd name="T71" fmla="*/ -2043 h 362"/>
                              <a:gd name="T72" fmla="+- 0 2936 2934"/>
                              <a:gd name="T73" fmla="*/ T72 w 64"/>
                              <a:gd name="T74" fmla="+- 0 -2043 -2404"/>
                              <a:gd name="T75" fmla="*/ -2043 h 362"/>
                              <a:gd name="T76" fmla="+- 0 2936 2934"/>
                              <a:gd name="T77" fmla="*/ T76 w 64"/>
                              <a:gd name="T78" fmla="+- 0 -2297 -2404"/>
                              <a:gd name="T79" fmla="*/ -2297 h 362"/>
                              <a:gd name="T80" fmla="+- 0 2995 2934"/>
                              <a:gd name="T81" fmla="*/ T80 w 64"/>
                              <a:gd name="T82" fmla="+- 0 -2297 -2404"/>
                              <a:gd name="T83" fmla="*/ -2297 h 362"/>
                              <a:gd name="T84" fmla="+- 0 2995 2934"/>
                              <a:gd name="T85" fmla="*/ T84 w 64"/>
                              <a:gd name="T86" fmla="+- 0 -2043 -2404"/>
                              <a:gd name="T87" fmla="*/ -2043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4" h="362">
                                <a:moveTo>
                                  <a:pt x="31" y="66"/>
                                </a:moveTo>
                                <a:lnTo>
                                  <a:pt x="19" y="63"/>
                                </a:lnTo>
                                <a:lnTo>
                                  <a:pt x="9" y="56"/>
                                </a:lnTo>
                                <a:lnTo>
                                  <a:pt x="3" y="46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9" y="10"/>
                                </a:lnTo>
                                <a:lnTo>
                                  <a:pt x="19" y="3"/>
                                </a:lnTo>
                                <a:lnTo>
                                  <a:pt x="31" y="0"/>
                                </a:lnTo>
                                <a:lnTo>
                                  <a:pt x="44" y="3"/>
                                </a:lnTo>
                                <a:lnTo>
                                  <a:pt x="54" y="10"/>
                                </a:lnTo>
                                <a:lnTo>
                                  <a:pt x="61" y="20"/>
                                </a:lnTo>
                                <a:lnTo>
                                  <a:pt x="63" y="33"/>
                                </a:lnTo>
                                <a:lnTo>
                                  <a:pt x="61" y="46"/>
                                </a:lnTo>
                                <a:lnTo>
                                  <a:pt x="54" y="56"/>
                                </a:lnTo>
                                <a:lnTo>
                                  <a:pt x="44" y="63"/>
                                </a:lnTo>
                                <a:lnTo>
                                  <a:pt x="31" y="66"/>
                                </a:lnTo>
                                <a:close/>
                                <a:moveTo>
                                  <a:pt x="61" y="361"/>
                                </a:moveTo>
                                <a:lnTo>
                                  <a:pt x="2" y="361"/>
                                </a:lnTo>
                                <a:lnTo>
                                  <a:pt x="2" y="107"/>
                                </a:lnTo>
                                <a:lnTo>
                                  <a:pt x="61" y="107"/>
                                </a:lnTo>
                                <a:lnTo>
                                  <a:pt x="61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0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9" y="-2297"/>
                            <a:ext cx="17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0" y="-2371"/>
                            <a:ext cx="320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56E28" id="Group 11" o:spid="_x0000_s1026" style="position:absolute;margin-left:114.4pt;margin-top:-140.55pt;width:88.2pt;height:38.65pt;z-index:251659264;mso-position-horizontal-relative:page" coordorigin="2288,-2811" coordsize="1764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287;top:-2766;width:381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">
                  <v:imagedata r:id="rId22" o:title=""/>
                </v:shape>
                <v:shape id="Picture 13" o:spid="_x0000_s1028" type="#_x0000_t75" style="position:absolute;left:2718;top:-2700;width:303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">
                  <v:imagedata r:id="rId23" o:title=""/>
                </v:shape>
                <v:line id="Line 14" o:spid="_x0000_s1029" style="position:absolute;visibility:visible;mso-wrap-style:square" from="3097,-2811" to="3097,-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" strokecolor="#86005e" strokeweight="1.0433mm"/>
                <v:shape id="AutoShape 15" o:spid="_x0000_s1030" style="position:absolute;left:3177;top:-2803;width:64;height:362;visibility:visible;mso-wrap-style:square;v-text-anchor:top" coordsize="64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" path="m31,66l19,63,9,56,2,45,,33,2,20,9,9,19,2,31,,43,2,53,9r7,11l63,33,60,45,53,56,43,63,31,66xm61,361r-59,l2,107r59,l61,361xe" fillcolor="#86005e" stroked="f">
                  <v:path arrowok="t" o:connecttype="custom" o:connectlocs="31,-2736;19,-2739;9,-2746;2,-2757;0,-2769;2,-2782;9,-2793;19,-2800;31,-2802;43,-2800;53,-2793;60,-2782;63,-2769;60,-2757;53,-2746;43,-2739;31,-2736;61,-2441;2,-2441;2,-2695;61,-2695;61,-2441" o:connectangles="0,0,0,0,0,0,0,0,0,0,0,0,0,0,0,0,0,0,0,0,0,0"/>
                </v:shape>
                <v:shape id="Picture 16" o:spid="_x0000_s1031" type="#_x0000_t75" style="position:absolute;left:3291;top:-2700;width:17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">
                  <v:imagedata r:id="rId24" o:title=""/>
                </v:shape>
                <v:shape id="Picture 17" o:spid="_x0000_s1032" type="#_x0000_t75" style="position:absolute;left:3501;top:-2700;width:13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">
                  <v:imagedata r:id="rId25" o:title=""/>
                </v:shape>
                <v:shape id="Picture 18" o:spid="_x0000_s1033" type="#_x0000_t75" style="position:absolute;left:3681;top:-2811;width:37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">
                  <v:imagedata r:id="rId26" o:title=""/>
                </v:shape>
                <v:line id="Line 19" o:spid="_x0000_s1034" style="position:absolute;visibility:visible;mso-wrap-style:square" from="2319,-2367" to="2319,-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" strokecolor="#86005e" strokeweight="1.0912mm"/>
                <v:shape id="Picture 20" o:spid="_x0000_s1035" type="#_x0000_t75" style="position:absolute;left:2403;top:-2302;width:17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">
                  <v:imagedata r:id="rId27" o:title=""/>
                </v:shape>
                <v:shape id="Picture 21" o:spid="_x0000_s1036" type="#_x0000_t75" style="position:absolute;left:2614;top:-2302;width:13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">
                  <v:imagedata r:id="rId28" o:title=""/>
                </v:shape>
                <v:shape id="Picture 22" o:spid="_x0000_s1037" type="#_x0000_t75" style="position:absolute;left:2783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">
                  <v:imagedata r:id="rId29" o:title=""/>
                </v:shape>
                <v:shape id="AutoShape 23" o:spid="_x0000_s1038" style="position:absolute;left:2934;top:-2404;width:64;height:362;visibility:visible;mso-wrap-style:square;v-text-anchor:top" coordsize="64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" path="m31,66l19,63,9,56,3,46,,33,3,20,9,10,19,3,31,,44,3r10,7l61,20r2,13l61,46,54,56,44,63,31,66xm61,361r-59,l2,107r59,l61,361xe" fillcolor="#86005e" stroked="f">
                  <v:path arrowok="t" o:connecttype="custom" o:connectlocs="31,-2338;19,-2341;9,-2348;3,-2358;0,-2371;3,-2384;9,-2394;19,-2401;31,-2404;44,-2401;54,-2394;61,-2384;63,-2371;61,-2358;54,-2348;44,-2341;31,-2338;61,-2043;2,-2043;2,-2297;61,-2297;61,-2043" o:connectangles="0,0,0,0,0,0,0,0,0,0,0,0,0,0,0,0,0,0,0,0,0,0"/>
                </v:shape>
                <v:shape id="Picture 24" o:spid="_x0000_s1039" type="#_x0000_t75" style="position:absolute;left:3037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">
                  <v:imagedata r:id="rId30" o:title=""/>
                </v:shape>
                <v:shape id="Picture 25" o:spid="_x0000_s1040" type="#_x0000_t75" style="position:absolute;left:3189;top:-2297;width:17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">
                  <v:imagedata r:id="rId31" o:title=""/>
                </v:shape>
                <v:shape id="Picture 26" o:spid="_x0000_s1041" type="#_x0000_t75" style="position:absolute;left:3400;top:-2371;width:320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">
                  <v:imagedata r:id="rId32" o:title=""/>
                </v:shape>
                <v:shape id="Picture 27" o:spid="_x0000_s1042" type="#_x0000_t75" style="position:absolute;left:3752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">
                  <v:imagedata r:id="rId33" o:title=""/>
                </v:shape>
                <w10:wrap anchorx="page"/>
              </v:group>
            </w:pict>
          </mc:Fallback>
        </mc:AlternateContent>
      </w:r>
      <w:r w:rsidR="00DF6E67" w:rsidRPr="00A6180D">
        <w:rPr>
          <w:b/>
          <w:noProof/>
          <w:lang w:val="sv-SE" w:eastAsia="sv-SE"/>
        </w:rPr>
        <w:drawing>
          <wp:anchor distT="0" distB="0" distL="0" distR="0" simplePos="0" relativeHeight="251660288" behindDoc="0" locked="0" layoutInCell="1" allowOverlap="1" wp14:anchorId="72377550" wp14:editId="549C7C3E">
            <wp:simplePos x="0" y="0"/>
            <wp:positionH relativeFrom="page">
              <wp:posOffset>472227</wp:posOffset>
            </wp:positionH>
            <wp:positionV relativeFrom="paragraph">
              <wp:posOffset>-1974440</wp:posOffset>
            </wp:positionV>
            <wp:extent cx="853848" cy="893335"/>
            <wp:effectExtent l="0" t="0" r="0" b="0"/>
            <wp:wrapNone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848" cy="89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E67" w:rsidRPr="00A6180D">
        <w:rPr>
          <w:b/>
          <w:color w:val="231F20"/>
          <w:w w:val="105"/>
          <w:lang w:val="en-GB" w:bidi="en-GB"/>
        </w:rPr>
        <w:t>Personal data</w:t>
      </w:r>
    </w:p>
    <w:p w14:paraId="10B2F6CD" w14:textId="77777777" w:rsidR="00E91DF4" w:rsidRPr="00EA02F0" w:rsidRDefault="00940D1C">
      <w:pPr>
        <w:pStyle w:val="Brdtext"/>
        <w:ind w:left="466"/>
        <w:rPr>
          <w:color w:val="231F20"/>
          <w:w w:val="105"/>
        </w:rPr>
      </w:pPr>
      <w:r>
        <w:rPr>
          <w:noProof/>
          <w:color w:val="231F20"/>
          <w:lang w:val="sv-SE"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72BDF" wp14:editId="353AB938">
                <wp:simplePos x="0" y="0"/>
                <wp:positionH relativeFrom="column">
                  <wp:posOffset>1670050</wp:posOffset>
                </wp:positionH>
                <wp:positionV relativeFrom="paragraph">
                  <wp:posOffset>224790</wp:posOffset>
                </wp:positionV>
                <wp:extent cx="2813050" cy="304800"/>
                <wp:effectExtent l="0" t="0" r="2540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DDDEB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72BDF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left:0;text-align:left;margin-left:131.5pt;margin-top:17.7pt;width:221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" fillcolor="white [3201]" strokeweight=".5pt">
                <v:textbox>
                  <w:txbxContent>
                    <w:p w14:paraId="424DDDEB" w14:textId="77777777" w:rsidR="001653CE" w:rsidRDefault="001653CE"/>
                  </w:txbxContent>
                </v:textbox>
              </v:shape>
            </w:pict>
          </mc:Fallback>
        </mc:AlternateContent>
      </w:r>
    </w:p>
    <w:p w14:paraId="3CB2BDF6" w14:textId="77777777" w:rsidR="00E91DF4" w:rsidRPr="00EA02F0" w:rsidRDefault="00C8700B">
      <w:pPr>
        <w:pStyle w:val="Brdtext"/>
        <w:ind w:left="466"/>
        <w:rPr>
          <w:color w:val="231F20"/>
          <w:w w:val="105"/>
        </w:rPr>
      </w:pPr>
      <w:r>
        <w:rPr>
          <w:color w:val="231F20"/>
          <w:w w:val="105"/>
          <w:lang w:val="en-GB" w:bidi="en-GB"/>
        </w:rPr>
        <w:t>First and last name</w:t>
      </w:r>
    </w:p>
    <w:p w14:paraId="302E55A5" w14:textId="77777777" w:rsidR="00924C53" w:rsidRPr="00EA02F0" w:rsidRDefault="001653CE">
      <w:pPr>
        <w:pStyle w:val="Brdtext"/>
        <w:ind w:left="466"/>
        <w:rPr>
          <w:color w:val="231F20"/>
          <w:w w:val="105"/>
        </w:rPr>
      </w:pPr>
      <w:r>
        <w:rPr>
          <w:noProof/>
          <w:color w:val="231F20"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05D75" wp14:editId="426E0940">
                <wp:simplePos x="0" y="0"/>
                <wp:positionH relativeFrom="column">
                  <wp:posOffset>1670050</wp:posOffset>
                </wp:positionH>
                <wp:positionV relativeFrom="paragraph">
                  <wp:posOffset>104775</wp:posOffset>
                </wp:positionV>
                <wp:extent cx="2800350" cy="276225"/>
                <wp:effectExtent l="0" t="0" r="19050" b="2857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3D652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E05D75" id="Textruta 6" o:spid="_x0000_s1027" type="#_x0000_t202" style="position:absolute;left:0;text-align:left;margin-left:131.5pt;margin-top:8.25pt;width:220.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" fillcolor="white [3201]" strokeweight=".5pt">
                <v:textbox>
                  <w:txbxContent>
                    <w:p w14:paraId="0A03D652" w14:textId="77777777" w:rsidR="001653CE" w:rsidRDefault="001653CE"/>
                  </w:txbxContent>
                </v:textbox>
              </v:shape>
            </w:pict>
          </mc:Fallback>
        </mc:AlternateContent>
      </w:r>
    </w:p>
    <w:p w14:paraId="7C985528" w14:textId="77777777" w:rsidR="00924C53" w:rsidRPr="00EA02F0" w:rsidRDefault="00924C53">
      <w:pPr>
        <w:pStyle w:val="Brdtext"/>
        <w:ind w:left="466"/>
        <w:rPr>
          <w:color w:val="231F20"/>
          <w:w w:val="105"/>
        </w:rPr>
      </w:pPr>
      <w:r>
        <w:rPr>
          <w:color w:val="231F20"/>
          <w:w w:val="105"/>
          <w:lang w:val="en-GB" w:bidi="en-GB"/>
        </w:rPr>
        <w:t xml:space="preserve">Year of birth </w:t>
      </w:r>
    </w:p>
    <w:p w14:paraId="7B07E4E6" w14:textId="77777777" w:rsidR="00924C53" w:rsidRPr="00EA02F0" w:rsidRDefault="001653CE">
      <w:pPr>
        <w:pStyle w:val="Brdtext"/>
        <w:ind w:left="466"/>
        <w:rPr>
          <w:color w:val="231F20"/>
          <w:w w:val="105"/>
        </w:rPr>
      </w:pPr>
      <w:r>
        <w:rPr>
          <w:noProof/>
          <w:color w:val="231F20"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65BB7D" wp14:editId="63D658B7">
                <wp:simplePos x="0" y="0"/>
                <wp:positionH relativeFrom="column">
                  <wp:posOffset>1670050</wp:posOffset>
                </wp:positionH>
                <wp:positionV relativeFrom="paragraph">
                  <wp:posOffset>145415</wp:posOffset>
                </wp:positionV>
                <wp:extent cx="2794000" cy="304800"/>
                <wp:effectExtent l="0" t="0" r="25400" b="19050"/>
                <wp:wrapSquare wrapText="bothSides"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0B448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5BB7D" id="Textruta 8" o:spid="_x0000_s1028" type="#_x0000_t202" style="position:absolute;left:0;text-align:left;margin-left:131.5pt;margin-top:11.45pt;width:220pt;height:2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" fillcolor="white [3201]" strokeweight=".5pt">
                <v:textbox>
                  <w:txbxContent>
                    <w:p w14:paraId="0740B448" w14:textId="77777777" w:rsidR="001653CE" w:rsidRDefault="001653CE"/>
                  </w:txbxContent>
                </v:textbox>
                <w10:wrap type="square"/>
              </v:shape>
            </w:pict>
          </mc:Fallback>
        </mc:AlternateContent>
      </w:r>
    </w:p>
    <w:p w14:paraId="78E5580B" w14:textId="77777777" w:rsidR="00924C53" w:rsidRPr="00EA02F0" w:rsidRDefault="00924C53">
      <w:pPr>
        <w:pStyle w:val="Brdtext"/>
        <w:ind w:left="466"/>
        <w:rPr>
          <w:color w:val="231F20"/>
          <w:w w:val="105"/>
        </w:rPr>
      </w:pPr>
      <w:r>
        <w:rPr>
          <w:color w:val="231F20"/>
          <w:w w:val="105"/>
          <w:lang w:val="en-GB" w:bidi="en-GB"/>
        </w:rPr>
        <w:t>Department (KI)</w:t>
      </w:r>
      <w:r>
        <w:rPr>
          <w:color w:val="231F20"/>
          <w:w w:val="105"/>
          <w:lang w:val="en-GB" w:bidi="en-GB"/>
        </w:rPr>
        <w:tab/>
      </w:r>
    </w:p>
    <w:p w14:paraId="116F8E04" w14:textId="77777777" w:rsidR="00924C53" w:rsidRPr="00EA02F0" w:rsidRDefault="001653CE">
      <w:pPr>
        <w:pStyle w:val="Brdtext"/>
        <w:ind w:left="466"/>
        <w:rPr>
          <w:color w:val="231F20"/>
          <w:w w:val="105"/>
        </w:rPr>
      </w:pPr>
      <w:r>
        <w:rPr>
          <w:noProof/>
          <w:color w:val="231F20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64810" wp14:editId="3ED750A6">
                <wp:simplePos x="0" y="0"/>
                <wp:positionH relativeFrom="column">
                  <wp:posOffset>1657350</wp:posOffset>
                </wp:positionH>
                <wp:positionV relativeFrom="paragraph">
                  <wp:posOffset>198755</wp:posOffset>
                </wp:positionV>
                <wp:extent cx="2819400" cy="314325"/>
                <wp:effectExtent l="0" t="0" r="19050" b="28575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1818D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4810" id="Textruta 9" o:spid="_x0000_s1029" type="#_x0000_t202" style="position:absolute;left:0;text-align:left;margin-left:130.5pt;margin-top:15.65pt;width:222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" fillcolor="white [3201]" strokeweight=".5pt">
                <v:textbox>
                  <w:txbxContent>
                    <w:p w14:paraId="30E1818D" w14:textId="77777777" w:rsidR="001653CE" w:rsidRDefault="001653CE"/>
                  </w:txbxContent>
                </v:textbox>
              </v:shape>
            </w:pict>
          </mc:Fallback>
        </mc:AlternateContent>
      </w:r>
    </w:p>
    <w:p w14:paraId="7FA7F834" w14:textId="77777777" w:rsidR="0025157A" w:rsidRPr="00EA02F0" w:rsidRDefault="0025157A">
      <w:pPr>
        <w:pStyle w:val="Brdtext"/>
        <w:ind w:left="466"/>
        <w:rPr>
          <w:color w:val="231F20"/>
          <w:w w:val="105"/>
        </w:rPr>
      </w:pPr>
      <w:r>
        <w:rPr>
          <w:color w:val="231F20"/>
          <w:w w:val="105"/>
          <w:lang w:val="en-GB" w:bidi="en-GB"/>
        </w:rPr>
        <w:t>Department</w:t>
      </w:r>
    </w:p>
    <w:p w14:paraId="69E9F167" w14:textId="77777777" w:rsidR="0025157A" w:rsidRPr="00EA02F0" w:rsidRDefault="006552E0">
      <w:pPr>
        <w:pStyle w:val="Brdtext"/>
        <w:ind w:left="466"/>
        <w:rPr>
          <w:color w:val="231F20"/>
          <w:w w:val="105"/>
        </w:rPr>
      </w:pPr>
      <w:r>
        <w:rPr>
          <w:color w:val="231F20"/>
          <w:w w:val="105"/>
          <w:lang w:val="en-GB" w:bidi="en-GB"/>
        </w:rPr>
        <w:t>Address (KI)</w:t>
      </w:r>
    </w:p>
    <w:p w14:paraId="4EDEE8D7" w14:textId="77777777" w:rsidR="0025157A" w:rsidRPr="00EA02F0" w:rsidRDefault="00940D1C">
      <w:pPr>
        <w:pStyle w:val="Brdtext"/>
        <w:ind w:left="466"/>
        <w:rPr>
          <w:color w:val="231F20"/>
          <w:w w:val="105"/>
        </w:rPr>
      </w:pPr>
      <w:r>
        <w:rPr>
          <w:noProof/>
          <w:color w:val="231F20"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DCB0A" wp14:editId="0EA33D91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2819400" cy="276225"/>
                <wp:effectExtent l="0" t="0" r="19050" b="28575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510E9" w14:textId="77777777" w:rsidR="00940D1C" w:rsidRDefault="00940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3DCB0A" id="Textruta 10" o:spid="_x0000_s1030" type="#_x0000_t202" style="position:absolute;left:0;text-align:left;margin-left:130.5pt;margin-top:10.7pt;width:222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" fillcolor="white [3201]" strokeweight=".5pt">
                <v:textbox>
                  <w:txbxContent>
                    <w:p w14:paraId="1DD510E9" w14:textId="77777777" w:rsidR="00940D1C" w:rsidRDefault="00940D1C"/>
                  </w:txbxContent>
                </v:textbox>
              </v:shape>
            </w:pict>
          </mc:Fallback>
        </mc:AlternateContent>
      </w:r>
    </w:p>
    <w:p w14:paraId="58975393" w14:textId="77777777" w:rsidR="00A9628F" w:rsidRDefault="00A9628F">
      <w:pPr>
        <w:pStyle w:val="Brdtext"/>
        <w:ind w:left="466"/>
        <w:rPr>
          <w:color w:val="231F20"/>
          <w:w w:val="105"/>
          <w:lang w:val="en-GB" w:bidi="en-GB"/>
        </w:rPr>
      </w:pPr>
      <w:r>
        <w:rPr>
          <w:color w:val="231F20"/>
          <w:w w:val="105"/>
          <w:lang w:val="en-GB" w:bidi="en-GB"/>
        </w:rPr>
        <w:t>E-mail</w:t>
      </w:r>
      <w:r w:rsidR="008F1DE1">
        <w:rPr>
          <w:color w:val="231F20"/>
          <w:w w:val="105"/>
          <w:lang w:val="en-GB" w:bidi="en-GB"/>
        </w:rPr>
        <w:t xml:space="preserve"> </w:t>
      </w:r>
    </w:p>
    <w:p w14:paraId="406E1594" w14:textId="77777777" w:rsidR="00A9628F" w:rsidRPr="00EA02F0" w:rsidRDefault="008F1DE1" w:rsidP="008F1DE1">
      <w:pPr>
        <w:pStyle w:val="Brdtext"/>
        <w:rPr>
          <w:color w:val="231F20"/>
          <w:w w:val="105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D8B9D" wp14:editId="1661D8C2">
                <wp:simplePos x="0" y="0"/>
                <wp:positionH relativeFrom="column">
                  <wp:posOffset>1656080</wp:posOffset>
                </wp:positionH>
                <wp:positionV relativeFrom="paragraph">
                  <wp:posOffset>188595</wp:posOffset>
                </wp:positionV>
                <wp:extent cx="2814320" cy="304800"/>
                <wp:effectExtent l="0" t="0" r="24130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581AF" w14:textId="77777777" w:rsidR="008F1DE1" w:rsidRDefault="008F1DE1" w:rsidP="008F1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7D8B9D" id="Textruta 3" o:spid="_x0000_s1031" type="#_x0000_t202" style="position:absolute;margin-left:130.4pt;margin-top:14.85pt;width:221.6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" fillcolor="window" strokeweight=".5pt">
                <v:textbox>
                  <w:txbxContent>
                    <w:p w14:paraId="36E581AF" w14:textId="77777777" w:rsidR="008F1DE1" w:rsidRDefault="008F1DE1" w:rsidP="008F1DE1"/>
                  </w:txbxContent>
                </v:textbox>
              </v:shape>
            </w:pict>
          </mc:Fallback>
        </mc:AlternateContent>
      </w:r>
    </w:p>
    <w:p w14:paraId="5A3EAD2D" w14:textId="77777777" w:rsidR="00A9628F" w:rsidRDefault="008F1DE1">
      <w:pPr>
        <w:pStyle w:val="Brdtext"/>
        <w:ind w:left="466"/>
        <w:rPr>
          <w:color w:val="231F20"/>
          <w:w w:val="105"/>
        </w:rPr>
      </w:pPr>
      <w:r>
        <w:rPr>
          <w:color w:val="231F20"/>
          <w:w w:val="105"/>
        </w:rPr>
        <w:t>KI-ID</w:t>
      </w:r>
    </w:p>
    <w:p w14:paraId="31866C18" w14:textId="77777777" w:rsidR="008F1DE1" w:rsidRDefault="008F1DE1">
      <w:pPr>
        <w:pStyle w:val="Brdtext"/>
        <w:ind w:left="466"/>
        <w:rPr>
          <w:color w:val="231F20"/>
          <w:w w:val="105"/>
        </w:rPr>
      </w:pPr>
    </w:p>
    <w:p w14:paraId="0CED98E8" w14:textId="77777777" w:rsidR="008F1DE1" w:rsidRDefault="008F1DE1">
      <w:pPr>
        <w:pStyle w:val="Brdtext"/>
        <w:ind w:left="466"/>
        <w:rPr>
          <w:color w:val="231F20"/>
          <w:w w:val="105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55255" wp14:editId="26F46823">
                <wp:simplePos x="0" y="0"/>
                <wp:positionH relativeFrom="margin">
                  <wp:posOffset>1660525</wp:posOffset>
                </wp:positionH>
                <wp:positionV relativeFrom="paragraph">
                  <wp:posOffset>183515</wp:posOffset>
                </wp:positionV>
                <wp:extent cx="2847975" cy="304800"/>
                <wp:effectExtent l="0" t="0" r="28575" b="19050"/>
                <wp:wrapNone/>
                <wp:docPr id="463396215" name="Textruta 463396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1DBDA" w14:textId="77777777" w:rsidR="008F1DE1" w:rsidRDefault="008F1DE1" w:rsidP="008F1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55255" id="Textruta 463396215" o:spid="_x0000_s1032" type="#_x0000_t202" style="position:absolute;left:0;text-align:left;margin-left:130.75pt;margin-top:14.45pt;width:224.25pt;height:24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" fillcolor="window" strokeweight=".5pt">
                <v:textbox>
                  <w:txbxContent>
                    <w:p w14:paraId="0C81DBDA" w14:textId="77777777" w:rsidR="008F1DE1" w:rsidRDefault="008F1DE1" w:rsidP="008F1DE1"/>
                  </w:txbxContent>
                </v:textbox>
                <w10:wrap anchorx="margin"/>
              </v:shape>
            </w:pict>
          </mc:Fallback>
        </mc:AlternateContent>
      </w:r>
    </w:p>
    <w:p w14:paraId="120FBB00" w14:textId="77777777" w:rsidR="008F1DE1" w:rsidRPr="00EA02F0" w:rsidRDefault="008F1DE1">
      <w:pPr>
        <w:pStyle w:val="Brdtext"/>
        <w:ind w:left="466"/>
        <w:rPr>
          <w:color w:val="231F20"/>
          <w:w w:val="105"/>
        </w:rPr>
      </w:pPr>
      <w:r>
        <w:rPr>
          <w:color w:val="231F20"/>
          <w:w w:val="105"/>
        </w:rPr>
        <w:t>HSA-ID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ab/>
      </w:r>
    </w:p>
    <w:p w14:paraId="0085A3C1" w14:textId="77777777" w:rsidR="00475AE4" w:rsidRDefault="00DF6E67" w:rsidP="00475AE4">
      <w:pPr>
        <w:pStyle w:val="Brdtext"/>
        <w:ind w:right="-140"/>
      </w:pPr>
      <w:r w:rsidRPr="00216D2D">
        <w:rPr>
          <w:lang w:val="en-GB" w:bidi="en-GB"/>
        </w:rPr>
        <w:br w:type="column"/>
      </w:r>
    </w:p>
    <w:p w14:paraId="21E7D1CC" w14:textId="77777777" w:rsidR="00BA4F51" w:rsidRPr="00EA02F0" w:rsidRDefault="00BA4F51" w:rsidP="00BA4F51">
      <w:pPr>
        <w:pStyle w:val="Brdtext"/>
        <w:ind w:right="-140"/>
      </w:pPr>
    </w:p>
    <w:p w14:paraId="556838CE" w14:textId="77777777" w:rsidR="00BA4F51" w:rsidRPr="00EA02F0" w:rsidRDefault="00BA4F51" w:rsidP="00BA4F51">
      <w:pPr>
        <w:pStyle w:val="Brdtext"/>
        <w:ind w:right="-140"/>
      </w:pPr>
    </w:p>
    <w:p w14:paraId="1A5816EF" w14:textId="77777777" w:rsidR="007D028E" w:rsidRPr="00EA02F0" w:rsidRDefault="007D028E" w:rsidP="00BA4F51">
      <w:pPr>
        <w:pStyle w:val="Brdtext"/>
        <w:ind w:right="-140"/>
        <w:rPr>
          <w:sz w:val="26"/>
        </w:rPr>
      </w:pPr>
    </w:p>
    <w:p w14:paraId="407493C2" w14:textId="77777777" w:rsidR="007D028E" w:rsidRPr="00EA02F0" w:rsidRDefault="007D028E" w:rsidP="00BA4F51">
      <w:pPr>
        <w:pStyle w:val="Brdtext"/>
        <w:ind w:right="-140"/>
        <w:rPr>
          <w:sz w:val="26"/>
        </w:rPr>
      </w:pPr>
    </w:p>
    <w:p w14:paraId="53555783" w14:textId="77777777" w:rsidR="007D028E" w:rsidRPr="00EA02F0" w:rsidRDefault="007D028E">
      <w:pPr>
        <w:pStyle w:val="Brdtext"/>
        <w:rPr>
          <w:sz w:val="26"/>
        </w:rPr>
      </w:pPr>
    </w:p>
    <w:p w14:paraId="0C0B14DC" w14:textId="77777777" w:rsidR="007D028E" w:rsidRPr="00EA02F0" w:rsidRDefault="007D028E">
      <w:pPr>
        <w:pStyle w:val="Brdtext"/>
        <w:rPr>
          <w:sz w:val="26"/>
        </w:rPr>
      </w:pPr>
    </w:p>
    <w:p w14:paraId="202BEE5A" w14:textId="77777777" w:rsidR="007D028E" w:rsidRPr="00EA02F0" w:rsidRDefault="007D028E">
      <w:pPr>
        <w:pStyle w:val="Brdtext"/>
        <w:rPr>
          <w:sz w:val="26"/>
        </w:rPr>
      </w:pPr>
    </w:p>
    <w:p w14:paraId="5063AF89" w14:textId="77777777" w:rsidR="001653CE" w:rsidRPr="00EA02F0" w:rsidRDefault="001653CE">
      <w:pPr>
        <w:pStyle w:val="Brdtext"/>
        <w:rPr>
          <w:sz w:val="26"/>
        </w:rPr>
      </w:pPr>
    </w:p>
    <w:p w14:paraId="1B52077E" w14:textId="77777777" w:rsidR="007D028E" w:rsidRPr="00EA02F0" w:rsidRDefault="007D028E" w:rsidP="00D05601">
      <w:pPr>
        <w:spacing w:before="80" w:line="235" w:lineRule="auto"/>
        <w:rPr>
          <w:sz w:val="36"/>
        </w:rPr>
      </w:pPr>
    </w:p>
    <w:p w14:paraId="34F635C1" w14:textId="77777777" w:rsidR="007D028E" w:rsidRPr="00EA02F0" w:rsidRDefault="007D028E">
      <w:pPr>
        <w:spacing w:line="235" w:lineRule="auto"/>
        <w:rPr>
          <w:sz w:val="36"/>
        </w:rPr>
        <w:sectPr w:rsidR="007D028E" w:rsidRPr="00EA02F0" w:rsidSect="00E44537">
          <w:headerReference w:type="default" r:id="rId35"/>
          <w:type w:val="continuous"/>
          <w:pgSz w:w="11910" w:h="16840"/>
          <w:pgMar w:top="720" w:right="1420" w:bottom="280" w:left="640" w:header="720" w:footer="720" w:gutter="0"/>
          <w:cols w:num="3" w:space="720" w:equalWidth="0">
            <w:col w:w="2191" w:space="1770"/>
            <w:col w:w="853" w:space="1978"/>
            <w:col w:w="3058"/>
          </w:cols>
        </w:sectPr>
      </w:pPr>
    </w:p>
    <w:p w14:paraId="647903CE" w14:textId="77777777" w:rsidR="008F1DE1" w:rsidRDefault="00DF4F2E">
      <w:pPr>
        <w:pStyle w:val="Brdtext"/>
        <w:rPr>
          <w:color w:val="231F20"/>
          <w:lang w:val="en-GB" w:bidi="en-GB"/>
        </w:rPr>
      </w:pPr>
      <w:r>
        <w:rPr>
          <w:color w:val="231F20"/>
          <w:lang w:val="en-GB" w:bidi="en-GB"/>
        </w:rPr>
        <w:t xml:space="preserve">         </w:t>
      </w:r>
    </w:p>
    <w:p w14:paraId="1193D5BF" w14:textId="77777777" w:rsidR="007D028E" w:rsidRPr="00CE477A" w:rsidRDefault="008F1DE1" w:rsidP="008F1DE1">
      <w:pPr>
        <w:pStyle w:val="Brdtext"/>
        <w:rPr>
          <w:sz w:val="20"/>
        </w:rPr>
      </w:pPr>
      <w:r>
        <w:rPr>
          <w:color w:val="231F20"/>
          <w:lang w:val="en-GB" w:bidi="en-GB"/>
        </w:rPr>
        <w:t xml:space="preserve">        </w:t>
      </w:r>
      <w:r w:rsidR="00DF4F2E">
        <w:rPr>
          <w:color w:val="231F20"/>
          <w:lang w:val="en-GB" w:bidi="en-GB"/>
        </w:rPr>
        <w:t>Proposal on docent subject: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4"/>
      </w:tblGrid>
      <w:tr w:rsidR="00502A55" w:rsidRPr="00E44537" w14:paraId="7A8FD5D9" w14:textId="77777777" w:rsidTr="009135AF">
        <w:trPr>
          <w:trHeight w:val="110"/>
        </w:trPr>
        <w:tc>
          <w:tcPr>
            <w:tcW w:w="6624" w:type="dxa"/>
          </w:tcPr>
          <w:p w14:paraId="6F7BC70B" w14:textId="77777777" w:rsidR="00502A55" w:rsidRPr="00CE477A" w:rsidRDefault="00502A55">
            <w:pPr>
              <w:pStyle w:val="Brdtext"/>
              <w:spacing w:before="208" w:line="290" w:lineRule="exact"/>
              <w:rPr>
                <w:color w:val="231F20"/>
                <w:w w:val="110"/>
              </w:rPr>
            </w:pPr>
          </w:p>
        </w:tc>
      </w:tr>
    </w:tbl>
    <w:p w14:paraId="7B0BD28D" w14:textId="77777777" w:rsidR="00911C99" w:rsidRPr="00CE477A" w:rsidRDefault="00911C99">
      <w:pPr>
        <w:pStyle w:val="Brdtext"/>
        <w:spacing w:before="208" w:line="290" w:lineRule="exact"/>
        <w:ind w:left="465"/>
        <w:rPr>
          <w:color w:val="231F20"/>
          <w:w w:val="110"/>
        </w:rPr>
      </w:pPr>
    </w:p>
    <w:p w14:paraId="0F995AA5" w14:textId="77777777" w:rsidR="00A65DCB" w:rsidRPr="00EA02F0" w:rsidRDefault="00A65DCB" w:rsidP="00CE72A3">
      <w:pPr>
        <w:ind w:left="440"/>
      </w:pPr>
      <w:r>
        <w:rPr>
          <w:color w:val="231F20"/>
          <w:w w:val="110"/>
          <w:lang w:val="en-GB" w:bidi="en-GB"/>
        </w:rPr>
        <w:t xml:space="preserve">For the application, the following documents shall be </w:t>
      </w:r>
      <w:r w:rsidR="00CE477A">
        <w:rPr>
          <w:color w:val="231F20"/>
          <w:w w:val="110"/>
          <w:lang w:val="en-GB" w:bidi="en-GB"/>
        </w:rPr>
        <w:t>appended in the following order, and</w:t>
      </w:r>
      <w:r w:rsidRPr="00CE477A">
        <w:rPr>
          <w:color w:val="231F20"/>
          <w:w w:val="110"/>
          <w:lang w:val="en-GB" w:bidi="en-GB"/>
        </w:rPr>
        <w:t xml:space="preserve">   templates are available on KI’s website (</w:t>
      </w:r>
      <w:hyperlink r:id="rId36" w:history="1">
        <w:r w:rsidR="006E41A6" w:rsidRPr="00CE477A">
          <w:rPr>
            <w:color w:val="231F20"/>
            <w:w w:val="110"/>
            <w:lang w:val="en-GB" w:bidi="en-GB"/>
          </w:rPr>
          <w:t>https://medarbetare.ki.se/docentur)</w:t>
        </w:r>
      </w:hyperlink>
      <w:r w:rsidRPr="00CE477A">
        <w:rPr>
          <w:color w:val="231F20"/>
          <w:w w:val="110"/>
          <w:lang w:val="en-GB" w:bidi="en-GB"/>
        </w:rPr>
        <w:t>:</w:t>
      </w:r>
    </w:p>
    <w:p w14:paraId="09372351" w14:textId="77777777" w:rsidR="00421D2E" w:rsidRPr="00EA02F0" w:rsidRDefault="00421D2E">
      <w:pPr>
        <w:pStyle w:val="Brdtext"/>
        <w:spacing w:line="290" w:lineRule="exact"/>
        <w:ind w:left="465"/>
        <w:rPr>
          <w:color w:val="231F20"/>
          <w:w w:val="110"/>
        </w:rPr>
      </w:pPr>
    </w:p>
    <w:p w14:paraId="235296D2" w14:textId="77777777" w:rsidR="00D768B1" w:rsidRPr="007D2A16" w:rsidRDefault="00D768B1" w:rsidP="00D768B1">
      <w:pPr>
        <w:pStyle w:val="Liststycke"/>
        <w:numPr>
          <w:ilvl w:val="0"/>
          <w:numId w:val="1"/>
        </w:numPr>
        <w:spacing w:line="290" w:lineRule="exact"/>
      </w:pPr>
      <w:r w:rsidRPr="007D2A16">
        <w:rPr>
          <w:lang w:val="en-GB" w:bidi="en-GB"/>
        </w:rPr>
        <w:t>Form for application for docen</w:t>
      </w:r>
      <w:r w:rsidR="008D601A" w:rsidRPr="007D2A16">
        <w:rPr>
          <w:lang w:val="en-GB" w:bidi="en-GB"/>
        </w:rPr>
        <w:t>t</w:t>
      </w:r>
      <w:r w:rsidRPr="007D2A16">
        <w:rPr>
          <w:lang w:val="en-GB" w:bidi="en-GB"/>
        </w:rPr>
        <w:t xml:space="preserve"> </w:t>
      </w:r>
    </w:p>
    <w:p w14:paraId="3270B934" w14:textId="77777777" w:rsidR="00421D2E" w:rsidRPr="007D2A16" w:rsidRDefault="00421D2E" w:rsidP="00D768B1">
      <w:pPr>
        <w:pStyle w:val="Liststycke"/>
        <w:numPr>
          <w:ilvl w:val="0"/>
          <w:numId w:val="1"/>
        </w:numPr>
        <w:spacing w:line="290" w:lineRule="exact"/>
        <w:rPr>
          <w:sz w:val="18"/>
          <w:szCs w:val="18"/>
          <w:lang w:val="sv-SE"/>
        </w:rPr>
      </w:pPr>
      <w:r w:rsidRPr="007D2A16">
        <w:rPr>
          <w:color w:val="231F20"/>
          <w:w w:val="110"/>
          <w:lang w:val="en-GB" w:bidi="en-GB"/>
        </w:rPr>
        <w:t>KI’s qualification portfolio</w:t>
      </w:r>
    </w:p>
    <w:p w14:paraId="297DBB3C" w14:textId="77777777" w:rsidR="00786A5A" w:rsidRPr="007D2A16" w:rsidRDefault="00786A5A" w:rsidP="00421D2E">
      <w:pPr>
        <w:pStyle w:val="Brdtext"/>
        <w:numPr>
          <w:ilvl w:val="0"/>
          <w:numId w:val="1"/>
        </w:numPr>
        <w:spacing w:line="290" w:lineRule="exact"/>
        <w:rPr>
          <w:sz w:val="18"/>
          <w:szCs w:val="18"/>
          <w:lang w:val="sv-SE"/>
        </w:rPr>
      </w:pPr>
      <w:r w:rsidRPr="007D2A16">
        <w:rPr>
          <w:color w:val="231F20"/>
          <w:w w:val="110"/>
          <w:sz w:val="22"/>
          <w:szCs w:val="22"/>
          <w:lang w:val="en-GB" w:bidi="en-GB"/>
        </w:rPr>
        <w:t>Independence biography</w:t>
      </w:r>
    </w:p>
    <w:p w14:paraId="5784C13D" w14:textId="77777777" w:rsidR="00786A5A" w:rsidRPr="007D2A16" w:rsidRDefault="00786A5A" w:rsidP="00421D2E">
      <w:pPr>
        <w:pStyle w:val="Brdtext"/>
        <w:numPr>
          <w:ilvl w:val="0"/>
          <w:numId w:val="1"/>
        </w:numPr>
        <w:spacing w:line="290" w:lineRule="exact"/>
        <w:rPr>
          <w:sz w:val="22"/>
          <w:szCs w:val="22"/>
        </w:rPr>
      </w:pPr>
      <w:r w:rsidRPr="007D2A16">
        <w:rPr>
          <w:color w:val="231F20"/>
          <w:w w:val="110"/>
          <w:sz w:val="22"/>
          <w:szCs w:val="22"/>
          <w:lang w:val="en-GB" w:bidi="en-GB"/>
        </w:rPr>
        <w:t>Recommendation from the head of department</w:t>
      </w:r>
    </w:p>
    <w:p w14:paraId="1AF63633" w14:textId="77777777" w:rsidR="00727C05" w:rsidRPr="007D2A16" w:rsidRDefault="00727C05" w:rsidP="00421D2E">
      <w:pPr>
        <w:pStyle w:val="Brdtext"/>
        <w:numPr>
          <w:ilvl w:val="0"/>
          <w:numId w:val="1"/>
        </w:numPr>
        <w:spacing w:line="290" w:lineRule="exact"/>
        <w:rPr>
          <w:sz w:val="22"/>
          <w:szCs w:val="22"/>
          <w:lang w:val="sv-SE"/>
        </w:rPr>
      </w:pPr>
      <w:r w:rsidRPr="007D2A16">
        <w:rPr>
          <w:color w:val="231F20"/>
          <w:w w:val="110"/>
          <w:sz w:val="22"/>
          <w:szCs w:val="22"/>
          <w:lang w:val="en-GB" w:bidi="en-GB"/>
        </w:rPr>
        <w:t>Teaching table</w:t>
      </w:r>
    </w:p>
    <w:p w14:paraId="728A11B9" w14:textId="77777777" w:rsidR="00C973C0" w:rsidRPr="007D2A16" w:rsidRDefault="00C973C0" w:rsidP="00421D2E">
      <w:pPr>
        <w:pStyle w:val="Brdtext"/>
        <w:numPr>
          <w:ilvl w:val="0"/>
          <w:numId w:val="1"/>
        </w:numPr>
        <w:spacing w:line="290" w:lineRule="exact"/>
        <w:rPr>
          <w:sz w:val="22"/>
          <w:szCs w:val="22"/>
          <w:lang w:val="sv-SE"/>
        </w:rPr>
      </w:pPr>
      <w:r w:rsidRPr="007D2A16">
        <w:rPr>
          <w:color w:val="231F20"/>
          <w:w w:val="110"/>
          <w:sz w:val="22"/>
          <w:szCs w:val="22"/>
          <w:lang w:val="en-GB" w:bidi="en-GB"/>
        </w:rPr>
        <w:t xml:space="preserve">Certification of teaching </w:t>
      </w:r>
    </w:p>
    <w:p w14:paraId="35D6E62F" w14:textId="77777777" w:rsidR="009D0AB9" w:rsidRPr="007D2A16" w:rsidRDefault="009D0AB9" w:rsidP="00421D2E">
      <w:pPr>
        <w:pStyle w:val="Brdtext"/>
        <w:numPr>
          <w:ilvl w:val="0"/>
          <w:numId w:val="1"/>
        </w:numPr>
        <w:spacing w:line="290" w:lineRule="exact"/>
        <w:rPr>
          <w:sz w:val="22"/>
          <w:szCs w:val="22"/>
        </w:rPr>
      </w:pPr>
      <w:r w:rsidRPr="007D2A16">
        <w:rPr>
          <w:color w:val="231F20"/>
          <w:w w:val="110"/>
          <w:sz w:val="22"/>
          <w:szCs w:val="22"/>
          <w:lang w:val="en-GB" w:bidi="en-GB"/>
        </w:rPr>
        <w:t xml:space="preserve">Certification of training in teaching and learning in higher education </w:t>
      </w:r>
    </w:p>
    <w:p w14:paraId="10497C35" w14:textId="77777777" w:rsidR="00A829FA" w:rsidRPr="007D2A16" w:rsidRDefault="00A829FA" w:rsidP="00421D2E">
      <w:pPr>
        <w:pStyle w:val="Brdtext"/>
        <w:numPr>
          <w:ilvl w:val="0"/>
          <w:numId w:val="1"/>
        </w:numPr>
        <w:spacing w:line="290" w:lineRule="exact"/>
        <w:rPr>
          <w:sz w:val="22"/>
          <w:szCs w:val="22"/>
          <w:lang w:val="sv-SE"/>
        </w:rPr>
      </w:pPr>
      <w:r w:rsidRPr="007D2A16">
        <w:rPr>
          <w:color w:val="231F20"/>
          <w:w w:val="110"/>
          <w:sz w:val="22"/>
          <w:szCs w:val="22"/>
          <w:lang w:val="en-GB" w:bidi="en-GB"/>
        </w:rPr>
        <w:t xml:space="preserve">Certification regarding doctoral student supervision </w:t>
      </w:r>
    </w:p>
    <w:p w14:paraId="6E2EBCA4" w14:textId="77777777" w:rsidR="00C14609" w:rsidRPr="007D2A16" w:rsidRDefault="00B7654E" w:rsidP="00FE4F2C">
      <w:pPr>
        <w:pStyle w:val="Brdtext"/>
        <w:numPr>
          <w:ilvl w:val="0"/>
          <w:numId w:val="1"/>
        </w:numPr>
        <w:spacing w:line="290" w:lineRule="exact"/>
        <w:rPr>
          <w:color w:val="231F20"/>
          <w:sz w:val="22"/>
          <w:szCs w:val="22"/>
          <w:lang w:val="sv-SE"/>
        </w:rPr>
      </w:pPr>
      <w:r w:rsidRPr="007D2A16">
        <w:rPr>
          <w:color w:val="231F20"/>
          <w:w w:val="110"/>
          <w:sz w:val="22"/>
          <w:szCs w:val="22"/>
          <w:lang w:val="en-GB" w:bidi="en-GB"/>
        </w:rPr>
        <w:t xml:space="preserve">Accepted manuscripts </w:t>
      </w:r>
    </w:p>
    <w:p w14:paraId="1207D30C" w14:textId="77777777" w:rsidR="00741703" w:rsidRDefault="00741703">
      <w:pPr>
        <w:pStyle w:val="Brdtext"/>
        <w:spacing w:before="1" w:line="360" w:lineRule="auto"/>
        <w:ind w:left="893" w:right="1673"/>
        <w:rPr>
          <w:color w:val="231F20"/>
          <w:lang w:val="sv-SE"/>
        </w:rPr>
      </w:pPr>
    </w:p>
    <w:p w14:paraId="51382363" w14:textId="77777777" w:rsidR="00741703" w:rsidRPr="00216D2D" w:rsidRDefault="00741703">
      <w:pPr>
        <w:pStyle w:val="Brdtext"/>
        <w:spacing w:before="1" w:line="360" w:lineRule="auto"/>
        <w:ind w:left="893" w:right="1673"/>
        <w:rPr>
          <w:lang w:val="sv-SE"/>
        </w:rPr>
      </w:pPr>
    </w:p>
    <w:p w14:paraId="71B2775C" w14:textId="77777777" w:rsidR="007D028E" w:rsidRPr="00EA02F0" w:rsidRDefault="00DF6E67">
      <w:pPr>
        <w:spacing w:before="152" w:line="242" w:lineRule="exact"/>
        <w:ind w:left="465"/>
        <w:rPr>
          <w:b/>
          <w:sz w:val="20"/>
        </w:rPr>
      </w:pPr>
      <w:r w:rsidRPr="00216D2D">
        <w:rPr>
          <w:b/>
          <w:color w:val="231F20"/>
          <w:w w:val="110"/>
          <w:sz w:val="20"/>
          <w:lang w:val="en-GB" w:bidi="en-GB"/>
        </w:rPr>
        <w:t>THE APPLICATION IS TO BE SENT TO:</w:t>
      </w:r>
    </w:p>
    <w:p w14:paraId="669A01ED" w14:textId="77777777" w:rsidR="007D028E" w:rsidRPr="008F1DE1" w:rsidRDefault="003D15F4">
      <w:pPr>
        <w:spacing w:line="242" w:lineRule="exact"/>
        <w:ind w:left="465"/>
        <w:rPr>
          <w:b/>
          <w:bCs/>
          <w:color w:val="403152" w:themeColor="accent4" w:themeShade="80"/>
          <w:sz w:val="20"/>
          <w:lang w:val="sv-SE"/>
        </w:rPr>
      </w:pPr>
      <w:hyperlink r:id="rId37" w:history="1">
        <w:r w:rsidR="008F1DE1" w:rsidRPr="008F1DE1">
          <w:rPr>
            <w:rStyle w:val="Hyperlnk"/>
            <w:b/>
            <w:bCs/>
            <w14:textFill>
              <w14:solidFill>
                <w14:srgbClr w14:val="870052">
                  <w14:lumMod w14:val="50000"/>
                </w14:srgbClr>
              </w14:solidFill>
            </w14:textFill>
          </w:rPr>
          <w:t>docentur@ki.se</w:t>
        </w:r>
      </w:hyperlink>
    </w:p>
    <w:sectPr w:rsidR="007D028E" w:rsidRPr="008F1DE1">
      <w:type w:val="continuous"/>
      <w:pgSz w:w="11910" w:h="16840"/>
      <w:pgMar w:top="720" w:right="14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44982" w14:textId="77777777" w:rsidR="003D15F4" w:rsidRDefault="003D15F4" w:rsidP="00337F3C">
      <w:r>
        <w:separator/>
      </w:r>
    </w:p>
  </w:endnote>
  <w:endnote w:type="continuationSeparator" w:id="0">
    <w:p w14:paraId="733BB620" w14:textId="77777777" w:rsidR="003D15F4" w:rsidRDefault="003D15F4" w:rsidP="0033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F4885" w14:textId="77777777" w:rsidR="003D15F4" w:rsidRDefault="003D15F4" w:rsidP="00337F3C">
      <w:r>
        <w:separator/>
      </w:r>
    </w:p>
  </w:footnote>
  <w:footnote w:type="continuationSeparator" w:id="0">
    <w:p w14:paraId="03F49673" w14:textId="77777777" w:rsidR="003D15F4" w:rsidRDefault="003D15F4" w:rsidP="0033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0D646" w14:textId="77777777" w:rsidR="00337F3C" w:rsidRPr="00A3343C" w:rsidRDefault="00337F3C" w:rsidP="00A3343C">
    <w:pPr>
      <w:pStyle w:val="Brdtext"/>
      <w:ind w:left="5040" w:right="-140" w:firstLine="720"/>
      <w:rPr>
        <w:b/>
        <w:bCs/>
        <w:sz w:val="32"/>
        <w:szCs w:val="32"/>
      </w:rPr>
    </w:pPr>
    <w:r w:rsidRPr="00A3343C">
      <w:rPr>
        <w:b/>
        <w:bCs/>
        <w:sz w:val="32"/>
        <w:szCs w:val="32"/>
        <w:lang w:val="en-GB" w:bidi="en-GB"/>
      </w:rPr>
      <w:t>APPLICATION FOR DOCENT</w:t>
    </w:r>
  </w:p>
  <w:p w14:paraId="5FA9315D" w14:textId="77777777" w:rsidR="00337F3C" w:rsidRDefault="00337F3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E573D"/>
    <w:multiLevelType w:val="hybridMultilevel"/>
    <w:tmpl w:val="821E3A2C"/>
    <w:lvl w:ilvl="0" w:tplc="F034BA24">
      <w:start w:val="1"/>
      <w:numFmt w:val="decimal"/>
      <w:lvlText w:val="%1."/>
      <w:lvlJc w:val="left"/>
      <w:pPr>
        <w:ind w:left="1253" w:hanging="360"/>
      </w:pPr>
      <w:rPr>
        <w:rFonts w:hint="default"/>
        <w:color w:val="231F20"/>
      </w:rPr>
    </w:lvl>
    <w:lvl w:ilvl="1" w:tplc="041D0019" w:tentative="1">
      <w:start w:val="1"/>
      <w:numFmt w:val="lowerLetter"/>
      <w:lvlText w:val="%2."/>
      <w:lvlJc w:val="left"/>
      <w:pPr>
        <w:ind w:left="1973" w:hanging="360"/>
      </w:pPr>
    </w:lvl>
    <w:lvl w:ilvl="2" w:tplc="041D001B" w:tentative="1">
      <w:start w:val="1"/>
      <w:numFmt w:val="lowerRoman"/>
      <w:lvlText w:val="%3."/>
      <w:lvlJc w:val="right"/>
      <w:pPr>
        <w:ind w:left="2693" w:hanging="180"/>
      </w:pPr>
    </w:lvl>
    <w:lvl w:ilvl="3" w:tplc="041D000F" w:tentative="1">
      <w:start w:val="1"/>
      <w:numFmt w:val="decimal"/>
      <w:lvlText w:val="%4."/>
      <w:lvlJc w:val="left"/>
      <w:pPr>
        <w:ind w:left="3413" w:hanging="360"/>
      </w:pPr>
    </w:lvl>
    <w:lvl w:ilvl="4" w:tplc="041D0019" w:tentative="1">
      <w:start w:val="1"/>
      <w:numFmt w:val="lowerLetter"/>
      <w:lvlText w:val="%5."/>
      <w:lvlJc w:val="left"/>
      <w:pPr>
        <w:ind w:left="4133" w:hanging="360"/>
      </w:pPr>
    </w:lvl>
    <w:lvl w:ilvl="5" w:tplc="041D001B" w:tentative="1">
      <w:start w:val="1"/>
      <w:numFmt w:val="lowerRoman"/>
      <w:lvlText w:val="%6."/>
      <w:lvlJc w:val="right"/>
      <w:pPr>
        <w:ind w:left="4853" w:hanging="180"/>
      </w:pPr>
    </w:lvl>
    <w:lvl w:ilvl="6" w:tplc="041D000F" w:tentative="1">
      <w:start w:val="1"/>
      <w:numFmt w:val="decimal"/>
      <w:lvlText w:val="%7."/>
      <w:lvlJc w:val="left"/>
      <w:pPr>
        <w:ind w:left="5573" w:hanging="360"/>
      </w:pPr>
    </w:lvl>
    <w:lvl w:ilvl="7" w:tplc="041D0019" w:tentative="1">
      <w:start w:val="1"/>
      <w:numFmt w:val="lowerLetter"/>
      <w:lvlText w:val="%8."/>
      <w:lvlJc w:val="left"/>
      <w:pPr>
        <w:ind w:left="6293" w:hanging="360"/>
      </w:pPr>
    </w:lvl>
    <w:lvl w:ilvl="8" w:tplc="041D001B" w:tentative="1">
      <w:start w:val="1"/>
      <w:numFmt w:val="lowerRoman"/>
      <w:lvlText w:val="%9."/>
      <w:lvlJc w:val="right"/>
      <w:pPr>
        <w:ind w:left="7013" w:hanging="180"/>
      </w:pPr>
    </w:lvl>
  </w:abstractNum>
  <w:num w:numId="1" w16cid:durableId="1826848422">
    <w:abstractNumId w:val="0"/>
  </w:num>
  <w:num w:numId="2" w16cid:durableId="2059165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F4"/>
    <w:rsid w:val="000043B1"/>
    <w:rsid w:val="000536F7"/>
    <w:rsid w:val="0005418F"/>
    <w:rsid w:val="001232AC"/>
    <w:rsid w:val="00135D36"/>
    <w:rsid w:val="0013622B"/>
    <w:rsid w:val="001653CE"/>
    <w:rsid w:val="00167803"/>
    <w:rsid w:val="00177D65"/>
    <w:rsid w:val="001928C2"/>
    <w:rsid w:val="001A58BA"/>
    <w:rsid w:val="001B0CAE"/>
    <w:rsid w:val="001C4B89"/>
    <w:rsid w:val="001E6271"/>
    <w:rsid w:val="001E7EE0"/>
    <w:rsid w:val="002068A5"/>
    <w:rsid w:val="00216D2D"/>
    <w:rsid w:val="0025157A"/>
    <w:rsid w:val="002A681F"/>
    <w:rsid w:val="002B6B7C"/>
    <w:rsid w:val="002C5877"/>
    <w:rsid w:val="00324340"/>
    <w:rsid w:val="0032721E"/>
    <w:rsid w:val="003321F9"/>
    <w:rsid w:val="0033623F"/>
    <w:rsid w:val="00336F76"/>
    <w:rsid w:val="00337F3C"/>
    <w:rsid w:val="0039794C"/>
    <w:rsid w:val="003A48FD"/>
    <w:rsid w:val="003B21C8"/>
    <w:rsid w:val="003B3109"/>
    <w:rsid w:val="003B4BC0"/>
    <w:rsid w:val="003D004E"/>
    <w:rsid w:val="003D15F4"/>
    <w:rsid w:val="003F7E8F"/>
    <w:rsid w:val="00417967"/>
    <w:rsid w:val="00421D2E"/>
    <w:rsid w:val="004548A3"/>
    <w:rsid w:val="00475AE4"/>
    <w:rsid w:val="00477B00"/>
    <w:rsid w:val="004D01AA"/>
    <w:rsid w:val="004E2007"/>
    <w:rsid w:val="004E4699"/>
    <w:rsid w:val="004F2C96"/>
    <w:rsid w:val="00502A55"/>
    <w:rsid w:val="0054240C"/>
    <w:rsid w:val="005558AD"/>
    <w:rsid w:val="005957D9"/>
    <w:rsid w:val="005D4B76"/>
    <w:rsid w:val="005E0DC8"/>
    <w:rsid w:val="005F7D39"/>
    <w:rsid w:val="00610B40"/>
    <w:rsid w:val="00630688"/>
    <w:rsid w:val="00637ABD"/>
    <w:rsid w:val="006552E0"/>
    <w:rsid w:val="006609CE"/>
    <w:rsid w:val="006E41A6"/>
    <w:rsid w:val="006E5049"/>
    <w:rsid w:val="00701E7E"/>
    <w:rsid w:val="00727420"/>
    <w:rsid w:val="00727AEC"/>
    <w:rsid w:val="00727C05"/>
    <w:rsid w:val="0073034C"/>
    <w:rsid w:val="00741703"/>
    <w:rsid w:val="007509BF"/>
    <w:rsid w:val="00776EA2"/>
    <w:rsid w:val="00786A5A"/>
    <w:rsid w:val="007B7FD1"/>
    <w:rsid w:val="007D028E"/>
    <w:rsid w:val="007D2A16"/>
    <w:rsid w:val="008B41C4"/>
    <w:rsid w:val="008D11C4"/>
    <w:rsid w:val="008D3495"/>
    <w:rsid w:val="008D601A"/>
    <w:rsid w:val="008F1DE1"/>
    <w:rsid w:val="00911C99"/>
    <w:rsid w:val="009135AF"/>
    <w:rsid w:val="00924C53"/>
    <w:rsid w:val="00940D1C"/>
    <w:rsid w:val="00951B07"/>
    <w:rsid w:val="009D0AB9"/>
    <w:rsid w:val="009D15C9"/>
    <w:rsid w:val="00A3343C"/>
    <w:rsid w:val="00A47A54"/>
    <w:rsid w:val="00A564D0"/>
    <w:rsid w:val="00A6180D"/>
    <w:rsid w:val="00A65DCB"/>
    <w:rsid w:val="00A829FA"/>
    <w:rsid w:val="00A835F6"/>
    <w:rsid w:val="00A91235"/>
    <w:rsid w:val="00A9628F"/>
    <w:rsid w:val="00AD3B56"/>
    <w:rsid w:val="00AF55D5"/>
    <w:rsid w:val="00B7654E"/>
    <w:rsid w:val="00BA4F51"/>
    <w:rsid w:val="00BC6071"/>
    <w:rsid w:val="00BC7398"/>
    <w:rsid w:val="00BD68E8"/>
    <w:rsid w:val="00C144A0"/>
    <w:rsid w:val="00C14609"/>
    <w:rsid w:val="00C7607F"/>
    <w:rsid w:val="00C8700B"/>
    <w:rsid w:val="00C94BC4"/>
    <w:rsid w:val="00C973C0"/>
    <w:rsid w:val="00CA75C5"/>
    <w:rsid w:val="00CE477A"/>
    <w:rsid w:val="00CE72A3"/>
    <w:rsid w:val="00D05601"/>
    <w:rsid w:val="00D437E1"/>
    <w:rsid w:val="00D6025A"/>
    <w:rsid w:val="00D768B1"/>
    <w:rsid w:val="00D85491"/>
    <w:rsid w:val="00DC6D92"/>
    <w:rsid w:val="00DF4F2E"/>
    <w:rsid w:val="00DF6E67"/>
    <w:rsid w:val="00E23D27"/>
    <w:rsid w:val="00E42124"/>
    <w:rsid w:val="00E44537"/>
    <w:rsid w:val="00E45B47"/>
    <w:rsid w:val="00E91DF4"/>
    <w:rsid w:val="00EA02F0"/>
    <w:rsid w:val="00EA1DB3"/>
    <w:rsid w:val="00EB5E7A"/>
    <w:rsid w:val="00EE3671"/>
    <w:rsid w:val="00F75488"/>
    <w:rsid w:val="00F82811"/>
    <w:rsid w:val="00FA6C7B"/>
    <w:rsid w:val="00FD2757"/>
    <w:rsid w:val="00FE4F2C"/>
    <w:rsid w:val="00FE5287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6B21"/>
  <w15:docId w15:val="{835D2764-A65F-4A12-A047-5785035B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ommentarsreferens">
    <w:name w:val="annotation reference"/>
    <w:basedOn w:val="Standardstycketeckensnitt"/>
    <w:uiPriority w:val="99"/>
    <w:semiHidden/>
    <w:unhideWhenUsed/>
    <w:rsid w:val="002A681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A681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A681F"/>
    <w:rPr>
      <w:rFonts w:ascii="Calibri" w:eastAsia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A681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A681F"/>
    <w:rPr>
      <w:rFonts w:ascii="Calibri" w:eastAsia="Calibri" w:hAnsi="Calibri" w:cs="Calibri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681F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681F"/>
    <w:rPr>
      <w:rFonts w:ascii="Times New Roman" w:eastAsia="Calibri" w:hAnsi="Times New Roman" w:cs="Times New Roman"/>
      <w:sz w:val="18"/>
      <w:szCs w:val="18"/>
    </w:rPr>
  </w:style>
  <w:style w:type="character" w:styleId="Hyperlnk">
    <w:name w:val="Hyperlink"/>
    <w:unhideWhenUsed/>
    <w:rsid w:val="00A65DCB"/>
    <w:rPr>
      <w:strike w:val="0"/>
      <w:dstrike w:val="0"/>
      <w:color w:val="870052"/>
      <w:u w:val="none"/>
      <w:effect w:val="non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E41A6"/>
    <w:rPr>
      <w:color w:val="605E5C"/>
      <w:shd w:val="clear" w:color="auto" w:fill="E1DFDD"/>
    </w:rPr>
  </w:style>
  <w:style w:type="character" w:customStyle="1" w:styleId="BrdtextChar">
    <w:name w:val="Brödtext Char"/>
    <w:basedOn w:val="Standardstycketeckensnitt"/>
    <w:link w:val="Brdtext"/>
    <w:uiPriority w:val="1"/>
    <w:rsid w:val="00BA4F51"/>
    <w:rPr>
      <w:rFonts w:ascii="Calibri" w:eastAsia="Calibri" w:hAnsi="Calibri" w:cs="Calibri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37F3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37F3C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337F3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37F3C"/>
    <w:rPr>
      <w:rFonts w:ascii="Calibri" w:eastAsia="Calibri" w:hAnsi="Calibri" w:cs="Calibri"/>
    </w:rPr>
  </w:style>
  <w:style w:type="character" w:styleId="Olstomnmnande">
    <w:name w:val="Unresolved Mention"/>
    <w:basedOn w:val="Standardstycketeckensnitt"/>
    <w:uiPriority w:val="99"/>
    <w:semiHidden/>
    <w:unhideWhenUsed/>
    <w:rsid w:val="008F1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hyperlink" Target="mailto:docentur@ki.se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https://medarbetare.ki.se/docentur)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a\RE\Rekrytering\Docentur\&#214;vrigt\NYA%20F&#214;RESKRIFTER%20ALLT%20F&#228;rdigt%20material\Till%20hemsidan%20och%20matilda\Engelsk%20hemsida\Form%20for%20application%20for%20docent%202024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A958A6CF8D724CB1B236531BCD3294" ma:contentTypeVersion="10" ma:contentTypeDescription="Skapa ett nytt dokument." ma:contentTypeScope="" ma:versionID="e8655ecf344aa455d1b55d3a7cc02e90">
  <xsd:schema xmlns:xsd="http://www.w3.org/2001/XMLSchema" xmlns:xs="http://www.w3.org/2001/XMLSchema" xmlns:p="http://schemas.microsoft.com/office/2006/metadata/properties" xmlns:ns3="a93560aa-883e-45e4-a06a-4da1a9d8859b" xmlns:ns4="ec4041fb-f7f7-4693-a63c-ac74e93bba03" targetNamespace="http://schemas.microsoft.com/office/2006/metadata/properties" ma:root="true" ma:fieldsID="cc78a7d3f4ae882cb8b209110a9b7678" ns3:_="" ns4:_="">
    <xsd:import namespace="a93560aa-883e-45e4-a06a-4da1a9d8859b"/>
    <xsd:import namespace="ec4041fb-f7f7-4693-a63c-ac74e93bb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60aa-883e-45e4-a06a-4da1a9d88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041fb-f7f7-4693-a63c-ac74e93bb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14EDC-BD35-44B7-A2A3-272488116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60aa-883e-45e4-a06a-4da1a9d8859b"/>
    <ds:schemaRef ds:uri="ec4041fb-f7f7-4693-a63c-ac74e93bb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4326A-C737-4130-8CAE-5FB4FF28D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69056-2AC6-4E1E-B15D-386EB946E9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for application for docent 2024-08-14</Template>
  <TotalTime>1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Cefam/SLSO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Pinjemo</dc:creator>
  <cp:lastModifiedBy>Anette Pinjemo</cp:lastModifiedBy>
  <cp:revision>1</cp:revision>
  <dcterms:created xsi:type="dcterms:W3CDTF">2024-08-14T11:42:00Z</dcterms:created>
  <dcterms:modified xsi:type="dcterms:W3CDTF">2024-08-14T11:43:00Z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2020-04-23T00:00:00Z</vt:filetime>
  </property>
  <property fmtid="{D5CDD505-2E9C-101B-9397-08002B2CF9AE}" pid="5" name="ContentTypeId">
    <vt:lpwstr>0x0101000AA958A6CF8D724CB1B236531BCD3294</vt:lpwstr>
  </property>
</Properties>
</file>