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972"/>
        <w:gridCol w:w="1965"/>
        <w:gridCol w:w="1840"/>
        <w:gridCol w:w="777"/>
        <w:gridCol w:w="3260"/>
      </w:tblGrid>
      <w:tr w:rsidR="001B300A" w:rsidRPr="00D92720" w14:paraId="1BABB7FD" w14:textId="77777777" w:rsidTr="0027665E">
        <w:trPr>
          <w:trHeight w:val="588"/>
          <w:jc w:val="center"/>
        </w:trPr>
        <w:tc>
          <w:tcPr>
            <w:tcW w:w="4937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1BABB7FA" w14:textId="77777777" w:rsidR="001B300A" w:rsidRDefault="00EC0177" w:rsidP="0027665E">
            <w:pPr>
              <w:pStyle w:val="Sidhuvud"/>
            </w:pPr>
            <w:r>
              <w:rPr>
                <w:lang w:val="en-US" w:eastAsia="en-US"/>
              </w:rPr>
              <w:drawing>
                <wp:inline distT="0" distB="0" distL="0" distR="0" wp14:anchorId="1BABB94B" wp14:editId="1BABB94C">
                  <wp:extent cx="1797685" cy="735330"/>
                  <wp:effectExtent l="0" t="0" r="0" b="762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1BABB7FB" w14:textId="551BF926" w:rsidR="001B300A" w:rsidRPr="003C3251" w:rsidRDefault="00194165" w:rsidP="009F6CA9">
            <w:pPr>
              <w:pStyle w:val="Sidhuvud"/>
            </w:pPr>
            <w:r>
              <w:t xml:space="preserve">Version </w:t>
            </w:r>
            <w:r w:rsidR="00000894">
              <w:t>9</w:t>
            </w:r>
            <w:r w:rsidR="001B300A">
              <w:t xml:space="preserve"> (</w:t>
            </w:r>
            <w:r w:rsidR="00A718AA">
              <w:t xml:space="preserve">Jan </w:t>
            </w:r>
            <w:r>
              <w:t>2</w:t>
            </w:r>
            <w:r w:rsidR="00000894">
              <w:t>025</w:t>
            </w:r>
            <w:r w:rsidR="001B300A">
              <w:t>)</w:t>
            </w:r>
          </w:p>
        </w:tc>
        <w:tc>
          <w:tcPr>
            <w:tcW w:w="3260" w:type="dxa"/>
            <w:tcBorders>
              <w:left w:val="single" w:sz="4" w:space="0" w:color="333333"/>
            </w:tcBorders>
            <w:shd w:val="clear" w:color="auto" w:fill="auto"/>
            <w:tcMar>
              <w:right w:w="29" w:type="dxa"/>
            </w:tcMar>
          </w:tcPr>
          <w:p w14:paraId="1BABB7FC" w14:textId="77777777" w:rsidR="001B300A" w:rsidRDefault="001B300A" w:rsidP="00ED7597">
            <w:pPr>
              <w:pStyle w:val="Text"/>
              <w:rPr>
                <w:rFonts w:cs="Arial"/>
              </w:rPr>
            </w:pPr>
            <w:r w:rsidRPr="004A4BA9">
              <w:rPr>
                <w:b/>
                <w:bCs/>
                <w:color w:val="0000FF"/>
              </w:rPr>
              <w:t>Document name:</w:t>
            </w:r>
            <w:r>
              <w:rPr>
                <w:b/>
                <w:color w:val="0000FF"/>
              </w:rPr>
              <w:t xml:space="preserve"> </w:t>
            </w:r>
            <w:r w:rsidR="003E34FF" w:rsidRPr="00567D6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67D68">
              <w:instrText xml:space="preserve"> FORMTEXT </w:instrText>
            </w:r>
            <w:r w:rsidR="003E34FF" w:rsidRPr="00567D68">
              <w:fldChar w:fldCharType="separate"/>
            </w:r>
            <w:r w:rsidR="00ED7597">
              <w:t> </w:t>
            </w:r>
            <w:r w:rsidR="00ED7597">
              <w:t> </w:t>
            </w:r>
            <w:r w:rsidR="00ED7597">
              <w:t> </w:t>
            </w:r>
            <w:r w:rsidR="00ED7597">
              <w:t> </w:t>
            </w:r>
            <w:r w:rsidR="00ED7597">
              <w:t> </w:t>
            </w:r>
            <w:r w:rsidR="003E34FF" w:rsidRPr="00567D68">
              <w:fldChar w:fldCharType="end"/>
            </w:r>
            <w:bookmarkEnd w:id="0"/>
          </w:p>
        </w:tc>
      </w:tr>
      <w:tr w:rsidR="001B300A" w:rsidRPr="00D92720" w14:paraId="1BABB802" w14:textId="77777777" w:rsidTr="0027665E">
        <w:trPr>
          <w:trHeight w:val="588"/>
          <w:jc w:val="center"/>
        </w:trPr>
        <w:tc>
          <w:tcPr>
            <w:tcW w:w="4937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1BABB7FE" w14:textId="77777777" w:rsidR="001B300A" w:rsidRDefault="001B300A" w:rsidP="0027665E">
            <w:pPr>
              <w:pStyle w:val="Sidhuvud"/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1BABB7FF" w14:textId="77777777" w:rsidR="001B300A" w:rsidRDefault="001B300A">
            <w:pPr>
              <w:pStyle w:val="Sidhuvud"/>
            </w:pPr>
          </w:p>
        </w:tc>
        <w:tc>
          <w:tcPr>
            <w:tcW w:w="3260" w:type="dxa"/>
            <w:tcBorders>
              <w:left w:val="single" w:sz="4" w:space="0" w:color="333333"/>
            </w:tcBorders>
            <w:shd w:val="clear" w:color="auto" w:fill="F3F3F3"/>
            <w:tcMar>
              <w:right w:w="29" w:type="dxa"/>
            </w:tcMar>
          </w:tcPr>
          <w:p w14:paraId="1BABB800" w14:textId="77777777" w:rsidR="00BE6293" w:rsidRDefault="001B300A" w:rsidP="001A476D">
            <w:pPr>
              <w:pStyle w:val="Tex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Reference number /version (optional):</w:t>
            </w:r>
            <w:r w:rsidR="00BE6293">
              <w:rPr>
                <w:b/>
                <w:bCs/>
                <w:color w:val="0000FF"/>
              </w:rPr>
              <w:t xml:space="preserve"> </w:t>
            </w:r>
          </w:p>
          <w:p w14:paraId="1BABB801" w14:textId="77777777" w:rsidR="001B300A" w:rsidRPr="004A4BA9" w:rsidRDefault="003E34FF" w:rsidP="001A476D">
            <w:pPr>
              <w:pStyle w:val="Tex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BE6293">
              <w:rPr>
                <w:b/>
                <w:bCs/>
                <w:color w:val="0000FF"/>
              </w:rPr>
              <w:instrText xml:space="preserve"> FORMTEXT </w:instrText>
            </w:r>
            <w:r>
              <w:rPr>
                <w:b/>
                <w:bCs/>
                <w:color w:val="0000FF"/>
              </w:rPr>
            </w:r>
            <w:r>
              <w:rPr>
                <w:b/>
                <w:bCs/>
                <w:color w:val="0000FF"/>
              </w:rPr>
              <w:fldChar w:fldCharType="separate"/>
            </w:r>
            <w:r w:rsidR="00BE6293">
              <w:rPr>
                <w:b/>
                <w:bCs/>
                <w:noProof/>
                <w:color w:val="0000FF"/>
              </w:rPr>
              <w:t> </w:t>
            </w:r>
            <w:r w:rsidR="00BE6293">
              <w:rPr>
                <w:b/>
                <w:bCs/>
                <w:noProof/>
                <w:color w:val="0000FF"/>
              </w:rPr>
              <w:t> </w:t>
            </w:r>
            <w:r w:rsidR="00BE6293">
              <w:rPr>
                <w:b/>
                <w:bCs/>
                <w:noProof/>
                <w:color w:val="0000FF"/>
              </w:rPr>
              <w:t> </w:t>
            </w:r>
            <w:r w:rsidR="00BE6293">
              <w:rPr>
                <w:b/>
                <w:bCs/>
                <w:noProof/>
                <w:color w:val="0000FF"/>
              </w:rPr>
              <w:t> </w:t>
            </w:r>
            <w:r w:rsidR="00BE6293"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color w:val="0000FF"/>
              </w:rPr>
              <w:fldChar w:fldCharType="end"/>
            </w:r>
            <w:bookmarkEnd w:id="1"/>
            <w:r w:rsidR="001B300A">
              <w:rPr>
                <w:b/>
                <w:bCs/>
                <w:color w:val="0000FF"/>
              </w:rPr>
              <w:t xml:space="preserve"> </w:t>
            </w:r>
          </w:p>
        </w:tc>
      </w:tr>
      <w:tr w:rsidR="001A476D" w:rsidRPr="00D92720" w14:paraId="1BABB806" w14:textId="77777777" w:rsidTr="0027665E">
        <w:trPr>
          <w:trHeight w:val="279"/>
          <w:jc w:val="center"/>
        </w:trPr>
        <w:tc>
          <w:tcPr>
            <w:tcW w:w="7554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ABB803" w14:textId="77777777" w:rsidR="004A4BA9" w:rsidRDefault="00A573A3" w:rsidP="0027665E">
            <w:pPr>
              <w:pStyle w:val="Rubrik1"/>
            </w:pPr>
            <w:r>
              <w:t xml:space="preserve">Risk assessment </w:t>
            </w:r>
            <w:r w:rsidR="004A4BA9">
              <w:t>form</w:t>
            </w:r>
            <w:r w:rsidR="001B300A">
              <w:t xml:space="preserve"> for </w:t>
            </w:r>
            <w:r w:rsidR="0093625E">
              <w:t>biological agents &amp; toxins</w:t>
            </w:r>
            <w:r w:rsidR="007B0048">
              <w:t xml:space="preserve"> (BA</w:t>
            </w:r>
            <w:r w:rsidR="00C62697">
              <w:t>RA</w:t>
            </w:r>
            <w:r w:rsidR="007B0048">
              <w:t>)</w:t>
            </w:r>
          </w:p>
          <w:p w14:paraId="1BABB804" w14:textId="77777777" w:rsidR="001A476D" w:rsidRPr="00A573A3" w:rsidRDefault="001A476D" w:rsidP="0027665E">
            <w:pPr>
              <w:rPr>
                <w:rFonts w:ascii="Arial" w:hAnsi="Arial"/>
                <w:noProof/>
                <w:szCs w:val="16"/>
                <w:lang w:eastAsia="sv-SE"/>
              </w:rPr>
            </w:pPr>
          </w:p>
        </w:tc>
        <w:tc>
          <w:tcPr>
            <w:tcW w:w="326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14:paraId="1BABB805" w14:textId="77777777" w:rsidR="001A476D" w:rsidRPr="00BE6293" w:rsidRDefault="00190D70">
            <w:pPr>
              <w:pStyle w:val="Sidhuvud"/>
              <w:rPr>
                <w:rFonts w:cs="Arial"/>
                <w:b/>
                <w:color w:val="0000FF"/>
                <w:sz w:val="20"/>
                <w:szCs w:val="20"/>
                <w:highlight w:val="red"/>
                <w:lang w:val="en-US"/>
              </w:rPr>
            </w:pPr>
            <w:r w:rsidRPr="004A4BA9">
              <w:rPr>
                <w:rStyle w:val="TextChar"/>
                <w:b/>
                <w:bCs/>
                <w:color w:val="0000FF"/>
              </w:rPr>
              <w:t>Date</w:t>
            </w:r>
            <w:r w:rsidR="004A4BA9" w:rsidRPr="004A4BA9">
              <w:rPr>
                <w:rStyle w:val="TextChar"/>
                <w:b/>
                <w:bCs/>
                <w:color w:val="0000FF"/>
              </w:rPr>
              <w:t xml:space="preserve"> (year-month- day)</w:t>
            </w:r>
            <w:r w:rsidRPr="004A4BA9">
              <w:rPr>
                <w:rStyle w:val="TextChar"/>
                <w:b/>
                <w:bCs/>
                <w:color w:val="0000FF"/>
              </w:rPr>
              <w:t>:</w:t>
            </w:r>
            <w:r w:rsidRPr="00BE6293">
              <w:rPr>
                <w:rFonts w:cs="Arial"/>
                <w:b/>
                <w:color w:val="0000FF"/>
                <w:lang w:val="en-US"/>
              </w:rPr>
              <w:t xml:space="preserve"> </w:t>
            </w:r>
            <w:r w:rsidR="003E34FF" w:rsidRPr="00BE6293">
              <w:rPr>
                <w:rFonts w:ascii="Tahoma" w:hAnsi="Tahoma" w:cs="Tahoma"/>
                <w:b/>
                <w:color w:val="0000FF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="00BE6293" w:rsidRPr="00BE6293">
              <w:rPr>
                <w:rFonts w:ascii="Tahoma" w:hAnsi="Tahoma" w:cs="Tahoma"/>
                <w:b/>
                <w:color w:val="0000FF"/>
                <w:lang w:val="en-US"/>
              </w:rPr>
              <w:instrText xml:space="preserve"> FORMTEXT </w:instrText>
            </w:r>
            <w:r w:rsidR="003E34FF" w:rsidRPr="00BE6293">
              <w:rPr>
                <w:rFonts w:ascii="Tahoma" w:hAnsi="Tahoma" w:cs="Tahoma"/>
                <w:b/>
                <w:color w:val="0000FF"/>
                <w:lang w:val="en-US"/>
              </w:rPr>
            </w:r>
            <w:r w:rsidR="003E34FF" w:rsidRPr="00BE6293">
              <w:rPr>
                <w:rFonts w:ascii="Tahoma" w:hAnsi="Tahoma" w:cs="Tahoma"/>
                <w:b/>
                <w:color w:val="0000FF"/>
                <w:lang w:val="en-US"/>
              </w:rPr>
              <w:fldChar w:fldCharType="separate"/>
            </w:r>
            <w:r w:rsidR="00BE6293" w:rsidRPr="00BE6293">
              <w:rPr>
                <w:rFonts w:cs="Tahoma"/>
                <w:b/>
                <w:color w:val="0000FF"/>
                <w:lang w:val="en-US"/>
              </w:rPr>
              <w:t> </w:t>
            </w:r>
            <w:r w:rsidR="00BE6293" w:rsidRPr="00BE6293">
              <w:rPr>
                <w:rFonts w:cs="Tahoma"/>
                <w:b/>
                <w:color w:val="0000FF"/>
                <w:lang w:val="en-US"/>
              </w:rPr>
              <w:t> </w:t>
            </w:r>
            <w:r w:rsidR="00BE6293" w:rsidRPr="00BE6293">
              <w:rPr>
                <w:rFonts w:cs="Tahoma"/>
                <w:b/>
                <w:color w:val="0000FF"/>
                <w:lang w:val="en-US"/>
              </w:rPr>
              <w:t> </w:t>
            </w:r>
            <w:r w:rsidR="00BE6293" w:rsidRPr="00BE6293">
              <w:rPr>
                <w:rFonts w:cs="Tahoma"/>
                <w:b/>
                <w:color w:val="0000FF"/>
                <w:lang w:val="en-US"/>
              </w:rPr>
              <w:t> </w:t>
            </w:r>
            <w:r w:rsidR="00BE6293" w:rsidRPr="00BE6293">
              <w:rPr>
                <w:rFonts w:cs="Tahoma"/>
                <w:b/>
                <w:color w:val="0000FF"/>
                <w:lang w:val="en-US"/>
              </w:rPr>
              <w:t> </w:t>
            </w:r>
            <w:r w:rsidR="003E34FF" w:rsidRPr="00BE6293">
              <w:rPr>
                <w:rFonts w:ascii="Tahoma" w:hAnsi="Tahoma" w:cs="Tahoma"/>
                <w:b/>
                <w:color w:val="0000FF"/>
                <w:lang w:val="en-US"/>
              </w:rPr>
              <w:fldChar w:fldCharType="end"/>
            </w:r>
            <w:bookmarkEnd w:id="2"/>
          </w:p>
        </w:tc>
      </w:tr>
      <w:tr w:rsidR="00493B08" w:rsidRPr="00D92720" w14:paraId="1BABB817" w14:textId="77777777" w:rsidTr="00292C30">
        <w:trPr>
          <w:trHeight w:val="918"/>
          <w:jc w:val="center"/>
        </w:trPr>
        <w:tc>
          <w:tcPr>
            <w:tcW w:w="10814" w:type="dxa"/>
            <w:gridSpan w:val="5"/>
            <w:tcBorders>
              <w:bottom w:val="single" w:sz="4" w:space="0" w:color="333333"/>
            </w:tcBorders>
            <w:shd w:val="clear" w:color="auto" w:fill="auto"/>
          </w:tcPr>
          <w:p w14:paraId="1BABB807" w14:textId="77777777" w:rsidR="001A4E31" w:rsidRDefault="001A4E31" w:rsidP="001A4E31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form can </w:t>
            </w:r>
            <w:r w:rsidRPr="001A4E31">
              <w:rPr>
                <w:sz w:val="18"/>
                <w:szCs w:val="18"/>
              </w:rPr>
              <w:t>be used for identification and characterizat</w:t>
            </w:r>
            <w:r>
              <w:rPr>
                <w:sz w:val="18"/>
                <w:szCs w:val="18"/>
              </w:rPr>
              <w:t>ion of risks involved in work</w:t>
            </w:r>
            <w:r w:rsidRPr="001A4E31">
              <w:rPr>
                <w:sz w:val="18"/>
                <w:szCs w:val="18"/>
              </w:rPr>
              <w:t xml:space="preserve"> with</w:t>
            </w:r>
            <w:r>
              <w:rPr>
                <w:sz w:val="18"/>
                <w:szCs w:val="18"/>
              </w:rPr>
              <w:t xml:space="preserve"> known microorganisms</w:t>
            </w:r>
            <w:r w:rsidR="001743EF">
              <w:rPr>
                <w:sz w:val="18"/>
                <w:szCs w:val="18"/>
              </w:rPr>
              <w:t xml:space="preserve"> and toxins</w:t>
            </w:r>
          </w:p>
          <w:p w14:paraId="1BABB808" w14:textId="77777777" w:rsidR="001A4E31" w:rsidRDefault="001A4E31" w:rsidP="001743EF">
            <w:pPr>
              <w:ind w:left="709"/>
              <w:rPr>
                <w:sz w:val="18"/>
                <w:szCs w:val="18"/>
              </w:rPr>
            </w:pPr>
          </w:p>
          <w:p w14:paraId="1BABB809" w14:textId="69B6EF29" w:rsidR="00C47006" w:rsidRDefault="00C47006" w:rsidP="00C4700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47006">
              <w:rPr>
                <w:sz w:val="18"/>
                <w:szCs w:val="18"/>
              </w:rPr>
              <w:t xml:space="preserve">For risk assessment of blood and other human sample material you may use the risk assessment form </w:t>
            </w:r>
            <w:r w:rsidR="00ED7597">
              <w:rPr>
                <w:sz w:val="18"/>
                <w:szCs w:val="18"/>
              </w:rPr>
              <w:t>‘</w:t>
            </w:r>
            <w:r w:rsidRPr="00DE20B6">
              <w:rPr>
                <w:sz w:val="18"/>
                <w:szCs w:val="18"/>
              </w:rPr>
              <w:t>HUMRA</w:t>
            </w:r>
            <w:r w:rsidR="00ED7597">
              <w:rPr>
                <w:sz w:val="18"/>
                <w:szCs w:val="18"/>
              </w:rPr>
              <w:t>’</w:t>
            </w:r>
          </w:p>
          <w:p w14:paraId="1BABB80A" w14:textId="77777777" w:rsidR="00C47006" w:rsidRDefault="00C47006" w:rsidP="00C47006">
            <w:pPr>
              <w:rPr>
                <w:sz w:val="18"/>
                <w:szCs w:val="18"/>
              </w:rPr>
            </w:pPr>
          </w:p>
          <w:p w14:paraId="1BABB80B" w14:textId="77777777" w:rsidR="00F2069B" w:rsidRDefault="00B55F07" w:rsidP="00F60131">
            <w:pPr>
              <w:pStyle w:val="Liststyck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55F07">
              <w:rPr>
                <w:sz w:val="18"/>
                <w:szCs w:val="18"/>
              </w:rPr>
              <w:t xml:space="preserve">The biological agent should be characterized in Part A. Each type of method involving </w:t>
            </w:r>
            <w:r w:rsidR="002433AC">
              <w:rPr>
                <w:sz w:val="18"/>
                <w:szCs w:val="18"/>
              </w:rPr>
              <w:t>biological agents</w:t>
            </w:r>
            <w:r w:rsidR="002433AC" w:rsidRPr="00B55F07">
              <w:rPr>
                <w:sz w:val="18"/>
                <w:szCs w:val="18"/>
              </w:rPr>
              <w:t xml:space="preserve"> </w:t>
            </w:r>
            <w:r w:rsidRPr="00B55F07">
              <w:rPr>
                <w:sz w:val="18"/>
                <w:szCs w:val="18"/>
              </w:rPr>
              <w:t xml:space="preserve">should be evaluated in Part B. Note that more than one form A might be needed for different microorganisms using the same method or more than one form B might be needed for different activities with the same microorganism. Form B1 applies in the laboratory setting and form B2 when performing animal experiments. </w:t>
            </w:r>
          </w:p>
          <w:p w14:paraId="1BABB80C" w14:textId="77777777" w:rsidR="00F60131" w:rsidRPr="00F60131" w:rsidRDefault="00F60131" w:rsidP="00F60131">
            <w:pPr>
              <w:rPr>
                <w:sz w:val="18"/>
                <w:szCs w:val="18"/>
              </w:rPr>
            </w:pPr>
          </w:p>
          <w:p w14:paraId="1BABB80D" w14:textId="1160B443" w:rsidR="005E2FD1" w:rsidRDefault="005E2FD1" w:rsidP="00B26C3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re</w:t>
            </w:r>
            <w:r w:rsidR="00194165">
              <w:rPr>
                <w:sz w:val="18"/>
                <w:szCs w:val="18"/>
              </w:rPr>
              <w:t xml:space="preserve">levant legislation, see </w:t>
            </w:r>
            <w:r w:rsidR="00194165" w:rsidRPr="00ED7597">
              <w:rPr>
                <w:color w:val="000000" w:themeColor="text1"/>
                <w:sz w:val="18"/>
                <w:szCs w:val="18"/>
              </w:rPr>
              <w:t>AFS 20</w:t>
            </w:r>
            <w:r w:rsidR="00714F2D">
              <w:rPr>
                <w:color w:val="000000" w:themeColor="text1"/>
                <w:sz w:val="18"/>
                <w:szCs w:val="18"/>
              </w:rPr>
              <w:t>23</w:t>
            </w:r>
            <w:r w:rsidR="00194165" w:rsidRPr="00ED7597">
              <w:rPr>
                <w:color w:val="000000" w:themeColor="text1"/>
                <w:sz w:val="18"/>
                <w:szCs w:val="18"/>
              </w:rPr>
              <w:t>:</w:t>
            </w:r>
            <w:r w:rsidR="00714F2D">
              <w:rPr>
                <w:color w:val="000000" w:themeColor="text1"/>
                <w:sz w:val="18"/>
                <w:szCs w:val="18"/>
              </w:rPr>
              <w:t>10</w:t>
            </w:r>
            <w:r w:rsidR="00194165" w:rsidRPr="00ED7597">
              <w:rPr>
                <w:color w:val="000000" w:themeColor="text1"/>
                <w:sz w:val="18"/>
                <w:szCs w:val="18"/>
              </w:rPr>
              <w:t xml:space="preserve"> </w:t>
            </w:r>
            <w:r w:rsidR="00714F2D">
              <w:rPr>
                <w:color w:val="000000" w:themeColor="text1"/>
                <w:sz w:val="18"/>
                <w:szCs w:val="18"/>
              </w:rPr>
              <w:t>Chapter 11</w:t>
            </w:r>
            <w:r w:rsidRPr="00ED7597">
              <w:rPr>
                <w:color w:val="000000" w:themeColor="text1"/>
                <w:sz w:val="18"/>
                <w:szCs w:val="18"/>
              </w:rPr>
              <w:t>.</w:t>
            </w:r>
          </w:p>
          <w:p w14:paraId="1BABB80E" w14:textId="77777777" w:rsidR="00C47006" w:rsidRPr="00C47006" w:rsidRDefault="00C47006" w:rsidP="00AA136D">
            <w:pPr>
              <w:rPr>
                <w:sz w:val="18"/>
                <w:szCs w:val="18"/>
              </w:rPr>
            </w:pPr>
          </w:p>
          <w:p w14:paraId="1BABB80F" w14:textId="4EAA0DB9" w:rsidR="005E3B21" w:rsidRDefault="005E3B21" w:rsidP="00C81838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26C37">
              <w:rPr>
                <w:sz w:val="18"/>
                <w:szCs w:val="18"/>
              </w:rPr>
              <w:t>For c</w:t>
            </w:r>
            <w:r w:rsidR="00B26C37">
              <w:rPr>
                <w:sz w:val="18"/>
                <w:szCs w:val="18"/>
              </w:rPr>
              <w:t>hemical risk assessments</w:t>
            </w:r>
            <w:r w:rsidR="004A4BA9" w:rsidRPr="00B26C37">
              <w:rPr>
                <w:sz w:val="18"/>
                <w:szCs w:val="18"/>
              </w:rPr>
              <w:t xml:space="preserve">, </w:t>
            </w:r>
            <w:r w:rsidR="00F7354F">
              <w:rPr>
                <w:sz w:val="18"/>
                <w:szCs w:val="18"/>
              </w:rPr>
              <w:t>read more and find</w:t>
            </w:r>
            <w:r w:rsidR="00A573A3" w:rsidRPr="00B26C37">
              <w:rPr>
                <w:sz w:val="18"/>
                <w:szCs w:val="18"/>
              </w:rPr>
              <w:t xml:space="preserve"> risk assessment</w:t>
            </w:r>
            <w:r w:rsidR="004A4BA9" w:rsidRPr="00B26C37">
              <w:rPr>
                <w:sz w:val="18"/>
                <w:szCs w:val="18"/>
              </w:rPr>
              <w:t xml:space="preserve"> </w:t>
            </w:r>
            <w:r w:rsidR="00C71050" w:rsidRPr="00B26C37">
              <w:rPr>
                <w:sz w:val="18"/>
                <w:szCs w:val="18"/>
              </w:rPr>
              <w:t>form</w:t>
            </w:r>
            <w:r w:rsidRPr="00B26C37">
              <w:rPr>
                <w:sz w:val="18"/>
                <w:szCs w:val="18"/>
              </w:rPr>
              <w:t xml:space="preserve"> "KLARA"</w:t>
            </w:r>
            <w:r w:rsidR="001B300A" w:rsidRPr="00B26C37">
              <w:rPr>
                <w:sz w:val="18"/>
                <w:szCs w:val="18"/>
              </w:rPr>
              <w:t xml:space="preserve"> </w:t>
            </w:r>
          </w:p>
          <w:p w14:paraId="1BABB810" w14:textId="77777777" w:rsidR="00F2069B" w:rsidRPr="00B26C37" w:rsidRDefault="00F2069B" w:rsidP="001743EF">
            <w:pPr>
              <w:ind w:left="709"/>
              <w:rPr>
                <w:sz w:val="18"/>
                <w:szCs w:val="18"/>
              </w:rPr>
            </w:pPr>
          </w:p>
          <w:p w14:paraId="1BABB811" w14:textId="77777777" w:rsidR="001A4E31" w:rsidRDefault="001A4E31" w:rsidP="001A4E31">
            <w:pPr>
              <w:numPr>
                <w:ilvl w:val="0"/>
                <w:numId w:val="3"/>
              </w:num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Note that this form can</w:t>
            </w:r>
            <w:r w:rsidRPr="00D35172">
              <w:rPr>
                <w:b/>
                <w:color w:val="008000"/>
                <w:sz w:val="18"/>
                <w:szCs w:val="18"/>
              </w:rPr>
              <w:t>not be used for genetically modified microorganisms</w:t>
            </w:r>
            <w:r w:rsidR="001743EF">
              <w:rPr>
                <w:rStyle w:val="Fotnotsreferens"/>
                <w:b/>
                <w:color w:val="008000"/>
                <w:sz w:val="18"/>
                <w:szCs w:val="18"/>
              </w:rPr>
              <w:footnoteReference w:id="1"/>
            </w:r>
            <w:r w:rsidRPr="00D35172">
              <w:rPr>
                <w:b/>
                <w:color w:val="008000"/>
                <w:sz w:val="18"/>
                <w:szCs w:val="18"/>
              </w:rPr>
              <w:t>!</w:t>
            </w:r>
          </w:p>
          <w:p w14:paraId="1BABB812" w14:textId="77777777" w:rsidR="00AA136D" w:rsidRDefault="00AA136D" w:rsidP="00AA136D">
            <w:pPr>
              <w:pStyle w:val="Liststycke"/>
              <w:rPr>
                <w:b/>
                <w:color w:val="008000"/>
                <w:sz w:val="18"/>
                <w:szCs w:val="18"/>
              </w:rPr>
            </w:pPr>
          </w:p>
          <w:p w14:paraId="1BABB813" w14:textId="77777777" w:rsidR="00AA136D" w:rsidRPr="00D35172" w:rsidRDefault="00AA136D" w:rsidP="00AA136D">
            <w:pPr>
              <w:ind w:left="709"/>
              <w:rPr>
                <w:b/>
                <w:color w:val="008000"/>
                <w:sz w:val="18"/>
                <w:szCs w:val="18"/>
              </w:rPr>
            </w:pPr>
          </w:p>
          <w:p w14:paraId="1BABB814" w14:textId="77777777" w:rsidR="00B3694F" w:rsidRPr="00B3694F" w:rsidRDefault="00B3694F" w:rsidP="008017C5">
            <w:pPr>
              <w:ind w:left="142"/>
              <w:rPr>
                <w:b/>
                <w:sz w:val="18"/>
                <w:szCs w:val="18"/>
              </w:rPr>
            </w:pPr>
          </w:p>
          <w:p w14:paraId="1BABB815" w14:textId="77777777" w:rsidR="00054666" w:rsidRDefault="00054666" w:rsidP="006E4329">
            <w:pPr>
              <w:jc w:val="center"/>
              <w:rPr>
                <w:b/>
                <w:color w:val="008000"/>
                <w:szCs w:val="16"/>
              </w:rPr>
            </w:pPr>
            <w:r w:rsidRPr="00610393">
              <w:rPr>
                <w:b/>
                <w:color w:val="008000"/>
                <w:szCs w:val="16"/>
              </w:rPr>
              <w:t xml:space="preserve">When finished, </w:t>
            </w:r>
            <w:r w:rsidR="00610393" w:rsidRPr="00610393">
              <w:rPr>
                <w:b/>
                <w:color w:val="008000"/>
                <w:szCs w:val="16"/>
              </w:rPr>
              <w:t xml:space="preserve">print and </w:t>
            </w:r>
            <w:r w:rsidRPr="00610393">
              <w:rPr>
                <w:b/>
                <w:color w:val="008000"/>
                <w:szCs w:val="16"/>
              </w:rPr>
              <w:t xml:space="preserve">place this form in the lab so that each researcher can consult it before </w:t>
            </w:r>
            <w:r w:rsidR="00E7227C" w:rsidRPr="00610393">
              <w:rPr>
                <w:b/>
                <w:color w:val="008000"/>
                <w:szCs w:val="16"/>
              </w:rPr>
              <w:t>conducting</w:t>
            </w:r>
            <w:r w:rsidRPr="00610393">
              <w:rPr>
                <w:b/>
                <w:color w:val="008000"/>
                <w:szCs w:val="16"/>
              </w:rPr>
              <w:t xml:space="preserve"> experiments</w:t>
            </w:r>
          </w:p>
          <w:p w14:paraId="1BABB816" w14:textId="77777777" w:rsidR="00AA136D" w:rsidRPr="00610393" w:rsidRDefault="00AA136D" w:rsidP="00AA136D">
            <w:pPr>
              <w:rPr>
                <w:b/>
                <w:color w:val="008000"/>
                <w:szCs w:val="16"/>
              </w:rPr>
            </w:pPr>
          </w:p>
        </w:tc>
      </w:tr>
      <w:tr w:rsidR="00AA10B6" w:rsidRPr="00D92720" w14:paraId="1BABB819" w14:textId="77777777" w:rsidTr="000C6496">
        <w:trPr>
          <w:trHeight w:hRule="exact" w:val="448"/>
          <w:jc w:val="center"/>
        </w:trPr>
        <w:tc>
          <w:tcPr>
            <w:tcW w:w="10814" w:type="dxa"/>
            <w:gridSpan w:val="5"/>
            <w:shd w:val="clear" w:color="auto" w:fill="F3F3F3"/>
          </w:tcPr>
          <w:p w14:paraId="1BABB818" w14:textId="77777777" w:rsidR="00AA10B6" w:rsidRDefault="00C9546B" w:rsidP="006E4329">
            <w:pPr>
              <w:pStyle w:val="Rubrik1"/>
            </w:pPr>
            <w:r>
              <w:t xml:space="preserve">A) </w:t>
            </w:r>
            <w:r w:rsidR="00120509">
              <w:t>C</w:t>
            </w:r>
            <w:r w:rsidR="005759C3">
              <w:t>H</w:t>
            </w:r>
            <w:r w:rsidR="00120509">
              <w:t>ar</w:t>
            </w:r>
            <w:r w:rsidR="00AA10B6">
              <w:t>acterization of the organism</w:t>
            </w:r>
            <w:r w:rsidR="00B3694F">
              <w:t>(s)</w:t>
            </w:r>
          </w:p>
        </w:tc>
      </w:tr>
      <w:tr w:rsidR="00443CB7" w:rsidRPr="00D92720" w14:paraId="1BABB81C" w14:textId="77777777" w:rsidTr="009D71B1">
        <w:trPr>
          <w:trHeight w:val="284"/>
          <w:jc w:val="center"/>
        </w:trPr>
        <w:tc>
          <w:tcPr>
            <w:tcW w:w="6777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1A" w14:textId="77777777" w:rsidR="00443CB7" w:rsidRPr="008017C5" w:rsidRDefault="00641B84" w:rsidP="00FA1B32">
            <w:pPr>
              <w:pStyle w:val="Text"/>
              <w:rPr>
                <w:b/>
                <w:color w:val="0000FF"/>
                <w:sz w:val="18"/>
                <w:szCs w:val="18"/>
              </w:rPr>
            </w:pPr>
            <w:r w:rsidRPr="008017C5">
              <w:rPr>
                <w:b/>
                <w:color w:val="0000FF"/>
                <w:sz w:val="18"/>
                <w:szCs w:val="18"/>
              </w:rPr>
              <w:t>Department:</w:t>
            </w:r>
            <w:r w:rsidR="006850D2">
              <w:rPr>
                <w:b/>
                <w:color w:val="0000FF"/>
                <w:sz w:val="18"/>
                <w:szCs w:val="18"/>
              </w:rPr>
              <w:t xml:space="preserve"> </w:t>
            </w:r>
            <w:bookmarkStart w:id="3" w:name="Text60"/>
            <w:r w:rsidR="003E34FF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BE6293">
              <w:rPr>
                <w:sz w:val="18"/>
                <w:szCs w:val="18"/>
              </w:rPr>
              <w:instrText xml:space="preserve"> FORMTEXT </w:instrText>
            </w:r>
            <w:r w:rsidR="003E34FF">
              <w:rPr>
                <w:sz w:val="18"/>
                <w:szCs w:val="18"/>
              </w:rPr>
            </w:r>
            <w:r w:rsidR="003E34FF">
              <w:rPr>
                <w:sz w:val="18"/>
                <w:szCs w:val="18"/>
              </w:rPr>
              <w:fldChar w:fldCharType="separate"/>
            </w:r>
            <w:r w:rsidR="00BE6293">
              <w:rPr>
                <w:noProof/>
                <w:sz w:val="18"/>
                <w:szCs w:val="18"/>
              </w:rPr>
              <w:t> </w:t>
            </w:r>
            <w:r w:rsidR="00BE6293">
              <w:rPr>
                <w:noProof/>
                <w:sz w:val="18"/>
                <w:szCs w:val="18"/>
              </w:rPr>
              <w:t> </w:t>
            </w:r>
            <w:r w:rsidR="00BE6293">
              <w:rPr>
                <w:noProof/>
                <w:sz w:val="18"/>
                <w:szCs w:val="18"/>
              </w:rPr>
              <w:t> </w:t>
            </w:r>
            <w:r w:rsidR="00BE6293">
              <w:rPr>
                <w:noProof/>
                <w:sz w:val="18"/>
                <w:szCs w:val="18"/>
              </w:rPr>
              <w:t> </w:t>
            </w:r>
            <w:r w:rsidR="003E34F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037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1B" w14:textId="77777777" w:rsidR="00443CB7" w:rsidRPr="008017C5" w:rsidRDefault="00190D70" w:rsidP="008017C5">
            <w:pPr>
              <w:pStyle w:val="Text"/>
              <w:rPr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Group </w:t>
            </w:r>
            <w:r w:rsidR="000F23BB" w:rsidRPr="008017C5">
              <w:rPr>
                <w:b/>
                <w:bCs/>
                <w:color w:val="0000FF"/>
                <w:sz w:val="18"/>
                <w:szCs w:val="18"/>
              </w:rPr>
              <w:t>leader /PI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  <w:r w:rsidR="003E34FF">
              <w:rPr>
                <w:color w:val="0000FF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="00BE6293">
              <w:rPr>
                <w:color w:val="0000FF"/>
                <w:sz w:val="18"/>
                <w:szCs w:val="18"/>
              </w:rPr>
              <w:instrText xml:space="preserve"> FORMTEXT </w:instrText>
            </w:r>
            <w:r w:rsidR="003E34FF">
              <w:rPr>
                <w:color w:val="0000FF"/>
                <w:sz w:val="18"/>
                <w:szCs w:val="18"/>
              </w:rPr>
            </w:r>
            <w:r w:rsidR="003E34FF">
              <w:rPr>
                <w:color w:val="0000FF"/>
                <w:sz w:val="18"/>
                <w:szCs w:val="18"/>
              </w:rPr>
              <w:fldChar w:fldCharType="separate"/>
            </w:r>
            <w:r w:rsidR="00BE6293">
              <w:rPr>
                <w:noProof/>
                <w:color w:val="0000FF"/>
                <w:sz w:val="18"/>
                <w:szCs w:val="18"/>
              </w:rPr>
              <w:t> </w:t>
            </w:r>
            <w:r w:rsidR="00BE6293">
              <w:rPr>
                <w:noProof/>
                <w:color w:val="0000FF"/>
                <w:sz w:val="18"/>
                <w:szCs w:val="18"/>
              </w:rPr>
              <w:t> </w:t>
            </w:r>
            <w:r w:rsidR="00BE6293">
              <w:rPr>
                <w:noProof/>
                <w:color w:val="0000FF"/>
                <w:sz w:val="18"/>
                <w:szCs w:val="18"/>
              </w:rPr>
              <w:t> </w:t>
            </w:r>
            <w:r w:rsidR="00BE6293">
              <w:rPr>
                <w:noProof/>
                <w:color w:val="0000FF"/>
                <w:sz w:val="18"/>
                <w:szCs w:val="18"/>
              </w:rPr>
              <w:t> </w:t>
            </w:r>
            <w:r w:rsidR="00BE6293">
              <w:rPr>
                <w:noProof/>
                <w:color w:val="0000FF"/>
                <w:sz w:val="18"/>
                <w:szCs w:val="18"/>
              </w:rPr>
              <w:t> </w:t>
            </w:r>
            <w:r w:rsidR="003E34FF">
              <w:rPr>
                <w:color w:val="0000FF"/>
                <w:sz w:val="18"/>
                <w:szCs w:val="18"/>
              </w:rPr>
              <w:fldChar w:fldCharType="end"/>
            </w:r>
            <w:bookmarkEnd w:id="4"/>
          </w:p>
        </w:tc>
      </w:tr>
      <w:tr w:rsidR="008017C5" w:rsidRPr="00D92720" w14:paraId="1BABB81E" w14:textId="77777777" w:rsidTr="009D71B1">
        <w:trPr>
          <w:trHeight w:val="284"/>
          <w:jc w:val="center"/>
        </w:trPr>
        <w:tc>
          <w:tcPr>
            <w:tcW w:w="10814" w:type="dxa"/>
            <w:gridSpan w:val="5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1D" w14:textId="77777777" w:rsidR="008017C5" w:rsidRPr="008017C5" w:rsidRDefault="008017C5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color w:val="0000FF"/>
                <w:sz w:val="18"/>
                <w:szCs w:val="18"/>
              </w:rPr>
              <w:t>Room number(s):</w:t>
            </w:r>
            <w:r w:rsidR="006850D2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3E34FF" w:rsidRPr="00BE6293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BE6293">
              <w:rPr>
                <w:sz w:val="18"/>
                <w:szCs w:val="18"/>
              </w:rPr>
              <w:instrText xml:space="preserve"> FORMTEXT </w:instrText>
            </w:r>
            <w:r w:rsidR="003E34FF" w:rsidRPr="00BE6293">
              <w:rPr>
                <w:sz w:val="18"/>
                <w:szCs w:val="18"/>
              </w:rPr>
            </w:r>
            <w:r w:rsidR="003E34FF" w:rsidRPr="00BE6293">
              <w:rPr>
                <w:sz w:val="18"/>
                <w:szCs w:val="18"/>
              </w:rPr>
              <w:fldChar w:fldCharType="separate"/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3E34FF" w:rsidRPr="00BE6293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9D71B1" w:rsidRPr="00D92720" w14:paraId="1BABB820" w14:textId="77777777" w:rsidTr="005241F3">
        <w:trPr>
          <w:trHeight w:val="284"/>
          <w:jc w:val="center"/>
        </w:trPr>
        <w:tc>
          <w:tcPr>
            <w:tcW w:w="10814" w:type="dxa"/>
            <w:gridSpan w:val="5"/>
            <w:shd w:val="clear" w:color="auto" w:fill="auto"/>
            <w:vAlign w:val="center"/>
          </w:tcPr>
          <w:p w14:paraId="1BABB81F" w14:textId="77777777" w:rsidR="009D71B1" w:rsidRPr="008017C5" w:rsidRDefault="009D71B1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Lab responsible person (if applicable):</w:t>
            </w:r>
            <w:r w:rsidR="006850D2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/>
            </w:r>
            <w:r w:rsidRPr="008017C5">
              <w:rPr>
                <w:sz w:val="18"/>
                <w:szCs w:val="18"/>
              </w:rPr>
              <w:instrText xml:space="preserve"> MACROBUTTON  AcceptAllChangesInDoc </w:instrText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3E34FF" w:rsidRPr="008017C5">
              <w:rPr>
                <w:sz w:val="18"/>
                <w:szCs w:val="18"/>
              </w:rPr>
              <w:fldChar w:fldCharType="begin"/>
            </w:r>
            <w:r w:rsidRPr="008017C5">
              <w:rPr>
                <w:sz w:val="18"/>
                <w:szCs w:val="18"/>
              </w:rPr>
              <w:instrText xml:space="preserve"> MACROBUTTON  AcceptAllChangesInDoc </w:instrText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Start w:id="6" w:name="Text1"/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="003E34FF" w:rsidRPr="008017C5">
              <w:rPr>
                <w:sz w:val="18"/>
                <w:szCs w:val="18"/>
              </w:rPr>
            </w:r>
            <w:r w:rsidR="003E34FF" w:rsidRPr="008017C5">
              <w:rPr>
                <w:sz w:val="18"/>
                <w:szCs w:val="18"/>
              </w:rPr>
              <w:fldChar w:fldCharType="separate"/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EC19D5" w:rsidRPr="00D92720" w14:paraId="1BABB822" w14:textId="77777777" w:rsidTr="009D71B1">
        <w:trPr>
          <w:trHeight w:val="284"/>
          <w:jc w:val="center"/>
        </w:trPr>
        <w:tc>
          <w:tcPr>
            <w:tcW w:w="10814" w:type="dxa"/>
            <w:gridSpan w:val="5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21" w14:textId="46E8F594" w:rsidR="00EC19D5" w:rsidRPr="008017C5" w:rsidRDefault="003E34FF" w:rsidP="008017C5">
            <w:pPr>
              <w:pStyle w:val="Text"/>
              <w:rPr>
                <w:sz w:val="18"/>
                <w:szCs w:val="18"/>
                <w:highlight w:val="green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190D70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7"/>
            <w:r w:rsidR="002C6B9E" w:rsidRPr="008017C5">
              <w:rPr>
                <w:sz w:val="18"/>
                <w:szCs w:val="18"/>
              </w:rPr>
              <w:t xml:space="preserve"> </w:t>
            </w:r>
            <w:r w:rsidR="00EC19D5" w:rsidRPr="008017C5">
              <w:rPr>
                <w:sz w:val="18"/>
                <w:szCs w:val="18"/>
              </w:rPr>
              <w:t>Virus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="002C6B9E"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8"/>
            <w:r w:rsidR="002C6B9E" w:rsidRPr="008017C5">
              <w:rPr>
                <w:sz w:val="18"/>
                <w:szCs w:val="18"/>
              </w:rPr>
              <w:t xml:space="preserve"> Bacteria 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9"/>
            <w:r w:rsidR="002C6B9E" w:rsidRPr="008017C5">
              <w:rPr>
                <w:sz w:val="18"/>
                <w:szCs w:val="18"/>
              </w:rPr>
              <w:t xml:space="preserve"> </w:t>
            </w:r>
            <w:r w:rsidR="00EC19D5" w:rsidRPr="008017C5">
              <w:rPr>
                <w:sz w:val="18"/>
                <w:szCs w:val="18"/>
              </w:rPr>
              <w:t>Toxin</w:t>
            </w:r>
            <w:r w:rsidR="007E5487">
              <w:rPr>
                <w:rStyle w:val="Fotnotsreferens"/>
                <w:sz w:val="18"/>
                <w:szCs w:val="18"/>
              </w:rPr>
              <w:footnoteReference w:id="2"/>
            </w:r>
            <w:r w:rsidR="002C6B9E" w:rsidRPr="008017C5">
              <w:rPr>
                <w:sz w:val="18"/>
                <w:szCs w:val="18"/>
              </w:rPr>
              <w:t xml:space="preserve"> 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10"/>
            <w:r w:rsidR="002C6B9E" w:rsidRPr="008017C5">
              <w:rPr>
                <w:sz w:val="18"/>
                <w:szCs w:val="18"/>
              </w:rPr>
              <w:t xml:space="preserve"> </w:t>
            </w:r>
            <w:r w:rsidR="00054666" w:rsidRPr="008017C5">
              <w:rPr>
                <w:sz w:val="18"/>
                <w:szCs w:val="18"/>
              </w:rPr>
              <w:t>C</w:t>
            </w:r>
            <w:r w:rsidR="00EC19D5" w:rsidRPr="008017C5">
              <w:rPr>
                <w:sz w:val="18"/>
                <w:szCs w:val="18"/>
              </w:rPr>
              <w:t>ell line</w:t>
            </w:r>
            <w:r w:rsidR="002C6B9E" w:rsidRPr="008017C5">
              <w:rPr>
                <w:sz w:val="18"/>
                <w:szCs w:val="18"/>
              </w:rPr>
              <w:t xml:space="preserve"> 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11"/>
            <w:r w:rsidR="002C6B9E" w:rsidRPr="008017C5">
              <w:rPr>
                <w:sz w:val="18"/>
                <w:szCs w:val="18"/>
              </w:rPr>
              <w:t xml:space="preserve"> </w:t>
            </w:r>
            <w:r w:rsidR="00054666" w:rsidRPr="008017C5">
              <w:rPr>
                <w:sz w:val="18"/>
                <w:szCs w:val="18"/>
              </w:rPr>
              <w:t>F</w:t>
            </w:r>
            <w:r w:rsidR="00EC19D5" w:rsidRPr="008017C5">
              <w:rPr>
                <w:sz w:val="18"/>
                <w:szCs w:val="18"/>
              </w:rPr>
              <w:t>ung</w:t>
            </w:r>
            <w:r w:rsidR="00D02DB0">
              <w:rPr>
                <w:sz w:val="18"/>
                <w:szCs w:val="18"/>
              </w:rPr>
              <w:t>i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12"/>
            <w:r w:rsidR="002C6B9E" w:rsidRPr="008017C5">
              <w:rPr>
                <w:sz w:val="18"/>
                <w:szCs w:val="18"/>
              </w:rPr>
              <w:t xml:space="preserve"> </w:t>
            </w:r>
            <w:r w:rsidR="00054666" w:rsidRPr="008017C5">
              <w:rPr>
                <w:sz w:val="18"/>
                <w:szCs w:val="18"/>
              </w:rPr>
              <w:t>P</w:t>
            </w:r>
            <w:r w:rsidR="00EC19D5" w:rsidRPr="008017C5">
              <w:rPr>
                <w:sz w:val="18"/>
                <w:szCs w:val="18"/>
              </w:rPr>
              <w:t>rotozoa</w:t>
            </w:r>
            <w:r w:rsidR="002C6B9E" w:rsidRPr="008017C5">
              <w:rPr>
                <w:sz w:val="18"/>
                <w:szCs w:val="18"/>
              </w:rPr>
              <w:t xml:space="preserve"> </w:t>
            </w:r>
            <w:r w:rsidR="00207E49" w:rsidRPr="008017C5">
              <w:rPr>
                <w:sz w:val="18"/>
                <w:szCs w:val="18"/>
              </w:rPr>
              <w:t xml:space="preserve"> 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190D70" w:rsidRPr="008017C5">
              <w:rPr>
                <w:sz w:val="18"/>
                <w:szCs w:val="18"/>
                <w:shd w:val="clear" w:color="auto" w:fill="F3F3F3"/>
              </w:rPr>
              <w:instrText xml:space="preserve"> FORMCHECKBOX </w:instrText>
            </w:r>
            <w:r w:rsidR="00130F2D">
              <w:rPr>
                <w:sz w:val="18"/>
                <w:szCs w:val="18"/>
                <w:shd w:val="clear" w:color="auto" w:fill="F3F3F3"/>
              </w:rPr>
            </w:r>
            <w:r w:rsidR="00130F2D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13"/>
            <w:r w:rsidR="002C6B9E" w:rsidRPr="008017C5">
              <w:rPr>
                <w:sz w:val="18"/>
                <w:szCs w:val="18"/>
              </w:rPr>
              <w:t xml:space="preserve"> </w:t>
            </w:r>
            <w:r w:rsidR="00EC19D5" w:rsidRPr="008017C5">
              <w:rPr>
                <w:sz w:val="18"/>
                <w:szCs w:val="18"/>
              </w:rPr>
              <w:t>Other</w:t>
            </w:r>
            <w:r w:rsidR="00054666"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54666" w:rsidRPr="008017C5">
              <w:rPr>
                <w:sz w:val="18"/>
                <w:szCs w:val="18"/>
                <w:shd w:val="clear" w:color="auto" w:fill="F3F3F3"/>
              </w:rPr>
              <w:instrText xml:space="preserve"> FORMTEXT </w:instrText>
            </w:r>
            <w:r w:rsidRPr="008017C5">
              <w:rPr>
                <w:sz w:val="18"/>
                <w:szCs w:val="18"/>
                <w:shd w:val="clear" w:color="auto" w:fill="F3F3F3"/>
              </w:rPr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separate"/>
            </w:r>
            <w:r w:rsidR="00054666" w:rsidRPr="008017C5">
              <w:rPr>
                <w:rFonts w:cs="Tahoma"/>
                <w:sz w:val="18"/>
                <w:szCs w:val="18"/>
                <w:shd w:val="clear" w:color="auto" w:fill="F3F3F3"/>
              </w:rPr>
              <w:t> </w:t>
            </w:r>
            <w:r w:rsidR="00054666" w:rsidRPr="008017C5">
              <w:rPr>
                <w:rFonts w:cs="Tahoma"/>
                <w:sz w:val="18"/>
                <w:szCs w:val="18"/>
                <w:shd w:val="clear" w:color="auto" w:fill="F3F3F3"/>
              </w:rPr>
              <w:t> </w:t>
            </w:r>
            <w:r w:rsidR="00054666" w:rsidRPr="008017C5">
              <w:rPr>
                <w:rFonts w:cs="Tahoma"/>
                <w:sz w:val="18"/>
                <w:szCs w:val="18"/>
                <w:shd w:val="clear" w:color="auto" w:fill="F3F3F3"/>
              </w:rPr>
              <w:t> </w:t>
            </w:r>
            <w:r w:rsidR="00054666" w:rsidRPr="008017C5">
              <w:rPr>
                <w:rFonts w:cs="Tahoma"/>
                <w:sz w:val="18"/>
                <w:szCs w:val="18"/>
                <w:shd w:val="clear" w:color="auto" w:fill="F3F3F3"/>
              </w:rPr>
              <w:t> </w:t>
            </w:r>
            <w:r w:rsidR="00054666" w:rsidRPr="008017C5">
              <w:rPr>
                <w:rFonts w:cs="Tahoma"/>
                <w:sz w:val="18"/>
                <w:szCs w:val="18"/>
                <w:shd w:val="clear" w:color="auto" w:fill="F3F3F3"/>
              </w:rPr>
              <w:t> </w:t>
            </w:r>
            <w:r w:rsidRPr="008017C5">
              <w:rPr>
                <w:sz w:val="18"/>
                <w:szCs w:val="18"/>
                <w:shd w:val="clear" w:color="auto" w:fill="F3F3F3"/>
              </w:rPr>
              <w:fldChar w:fldCharType="end"/>
            </w:r>
            <w:bookmarkEnd w:id="14"/>
            <w:r w:rsidR="00DC7D63" w:rsidRPr="008017C5">
              <w:rPr>
                <w:sz w:val="18"/>
                <w:szCs w:val="18"/>
                <w:highlight w:val="green"/>
              </w:rPr>
              <w:t xml:space="preserve"> </w:t>
            </w:r>
          </w:p>
        </w:tc>
      </w:tr>
      <w:tr w:rsidR="00EC19D5" w:rsidRPr="00D92720" w14:paraId="1BABB827" w14:textId="77777777" w:rsidTr="000C6496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23" w14:textId="77777777" w:rsidR="00BF6CD7" w:rsidRPr="008017C5" w:rsidRDefault="00EC19D5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Name of group, organism, </w:t>
            </w:r>
          </w:p>
          <w:p w14:paraId="1BABB824" w14:textId="77777777" w:rsidR="00EC19D5" w:rsidRPr="008017C5" w:rsidRDefault="00EC19D5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subgroup, type, strain designation(s), </w:t>
            </w:r>
            <w:r w:rsidR="00C47006" w:rsidRPr="008017C5">
              <w:rPr>
                <w:b/>
                <w:bCs/>
                <w:color w:val="0000FF"/>
                <w:sz w:val="18"/>
                <w:szCs w:val="18"/>
              </w:rPr>
              <w:t>etc.</w:t>
            </w:r>
            <w:r w:rsidR="00C47006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25" w14:textId="77777777" w:rsidR="00BF6CD7" w:rsidRPr="008017C5" w:rsidRDefault="003E34FF" w:rsidP="008017C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B617D7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="00F419E3">
              <w:rPr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15"/>
          </w:p>
          <w:p w14:paraId="1BABB826" w14:textId="77777777" w:rsidR="00BF6CD7" w:rsidRPr="008017C5" w:rsidRDefault="00BF6CD7" w:rsidP="008017C5">
            <w:pPr>
              <w:pStyle w:val="Text"/>
              <w:rPr>
                <w:sz w:val="18"/>
                <w:szCs w:val="18"/>
              </w:rPr>
            </w:pPr>
          </w:p>
        </w:tc>
      </w:tr>
      <w:bookmarkStart w:id="16" w:name="Check10"/>
      <w:bookmarkStart w:id="17" w:name="Check8"/>
      <w:tr w:rsidR="00EC19D5" w:rsidRPr="00D92720" w14:paraId="1BABB829" w14:textId="77777777" w:rsidTr="009D71B1">
        <w:trPr>
          <w:trHeight w:val="284"/>
          <w:jc w:val="center"/>
        </w:trPr>
        <w:tc>
          <w:tcPr>
            <w:tcW w:w="10814" w:type="dxa"/>
            <w:gridSpan w:val="5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28" w14:textId="77777777" w:rsidR="00EC19D5" w:rsidRPr="008017C5" w:rsidRDefault="003E34FF" w:rsidP="002433AC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76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16"/>
            <w:r w:rsidR="00764764" w:rsidRPr="008017C5">
              <w:rPr>
                <w:sz w:val="18"/>
                <w:szCs w:val="18"/>
              </w:rPr>
              <w:t xml:space="preserve"> Risk group 1</w:t>
            </w:r>
            <w:bookmarkStart w:id="18" w:name="Check11"/>
            <w:r w:rsidR="007E5487">
              <w:rPr>
                <w:rStyle w:val="Fotnotsreferens"/>
                <w:sz w:val="18"/>
                <w:szCs w:val="18"/>
              </w:rPr>
              <w:footnoteReference w:id="3"/>
            </w:r>
            <w:r w:rsidR="00764764"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76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18"/>
            <w:r w:rsidR="00764764" w:rsidRPr="008017C5">
              <w:rPr>
                <w:sz w:val="18"/>
                <w:szCs w:val="18"/>
              </w:rPr>
              <w:t xml:space="preserve"> Risk group </w:t>
            </w:r>
            <w:bookmarkStart w:id="19" w:name="Check12"/>
            <w:r w:rsidR="002433AC" w:rsidRPr="008017C5">
              <w:rPr>
                <w:sz w:val="18"/>
                <w:szCs w:val="18"/>
              </w:rPr>
              <w:t>2</w:t>
            </w:r>
            <w:r w:rsidR="002433AC">
              <w:rPr>
                <w:sz w:val="18"/>
                <w:szCs w:val="18"/>
                <w:vertAlign w:val="superscript"/>
              </w:rPr>
              <w:t>3</w:t>
            </w:r>
            <w:r w:rsidR="002433AC"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76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19"/>
            <w:r w:rsidR="00764764" w:rsidRPr="008017C5">
              <w:rPr>
                <w:sz w:val="18"/>
                <w:szCs w:val="18"/>
              </w:rPr>
              <w:t xml:space="preserve"> Risk group </w:t>
            </w:r>
            <w:r w:rsidR="002433AC" w:rsidRPr="008017C5">
              <w:rPr>
                <w:sz w:val="18"/>
                <w:szCs w:val="18"/>
              </w:rPr>
              <w:t>3</w:t>
            </w:r>
            <w:r w:rsidR="002433AC">
              <w:rPr>
                <w:sz w:val="18"/>
                <w:szCs w:val="18"/>
                <w:vertAlign w:val="superscript"/>
              </w:rPr>
              <w:t>3</w:t>
            </w:r>
            <w:r w:rsidR="002433AC"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76476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20"/>
            <w:r w:rsidR="00764764" w:rsidRPr="008017C5">
              <w:rPr>
                <w:sz w:val="18"/>
                <w:szCs w:val="18"/>
              </w:rPr>
              <w:t xml:space="preserve"> Not applicable </w:t>
            </w:r>
            <w:bookmarkEnd w:id="17"/>
          </w:p>
        </w:tc>
      </w:tr>
      <w:tr w:rsidR="009D71B1" w:rsidRPr="00D92720" w14:paraId="1BABB82C" w14:textId="77777777" w:rsidTr="005241F3">
        <w:trPr>
          <w:trHeight w:val="567"/>
          <w:jc w:val="center"/>
        </w:trPr>
        <w:tc>
          <w:tcPr>
            <w:tcW w:w="10814" w:type="dxa"/>
            <w:gridSpan w:val="5"/>
            <w:shd w:val="clear" w:color="auto" w:fill="auto"/>
            <w:vAlign w:val="center"/>
          </w:tcPr>
          <w:p w14:paraId="1BABB82A" w14:textId="77777777" w:rsidR="009D71B1" w:rsidRPr="008017C5" w:rsidRDefault="003E34FF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1B1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9D71B1" w:rsidRPr="008017C5">
              <w:rPr>
                <w:sz w:val="18"/>
                <w:szCs w:val="18"/>
              </w:rPr>
              <w:t xml:space="preserve"> </w:t>
            </w:r>
            <w:r w:rsidR="005E2FD1">
              <w:rPr>
                <w:sz w:val="18"/>
                <w:szCs w:val="18"/>
              </w:rPr>
              <w:t>N</w:t>
            </w:r>
            <w:r w:rsidR="009D71B1" w:rsidRPr="008017C5">
              <w:rPr>
                <w:sz w:val="18"/>
                <w:szCs w:val="18"/>
              </w:rPr>
              <w:t>ot gene</w:t>
            </w:r>
            <w:r w:rsidR="0007625A">
              <w:rPr>
                <w:sz w:val="18"/>
                <w:szCs w:val="18"/>
              </w:rPr>
              <w:t>tically</w:t>
            </w:r>
            <w:r w:rsidR="009D71B1" w:rsidRPr="008017C5">
              <w:rPr>
                <w:sz w:val="18"/>
                <w:szCs w:val="18"/>
              </w:rPr>
              <w:t xml:space="preserve"> modified</w:t>
            </w:r>
          </w:p>
          <w:p w14:paraId="1BABB82B" w14:textId="77777777" w:rsidR="009D71B1" w:rsidRPr="008017C5" w:rsidRDefault="003E34FF" w:rsidP="001743EF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="009D71B1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21"/>
            <w:r w:rsidR="009D71B1" w:rsidRPr="008017C5">
              <w:rPr>
                <w:sz w:val="18"/>
                <w:szCs w:val="18"/>
              </w:rPr>
              <w:t xml:space="preserve"> Gene</w:t>
            </w:r>
            <w:r w:rsidR="0007625A">
              <w:rPr>
                <w:sz w:val="18"/>
                <w:szCs w:val="18"/>
              </w:rPr>
              <w:t>tically</w:t>
            </w:r>
            <w:r w:rsidR="009D71B1" w:rsidRPr="008017C5">
              <w:rPr>
                <w:sz w:val="18"/>
                <w:szCs w:val="18"/>
              </w:rPr>
              <w:t xml:space="preserve"> modified- </w:t>
            </w:r>
            <w:r w:rsidR="008E2182">
              <w:rPr>
                <w:sz w:val="18"/>
                <w:szCs w:val="18"/>
              </w:rPr>
              <w:t>This form can</w:t>
            </w:r>
            <w:r w:rsidR="00D35172">
              <w:rPr>
                <w:sz w:val="18"/>
                <w:szCs w:val="18"/>
              </w:rPr>
              <w:t>not be used for this purpose</w:t>
            </w:r>
            <w:r w:rsidR="007B0048">
              <w:rPr>
                <w:sz w:val="18"/>
                <w:szCs w:val="18"/>
              </w:rPr>
              <w:t>, unless it is a spontaneous modification</w:t>
            </w:r>
            <w:r w:rsidR="001743EF" w:rsidRPr="001743EF">
              <w:rPr>
                <w:sz w:val="18"/>
                <w:szCs w:val="18"/>
                <w:vertAlign w:val="superscript"/>
              </w:rPr>
              <w:t>1</w:t>
            </w:r>
            <w:r w:rsidR="00D35172">
              <w:rPr>
                <w:sz w:val="18"/>
                <w:szCs w:val="18"/>
              </w:rPr>
              <w:t>. P</w:t>
            </w:r>
            <w:r w:rsidR="009D71B1" w:rsidRPr="008017C5">
              <w:rPr>
                <w:sz w:val="18"/>
                <w:szCs w:val="18"/>
              </w:rPr>
              <w:t xml:space="preserve">lease read the </w:t>
            </w:r>
            <w:r w:rsidR="00D35172">
              <w:rPr>
                <w:sz w:val="18"/>
                <w:szCs w:val="18"/>
              </w:rPr>
              <w:t xml:space="preserve">supplemental </w:t>
            </w:r>
            <w:r w:rsidR="009D71B1" w:rsidRPr="008017C5">
              <w:rPr>
                <w:sz w:val="18"/>
                <w:szCs w:val="18"/>
              </w:rPr>
              <w:t>information</w:t>
            </w:r>
            <w:r w:rsidR="00D35172">
              <w:rPr>
                <w:sz w:val="18"/>
                <w:szCs w:val="18"/>
              </w:rPr>
              <w:t>.</w:t>
            </w:r>
          </w:p>
        </w:tc>
      </w:tr>
      <w:tr w:rsidR="00B617D7" w:rsidRPr="00D92720" w14:paraId="1BABB82F" w14:textId="77777777" w:rsidTr="000C6496">
        <w:trPr>
          <w:trHeight w:val="749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2D" w14:textId="77777777" w:rsidR="005D374E" w:rsidRPr="008017C5" w:rsidRDefault="00C47006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Type and origin of the sample: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2E" w14:textId="77777777" w:rsidR="00B617D7" w:rsidRPr="008017C5" w:rsidRDefault="003E34FF" w:rsidP="0080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="00F119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194B">
              <w:rPr>
                <w:noProof/>
                <w:sz w:val="18"/>
                <w:szCs w:val="18"/>
              </w:rPr>
              <w:t> </w:t>
            </w:r>
            <w:r w:rsidR="00F1194B">
              <w:rPr>
                <w:noProof/>
                <w:sz w:val="18"/>
                <w:szCs w:val="18"/>
              </w:rPr>
              <w:t> </w:t>
            </w:r>
            <w:r w:rsidR="00F1194B">
              <w:rPr>
                <w:noProof/>
                <w:sz w:val="18"/>
                <w:szCs w:val="18"/>
              </w:rPr>
              <w:t> </w:t>
            </w:r>
            <w:r w:rsidR="00F1194B">
              <w:rPr>
                <w:noProof/>
                <w:sz w:val="18"/>
                <w:szCs w:val="18"/>
              </w:rPr>
              <w:t> </w:t>
            </w:r>
            <w:r w:rsidR="00F119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F1194B" w:rsidRPr="00D92720" w14:paraId="1BABB83A" w14:textId="77777777" w:rsidTr="009F6CA9">
        <w:trPr>
          <w:trHeight w:val="1320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30" w14:textId="77777777" w:rsidR="00F1194B" w:rsidRPr="008017C5" w:rsidRDefault="00F1194B" w:rsidP="00CE4134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Special properties of the particular strain(s):</w:t>
            </w:r>
          </w:p>
          <w:p w14:paraId="1BABB831" w14:textId="77777777" w:rsidR="00F1194B" w:rsidRPr="008017C5" w:rsidRDefault="00F1194B" w:rsidP="00CE4134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32" w14:textId="77777777" w:rsidR="00F1194B" w:rsidRPr="00E6290D" w:rsidRDefault="003E34FF" w:rsidP="00CE4134">
            <w:pPr>
              <w:rPr>
                <w:sz w:val="18"/>
                <w:szCs w:val="18"/>
              </w:rPr>
            </w:pPr>
            <w:r w:rsidRPr="00E6290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 w:rsidR="00E6290D" w:rsidRPr="00E6290D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E6290D">
              <w:rPr>
                <w:sz w:val="18"/>
                <w:szCs w:val="18"/>
              </w:rPr>
              <w:fldChar w:fldCharType="end"/>
            </w:r>
            <w:bookmarkEnd w:id="23"/>
            <w:r w:rsidR="00E6290D" w:rsidRPr="00E6290D">
              <w:rPr>
                <w:bCs/>
                <w:sz w:val="18"/>
                <w:szCs w:val="18"/>
              </w:rPr>
              <w:t xml:space="preserve"> antibiotic resistance</w:t>
            </w:r>
            <w:r w:rsidR="00E6290D">
              <w:rPr>
                <w:bCs/>
                <w:sz w:val="18"/>
                <w:szCs w:val="18"/>
              </w:rPr>
              <w:t xml:space="preserve">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24"/>
          </w:p>
          <w:p w14:paraId="1BABB833" w14:textId="77777777" w:rsidR="00E6290D" w:rsidRPr="00E6290D" w:rsidRDefault="003E34FF" w:rsidP="00CE4134">
            <w:pPr>
              <w:rPr>
                <w:sz w:val="18"/>
                <w:szCs w:val="18"/>
              </w:rPr>
            </w:pPr>
            <w:r w:rsidRPr="00E6290D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="00E6290D" w:rsidRPr="00E6290D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E6290D">
              <w:rPr>
                <w:sz w:val="18"/>
                <w:szCs w:val="18"/>
              </w:rPr>
              <w:fldChar w:fldCharType="end"/>
            </w:r>
            <w:bookmarkEnd w:id="25"/>
            <w:r w:rsidR="00E6290D" w:rsidRPr="00E6290D">
              <w:rPr>
                <w:bCs/>
                <w:sz w:val="18"/>
                <w:szCs w:val="18"/>
              </w:rPr>
              <w:t xml:space="preserve"> virulence factors</w:t>
            </w:r>
            <w:r w:rsidR="00E6290D">
              <w:rPr>
                <w:bCs/>
                <w:sz w:val="18"/>
                <w:szCs w:val="18"/>
              </w:rPr>
              <w:t xml:space="preserve">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4" w14:textId="77777777" w:rsidR="00E6290D" w:rsidRPr="00E6290D" w:rsidRDefault="003E34FF" w:rsidP="00CE4134">
            <w:pPr>
              <w:rPr>
                <w:sz w:val="18"/>
                <w:szCs w:val="18"/>
              </w:rPr>
            </w:pPr>
            <w:r w:rsidRPr="00E6290D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="00E6290D" w:rsidRPr="00E6290D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E6290D">
              <w:rPr>
                <w:sz w:val="18"/>
                <w:szCs w:val="18"/>
              </w:rPr>
              <w:fldChar w:fldCharType="end"/>
            </w:r>
            <w:bookmarkEnd w:id="26"/>
            <w:r w:rsidR="00E6290D" w:rsidRPr="00E6290D">
              <w:rPr>
                <w:bCs/>
                <w:sz w:val="18"/>
                <w:szCs w:val="18"/>
              </w:rPr>
              <w:t xml:space="preserve"> resistance against drying</w:t>
            </w:r>
            <w:r w:rsidR="00E6290D">
              <w:rPr>
                <w:bCs/>
                <w:sz w:val="18"/>
                <w:szCs w:val="18"/>
              </w:rPr>
              <w:t xml:space="preserve">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5" w14:textId="77777777" w:rsidR="00E6290D" w:rsidRPr="00E6290D" w:rsidRDefault="003E34FF" w:rsidP="00CE4134">
            <w:pPr>
              <w:rPr>
                <w:sz w:val="18"/>
                <w:szCs w:val="18"/>
              </w:rPr>
            </w:pPr>
            <w:r w:rsidRPr="00E6290D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7"/>
            <w:r w:rsidR="00E6290D" w:rsidRPr="00E6290D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E6290D">
              <w:rPr>
                <w:sz w:val="18"/>
                <w:szCs w:val="18"/>
              </w:rPr>
              <w:fldChar w:fldCharType="end"/>
            </w:r>
            <w:bookmarkEnd w:id="27"/>
            <w:r w:rsidR="00E6290D" w:rsidRPr="00E6290D">
              <w:rPr>
                <w:bCs/>
                <w:sz w:val="18"/>
                <w:szCs w:val="18"/>
              </w:rPr>
              <w:t xml:space="preserve"> resistance against heat</w:t>
            </w:r>
            <w:r w:rsidR="00E6290D">
              <w:rPr>
                <w:bCs/>
                <w:sz w:val="18"/>
                <w:szCs w:val="18"/>
              </w:rPr>
              <w:t xml:space="preserve">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6" w14:textId="77777777" w:rsidR="00E6290D" w:rsidRDefault="003E34FF" w:rsidP="00CE4134">
            <w:pPr>
              <w:rPr>
                <w:bCs/>
                <w:sz w:val="18"/>
                <w:szCs w:val="18"/>
              </w:rPr>
            </w:pPr>
            <w:r w:rsidRPr="00E6290D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8"/>
            <w:r w:rsidR="00E6290D" w:rsidRPr="00E6290D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E6290D">
              <w:rPr>
                <w:sz w:val="18"/>
                <w:szCs w:val="18"/>
              </w:rPr>
              <w:fldChar w:fldCharType="end"/>
            </w:r>
            <w:bookmarkEnd w:id="28"/>
            <w:r w:rsidR="00E6290D" w:rsidRPr="00E6290D">
              <w:rPr>
                <w:bCs/>
                <w:sz w:val="18"/>
                <w:szCs w:val="18"/>
              </w:rPr>
              <w:t xml:space="preserve"> resistance against disinfectants</w:t>
            </w:r>
            <w:r w:rsidR="00E6290D">
              <w:rPr>
                <w:bCs/>
                <w:sz w:val="18"/>
                <w:szCs w:val="18"/>
              </w:rPr>
              <w:t xml:space="preserve">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7" w14:textId="77777777" w:rsidR="00E6290D" w:rsidRDefault="003E34FF" w:rsidP="00CE413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0"/>
            <w:r w:rsidR="00E6290D">
              <w:rPr>
                <w:bCs/>
                <w:sz w:val="18"/>
                <w:szCs w:val="18"/>
              </w:rPr>
              <w:instrText xml:space="preserve"> FORMCHECKBOX </w:instrText>
            </w:r>
            <w:r w:rsidR="00130F2D">
              <w:rPr>
                <w:bCs/>
                <w:sz w:val="18"/>
                <w:szCs w:val="18"/>
              </w:rPr>
            </w:r>
            <w:r w:rsidR="00130F2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29"/>
            <w:r w:rsidR="00E6290D">
              <w:rPr>
                <w:bCs/>
                <w:sz w:val="18"/>
                <w:szCs w:val="18"/>
              </w:rPr>
              <w:t xml:space="preserve"> </w:t>
            </w:r>
            <w:r w:rsidR="00B0136C">
              <w:rPr>
                <w:bCs/>
                <w:sz w:val="18"/>
                <w:szCs w:val="18"/>
              </w:rPr>
              <w:t>r</w:t>
            </w:r>
            <w:r w:rsidR="00E6290D" w:rsidRPr="00E6290D">
              <w:rPr>
                <w:bCs/>
                <w:sz w:val="18"/>
                <w:szCs w:val="18"/>
              </w:rPr>
              <w:t xml:space="preserve">isk for allergic reactions?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8" w14:textId="77777777" w:rsidR="00E6290D" w:rsidRPr="00E6290D" w:rsidRDefault="003E34FF" w:rsidP="00CE413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1"/>
            <w:r w:rsidR="00E6290D">
              <w:rPr>
                <w:bCs/>
                <w:sz w:val="18"/>
                <w:szCs w:val="18"/>
              </w:rPr>
              <w:instrText xml:space="preserve"> FORMCHECKBOX </w:instrText>
            </w:r>
            <w:r w:rsidR="00130F2D">
              <w:rPr>
                <w:bCs/>
                <w:sz w:val="18"/>
                <w:szCs w:val="18"/>
              </w:rPr>
            </w:r>
            <w:r w:rsidR="00130F2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0"/>
            <w:r w:rsidR="00E6290D">
              <w:rPr>
                <w:bCs/>
                <w:sz w:val="18"/>
                <w:szCs w:val="18"/>
              </w:rPr>
              <w:t xml:space="preserve"> </w:t>
            </w:r>
            <w:r w:rsidR="00E6290D" w:rsidRPr="00E6290D">
              <w:rPr>
                <w:bCs/>
                <w:sz w:val="18"/>
                <w:szCs w:val="18"/>
              </w:rPr>
              <w:t>risk for pregnant employees?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 w:rsidR="00E6290D" w:rsidRPr="00D31029">
              <w:rPr>
                <w:bCs/>
                <w:i/>
                <w:sz w:val="18"/>
                <w:szCs w:val="18"/>
              </w:rPr>
              <w:t>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="00E6290D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1BABB839" w14:textId="77777777" w:rsidR="00E6290D" w:rsidRPr="008017C5" w:rsidRDefault="003E34FF" w:rsidP="00CE413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 w:rsidR="00E6290D">
              <w:rPr>
                <w:bCs/>
                <w:sz w:val="18"/>
                <w:szCs w:val="18"/>
              </w:rPr>
              <w:instrText xml:space="preserve"> FORMCHECKBOX </w:instrText>
            </w:r>
            <w:r w:rsidR="00130F2D">
              <w:rPr>
                <w:bCs/>
                <w:sz w:val="18"/>
                <w:szCs w:val="18"/>
              </w:rPr>
            </w:r>
            <w:r w:rsidR="00130F2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1"/>
            <w:r w:rsidR="00E6290D">
              <w:rPr>
                <w:bCs/>
                <w:sz w:val="18"/>
                <w:szCs w:val="18"/>
              </w:rPr>
              <w:t xml:space="preserve"> Other; </w:t>
            </w:r>
            <w:r w:rsidR="00E6290D" w:rsidRPr="00D31029">
              <w:rPr>
                <w:bCs/>
                <w:i/>
                <w:sz w:val="18"/>
                <w:szCs w:val="18"/>
              </w:rPr>
              <w:t>please elaborate</w:t>
            </w:r>
            <w:r w:rsidR="00D31029">
              <w:rPr>
                <w:bCs/>
                <w:i/>
                <w:sz w:val="18"/>
                <w:szCs w:val="18"/>
              </w:rPr>
              <w:t>:</w:t>
            </w:r>
            <w:r w:rsidR="00E6290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="00E6290D"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 w:rsidR="00E6290D"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2"/>
          </w:p>
        </w:tc>
      </w:tr>
      <w:tr w:rsidR="008D3434" w:rsidRPr="00D92720" w14:paraId="1BABB83D" w14:textId="77777777" w:rsidTr="009F6CA9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3B" w14:textId="77777777" w:rsidR="008D3434" w:rsidRPr="008017C5" w:rsidRDefault="008D3434" w:rsidP="00401100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Symptoms if infected (e.g. disease spectrum):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3C" w14:textId="77777777" w:rsidR="008D3434" w:rsidRPr="008017C5" w:rsidRDefault="008D3434" w:rsidP="00401100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8D3434" w:rsidRPr="00D92720" w14:paraId="1BABB840" w14:textId="77777777" w:rsidTr="009F6CA9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3E" w14:textId="77777777" w:rsidR="008D3434" w:rsidRPr="008017C5" w:rsidRDefault="00ED7597" w:rsidP="00ED7597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lastRenderedPageBreak/>
              <w:t>The possible consequences and their severity if the employer is exposed to the infectious agent: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3F" w14:textId="77777777" w:rsidR="008D3434" w:rsidRPr="008017C5" w:rsidRDefault="008D3434" w:rsidP="008017C5">
            <w:pPr>
              <w:rPr>
                <w:sz w:val="18"/>
                <w:szCs w:val="18"/>
              </w:rPr>
            </w:pPr>
            <w:r w:rsidRPr="008D3434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434">
              <w:rPr>
                <w:sz w:val="18"/>
                <w:szCs w:val="18"/>
              </w:rPr>
              <w:instrText xml:space="preserve"> FORMTEXT </w:instrText>
            </w:r>
            <w:r w:rsidRPr="008D3434">
              <w:rPr>
                <w:sz w:val="18"/>
                <w:szCs w:val="18"/>
              </w:rPr>
            </w:r>
            <w:r w:rsidRPr="008D3434">
              <w:rPr>
                <w:sz w:val="18"/>
                <w:szCs w:val="18"/>
              </w:rPr>
              <w:fldChar w:fldCharType="separate"/>
            </w:r>
            <w:r w:rsidRPr="008D3434">
              <w:rPr>
                <w:sz w:val="18"/>
                <w:szCs w:val="18"/>
              </w:rPr>
              <w:t> </w:t>
            </w:r>
            <w:r w:rsidRPr="008D3434">
              <w:rPr>
                <w:sz w:val="18"/>
                <w:szCs w:val="18"/>
              </w:rPr>
              <w:t> </w:t>
            </w:r>
            <w:r w:rsidRPr="008D3434">
              <w:rPr>
                <w:sz w:val="18"/>
                <w:szCs w:val="18"/>
              </w:rPr>
              <w:t> </w:t>
            </w:r>
            <w:r w:rsidRPr="008D3434">
              <w:rPr>
                <w:sz w:val="18"/>
                <w:szCs w:val="18"/>
              </w:rPr>
              <w:t> </w:t>
            </w:r>
            <w:r w:rsidRPr="008D3434">
              <w:rPr>
                <w:sz w:val="18"/>
                <w:szCs w:val="18"/>
              </w:rPr>
              <w:t> </w:t>
            </w:r>
            <w:r w:rsidRPr="008D3434">
              <w:rPr>
                <w:sz w:val="18"/>
                <w:szCs w:val="18"/>
              </w:rPr>
              <w:fldChar w:fldCharType="end"/>
            </w:r>
          </w:p>
        </w:tc>
      </w:tr>
      <w:tr w:rsidR="008D3434" w:rsidRPr="00D92720" w14:paraId="1BABB842" w14:textId="77777777" w:rsidTr="009F6CA9">
        <w:trPr>
          <w:trHeight w:val="510"/>
          <w:jc w:val="center"/>
        </w:trPr>
        <w:tc>
          <w:tcPr>
            <w:tcW w:w="10814" w:type="dxa"/>
            <w:gridSpan w:val="5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41" w14:textId="77777777" w:rsidR="008D3434" w:rsidRPr="00F1194B" w:rsidRDefault="008D3434" w:rsidP="00F1194B">
            <w:pPr>
              <w:pStyle w:val="Sidhuvud"/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 w:rsidRPr="00F1194B">
              <w:rPr>
                <w:lang w:val="en-US"/>
              </w:rPr>
              <w:instrText xml:space="preserve"> FORMCHECKBOX </w:instrText>
            </w:r>
            <w:r w:rsidR="00130F2D">
              <w:fldChar w:fldCharType="separate"/>
            </w:r>
            <w:r>
              <w:fldChar w:fldCharType="end"/>
            </w:r>
            <w:bookmarkEnd w:id="34"/>
            <w:r w:rsidRPr="00F1194B">
              <w:rPr>
                <w:lang w:val="en-US"/>
              </w:rPr>
              <w:t xml:space="preserve"> </w:t>
            </w:r>
            <w:r w:rsidRPr="00F1194B">
              <w:rPr>
                <w:rStyle w:val="TextChar"/>
                <w:sz w:val="18"/>
              </w:rPr>
              <w:t>Low infectious dose</w:t>
            </w:r>
            <w:r w:rsidRPr="00F1194B">
              <w:rPr>
                <w:lang w:val="en-US"/>
              </w:rPr>
              <w:t xml:space="preserve">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94B">
              <w:rPr>
                <w:lang w:val="en-US"/>
              </w:rPr>
              <w:instrText xml:space="preserve"> FORMCHECKBOX </w:instrText>
            </w:r>
            <w:r w:rsidR="00130F2D">
              <w:fldChar w:fldCharType="separate"/>
            </w:r>
            <w:r>
              <w:fldChar w:fldCharType="end"/>
            </w:r>
            <w:r w:rsidRPr="00F1194B">
              <w:rPr>
                <w:lang w:val="en-US"/>
              </w:rPr>
              <w:t xml:space="preserve"> </w:t>
            </w:r>
            <w:r w:rsidRPr="00F1194B">
              <w:rPr>
                <w:rStyle w:val="TextChar"/>
                <w:sz w:val="18"/>
              </w:rPr>
              <w:t>High infectious dose</w:t>
            </w:r>
            <w:r w:rsidRPr="00F1194B">
              <w:rPr>
                <w:lang w:val="en-US"/>
              </w:rPr>
              <w:t xml:space="preserve">. </w:t>
            </w:r>
            <w:r w:rsidRPr="007B0048">
              <w:rPr>
                <w:rFonts w:ascii="Tahoma" w:hAnsi="Tahoma"/>
                <w:bCs/>
                <w:sz w:val="18"/>
                <w:lang w:val="en-US"/>
              </w:rPr>
              <w:t>Please comment, eg numbers of particles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 xml:space="preserve"> 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instrText xml:space="preserve"> FORMTEXT </w:instrTex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fldChar w:fldCharType="separate"/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> 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> 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> 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> 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t> </w:t>
            </w:r>
            <w:r>
              <w:rPr>
                <w:rFonts w:ascii="Tahoma" w:hAnsi="Tahoma"/>
                <w:b/>
                <w:bCs/>
                <w:color w:val="0000FF"/>
                <w:sz w:val="18"/>
                <w:lang w:val="en-US"/>
              </w:rPr>
              <w:fldChar w:fldCharType="end"/>
            </w:r>
            <w:bookmarkEnd w:id="35"/>
          </w:p>
        </w:tc>
      </w:tr>
      <w:tr w:rsidR="008D3434" w:rsidRPr="00D92720" w14:paraId="1BABB846" w14:textId="77777777" w:rsidTr="009F6CA9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43" w14:textId="77777777" w:rsidR="008D3434" w:rsidRPr="008017C5" w:rsidRDefault="008D3434" w:rsidP="008E6780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Natural route of infection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44" w14:textId="77777777" w:rsidR="008D3434" w:rsidRDefault="008D3434" w:rsidP="008E6780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aerosol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skin contact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mucous membrane contact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injection (skin puncture) </w:t>
            </w:r>
          </w:p>
          <w:p w14:paraId="1BABB845" w14:textId="77777777" w:rsidR="008D3434" w:rsidRPr="008017C5" w:rsidRDefault="008D3434" w:rsidP="000A15F9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dust </w:t>
            </w:r>
            <w:r>
              <w:rPr>
                <w:sz w:val="18"/>
                <w:szCs w:val="18"/>
              </w:rPr>
              <w:t xml:space="preserve">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ingestion</w:t>
            </w:r>
            <w:r w:rsidRPr="008017C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other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8D3434" w:rsidRPr="00D92720" w14:paraId="1BABB84A" w14:textId="77777777" w:rsidTr="009F6CA9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47" w14:textId="77777777" w:rsidR="008D3434" w:rsidRPr="008017C5" w:rsidRDefault="008D3434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Possible routes of transmission in the lab:</w:t>
            </w:r>
          </w:p>
        </w:tc>
        <w:bookmarkStart w:id="36" w:name="Check17"/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48" w14:textId="77777777" w:rsidR="008D3434" w:rsidRDefault="008D3434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36"/>
            <w:r w:rsidRPr="008017C5">
              <w:rPr>
                <w:sz w:val="18"/>
                <w:szCs w:val="18"/>
              </w:rPr>
              <w:t xml:space="preserve"> aerosol   </w:t>
            </w:r>
            <w:bookmarkStart w:id="37" w:name="Check18"/>
            <w:r w:rsidRPr="008017C5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37"/>
            <w:r w:rsidRPr="008017C5">
              <w:rPr>
                <w:sz w:val="18"/>
                <w:szCs w:val="18"/>
              </w:rPr>
              <w:t xml:space="preserve"> skin contact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38"/>
            <w:r w:rsidRPr="008017C5">
              <w:rPr>
                <w:sz w:val="18"/>
                <w:szCs w:val="18"/>
              </w:rPr>
              <w:t xml:space="preserve"> mucous membrane contact  </w:t>
            </w:r>
            <w:bookmarkStart w:id="39" w:name="Check19"/>
            <w:r w:rsidRPr="008017C5"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39"/>
            <w:r w:rsidRPr="008017C5">
              <w:rPr>
                <w:sz w:val="18"/>
                <w:szCs w:val="18"/>
              </w:rPr>
              <w:t xml:space="preserve"> injection (skin puncture) </w:t>
            </w:r>
          </w:p>
          <w:p w14:paraId="1BABB849" w14:textId="77777777" w:rsidR="008D3434" w:rsidRPr="008017C5" w:rsidRDefault="008D3434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dust </w:t>
            </w:r>
            <w:r>
              <w:rPr>
                <w:sz w:val="18"/>
                <w:szCs w:val="18"/>
              </w:rPr>
              <w:t xml:space="preserve">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ingestion</w:t>
            </w:r>
            <w:r w:rsidRPr="008017C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5"/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40"/>
            <w:r w:rsidRPr="008017C5">
              <w:rPr>
                <w:sz w:val="18"/>
                <w:szCs w:val="18"/>
              </w:rPr>
              <w:t xml:space="preserve"> other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8D3434" w:rsidRPr="00D92720" w14:paraId="1BABB84E" w14:textId="77777777" w:rsidTr="009F6CA9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4B" w14:textId="77777777" w:rsidR="008D3434" w:rsidRPr="008017C5" w:rsidRDefault="008D3434" w:rsidP="008017C5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Available </w:t>
            </w:r>
            <w:r>
              <w:rPr>
                <w:b/>
                <w:bCs/>
                <w:color w:val="0000FF"/>
                <w:sz w:val="18"/>
                <w:szCs w:val="18"/>
              </w:rPr>
              <w:t>treatment</w:t>
            </w:r>
          </w:p>
          <w:p w14:paraId="1BABB84C" w14:textId="77777777" w:rsidR="008D3434" w:rsidRPr="008017C5" w:rsidRDefault="008D3434" w:rsidP="008017C5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(e.g. first choice antibiotics, if applicable)</w:t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4D" w14:textId="77777777" w:rsidR="008D3434" w:rsidRPr="008017C5" w:rsidRDefault="008D3434" w:rsidP="008017C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8D3434" w:rsidRPr="00D92720" w14:paraId="1BABB851" w14:textId="77777777" w:rsidTr="008D3434">
        <w:trPr>
          <w:trHeight w:val="567"/>
          <w:jc w:val="center"/>
        </w:trPr>
        <w:tc>
          <w:tcPr>
            <w:tcW w:w="2972" w:type="dxa"/>
            <w:shd w:val="clear" w:color="auto" w:fill="F3F3F3"/>
            <w:vAlign w:val="center"/>
          </w:tcPr>
          <w:p w14:paraId="1BABB84F" w14:textId="77777777" w:rsidR="008D3434" w:rsidRPr="000C6496" w:rsidRDefault="008D3434" w:rsidP="000C6496">
            <w:pPr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Availab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le </w:t>
            </w:r>
            <w:r w:rsidRPr="000C6496">
              <w:rPr>
                <w:b/>
                <w:bCs/>
                <w:color w:val="0000FF"/>
                <w:sz w:val="18"/>
                <w:szCs w:val="18"/>
              </w:rPr>
              <w:t>immuno-prophylactic measur</w:t>
            </w:r>
            <w:r>
              <w:rPr>
                <w:b/>
                <w:bCs/>
                <w:color w:val="0000FF"/>
                <w:sz w:val="18"/>
                <w:szCs w:val="18"/>
              </w:rPr>
              <w:t>es:</w:t>
            </w:r>
            <w:r w:rsidRPr="008017C5">
              <w:t xml:space="preserve"> </w:t>
            </w:r>
          </w:p>
        </w:tc>
        <w:tc>
          <w:tcPr>
            <w:tcW w:w="7842" w:type="dxa"/>
            <w:gridSpan w:val="4"/>
            <w:shd w:val="clear" w:color="auto" w:fill="F3F3F3"/>
            <w:vAlign w:val="center"/>
          </w:tcPr>
          <w:p w14:paraId="1BABB850" w14:textId="77777777" w:rsidR="008D3434" w:rsidRPr="008017C5" w:rsidRDefault="008D3434" w:rsidP="0080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8D3434" w:rsidRPr="00D92720" w14:paraId="1BABB855" w14:textId="77777777" w:rsidTr="00401100">
        <w:trPr>
          <w:trHeight w:val="567"/>
          <w:jc w:val="center"/>
        </w:trPr>
        <w:tc>
          <w:tcPr>
            <w:tcW w:w="29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52" w14:textId="77777777" w:rsidR="008D3434" w:rsidRPr="008017C5" w:rsidRDefault="008D3434" w:rsidP="008D3434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Survival of the organism in the environment:</w:t>
            </w:r>
          </w:p>
          <w:p w14:paraId="1BABB853" w14:textId="77777777" w:rsidR="008D3434" w:rsidRPr="008017C5" w:rsidRDefault="008D3434" w:rsidP="000C6496">
            <w:pPr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7842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54" w14:textId="77777777" w:rsidR="008D3434" w:rsidRDefault="008D3434" w:rsidP="008017C5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</w:tbl>
    <w:p w14:paraId="1BABB856" w14:textId="77777777" w:rsidR="006509A1" w:rsidRDefault="006509A1">
      <w:pPr>
        <w:rPr>
          <w:b/>
          <w:caps/>
        </w:rPr>
      </w:pPr>
      <w:r>
        <w:rPr>
          <w:b/>
          <w:caps/>
        </w:rPr>
        <w:br w:type="page"/>
      </w:r>
    </w:p>
    <w:p w14:paraId="1BABB857" w14:textId="77777777" w:rsidR="00E619B6" w:rsidRDefault="00E619B6"/>
    <w:tbl>
      <w:tblPr>
        <w:tblW w:w="10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32"/>
        <w:gridCol w:w="4532"/>
        <w:gridCol w:w="2230"/>
      </w:tblGrid>
      <w:tr w:rsidR="00C62697" w:rsidRPr="00D92720" w14:paraId="1BABB85A" w14:textId="77777777" w:rsidTr="008710EA">
        <w:trPr>
          <w:trHeight w:val="253"/>
          <w:jc w:val="center"/>
        </w:trPr>
        <w:tc>
          <w:tcPr>
            <w:tcW w:w="8764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58" w14:textId="77777777" w:rsidR="00C62697" w:rsidRDefault="00C62697" w:rsidP="00DC1133">
            <w:pPr>
              <w:pStyle w:val="Rubrik1"/>
              <w:rPr>
                <w:sz w:val="18"/>
                <w:szCs w:val="18"/>
              </w:rPr>
            </w:pPr>
            <w:r w:rsidRPr="008017C5">
              <w:t>B</w:t>
            </w:r>
            <w:r w:rsidR="008710EA">
              <w:t>1</w:t>
            </w:r>
            <w:r w:rsidRPr="008017C5">
              <w:t>) Risk assessment</w:t>
            </w:r>
            <w:r w:rsidR="008710EA">
              <w:t>- laboratory work</w:t>
            </w:r>
          </w:p>
        </w:tc>
        <w:tc>
          <w:tcPr>
            <w:tcW w:w="2230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59" w14:textId="77777777" w:rsidR="00C62697" w:rsidRPr="00C62697" w:rsidRDefault="00C62697" w:rsidP="00DC1133">
            <w:pPr>
              <w:pStyle w:val="Rubrik1"/>
              <w:rPr>
                <w:sz w:val="16"/>
                <w:szCs w:val="16"/>
              </w:rPr>
            </w:pPr>
            <w:r w:rsidRPr="0074204F">
              <w:rPr>
                <w:bCs/>
                <w:caps w:val="0"/>
                <w:color w:val="0000FF"/>
                <w:sz w:val="16"/>
                <w:szCs w:val="16"/>
              </w:rPr>
              <w:t>Reference number /version (optional):</w:t>
            </w:r>
            <w:r w:rsidRPr="00C62697">
              <w:rPr>
                <w:bCs/>
                <w:color w:val="0000FF"/>
                <w:sz w:val="16"/>
                <w:szCs w:val="16"/>
              </w:rPr>
              <w:t xml:space="preserve"> </w:t>
            </w:r>
            <w:r w:rsidR="003E34FF" w:rsidRPr="00C62697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62697">
              <w:rPr>
                <w:sz w:val="16"/>
                <w:szCs w:val="16"/>
              </w:rPr>
              <w:instrText xml:space="preserve"> FORMTEXT </w:instrText>
            </w:r>
            <w:r w:rsidR="003E34FF" w:rsidRPr="00C62697">
              <w:rPr>
                <w:sz w:val="16"/>
                <w:szCs w:val="16"/>
              </w:rPr>
            </w:r>
            <w:r w:rsidR="003E34FF" w:rsidRPr="00C62697">
              <w:rPr>
                <w:sz w:val="16"/>
                <w:szCs w:val="16"/>
              </w:rPr>
              <w:fldChar w:fldCharType="separate"/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="003E34FF" w:rsidRPr="00C62697">
              <w:rPr>
                <w:sz w:val="16"/>
                <w:szCs w:val="16"/>
              </w:rPr>
              <w:fldChar w:fldCharType="end"/>
            </w:r>
          </w:p>
        </w:tc>
      </w:tr>
      <w:tr w:rsidR="000C6496" w:rsidRPr="00D92720" w14:paraId="1BABB85D" w14:textId="77777777" w:rsidTr="003F2B0F">
        <w:trPr>
          <w:trHeight w:val="253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5B" w14:textId="77777777" w:rsidR="000C6496" w:rsidRPr="008017C5" w:rsidRDefault="00DC1133" w:rsidP="00935D0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G</w:t>
            </w:r>
            <w:r w:rsidR="000C6496">
              <w:rPr>
                <w:b/>
                <w:bCs/>
                <w:color w:val="0000FF"/>
                <w:sz w:val="18"/>
                <w:szCs w:val="18"/>
              </w:rPr>
              <w:t>eneral description of the work</w:t>
            </w:r>
            <w:r w:rsidR="004F00AB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5C" w14:textId="77777777" w:rsidR="00935D0F" w:rsidRPr="008017C5" w:rsidRDefault="003E34FF" w:rsidP="0093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 w:rsidR="00935D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 w:rsidR="00935D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667C51" w:rsidRPr="00D92720" w14:paraId="1BABB861" w14:textId="77777777" w:rsidTr="00CB6F17">
        <w:trPr>
          <w:trHeight w:val="688"/>
          <w:jc w:val="center"/>
        </w:trPr>
        <w:tc>
          <w:tcPr>
            <w:tcW w:w="4232" w:type="dxa"/>
            <w:shd w:val="clear" w:color="auto" w:fill="F3F3F3"/>
            <w:vAlign w:val="center"/>
          </w:tcPr>
          <w:p w14:paraId="1BABB85E" w14:textId="77777777" w:rsidR="004F00AB" w:rsidRDefault="00667C51" w:rsidP="00935D0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Method description</w:t>
            </w:r>
            <w:r w:rsidR="00FF12C5" w:rsidRPr="008017C5">
              <w:rPr>
                <w:b/>
                <w:bCs/>
                <w:color w:val="0000FF"/>
                <w:sz w:val="18"/>
                <w:szCs w:val="18"/>
              </w:rPr>
              <w:t>(s)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inclu</w:t>
            </w:r>
            <w:r w:rsidR="006C47BD">
              <w:rPr>
                <w:b/>
                <w:bCs/>
                <w:color w:val="0000FF"/>
                <w:sz w:val="18"/>
                <w:szCs w:val="18"/>
              </w:rPr>
              <w:t xml:space="preserve">ding type of work (cultivation </w:t>
            </w:r>
            <w:r w:rsidR="00161C36" w:rsidRPr="008017C5">
              <w:rPr>
                <w:b/>
                <w:bCs/>
                <w:color w:val="0000FF"/>
                <w:sz w:val="18"/>
                <w:szCs w:val="18"/>
              </w:rPr>
              <w:t>etc.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)</w:t>
            </w:r>
            <w:r w:rsidR="00A978BF" w:rsidRPr="008017C5">
              <w:rPr>
                <w:b/>
                <w:bCs/>
                <w:color w:val="0000FF"/>
                <w:sz w:val="18"/>
                <w:szCs w:val="18"/>
              </w:rPr>
              <w:t>: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BABB85F" w14:textId="77777777" w:rsidR="00667C51" w:rsidRPr="004F00AB" w:rsidRDefault="00667C51" w:rsidP="00935D0F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4F00AB">
              <w:rPr>
                <w:bCs/>
                <w:color w:val="0000FF"/>
                <w:sz w:val="18"/>
                <w:szCs w:val="18"/>
              </w:rPr>
              <w:t>Please elaborate</w:t>
            </w:r>
            <w:r w:rsidR="004F00AB">
              <w:rPr>
                <w:bCs/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shd w:val="clear" w:color="auto" w:fill="F3F3F3"/>
            <w:vAlign w:val="center"/>
          </w:tcPr>
          <w:p w14:paraId="1BABB860" w14:textId="77777777" w:rsidR="00667C51" w:rsidRPr="008017C5" w:rsidRDefault="003E34FF" w:rsidP="00935D0F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 w:rsidR="00667C51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667C51" w:rsidRPr="00D92720" w14:paraId="1BABB865" w14:textId="77777777" w:rsidTr="003F2B0F">
        <w:trPr>
          <w:trHeight w:val="850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62" w14:textId="77777777" w:rsidR="004F00AB" w:rsidRDefault="002971EC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Which part(s) of the handling poss</w:t>
            </w:r>
            <w:r w:rsidR="00667C51" w:rsidRPr="008017C5">
              <w:rPr>
                <w:b/>
                <w:bCs/>
                <w:color w:val="0000FF"/>
                <w:sz w:val="18"/>
                <w:szCs w:val="18"/>
              </w:rPr>
              <w:t>esses the highest risk of infection</w:t>
            </w:r>
            <w:r w:rsidR="006850D2" w:rsidRPr="008017C5">
              <w:rPr>
                <w:b/>
                <w:bCs/>
                <w:color w:val="0000FF"/>
                <w:sz w:val="18"/>
                <w:szCs w:val="18"/>
              </w:rPr>
              <w:t>?</w:t>
            </w:r>
            <w:r w:rsidR="006850D2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BABB863" w14:textId="77777777" w:rsidR="00667C51" w:rsidRPr="004F00AB" w:rsidRDefault="004F00AB" w:rsidP="004F00AB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color w:val="0000FF"/>
                <w:sz w:val="18"/>
                <w:szCs w:val="18"/>
              </w:rPr>
              <w:t>E</w:t>
            </w:r>
            <w:r w:rsidR="005759C3" w:rsidRPr="004F00AB">
              <w:rPr>
                <w:bCs/>
                <w:color w:val="0000FF"/>
                <w:sz w:val="18"/>
                <w:szCs w:val="18"/>
              </w:rPr>
              <w:t>.g.</w:t>
            </w:r>
            <w:r w:rsidR="00A978BF" w:rsidRPr="004F00AB">
              <w:rPr>
                <w:bCs/>
                <w:color w:val="0000FF"/>
                <w:sz w:val="18"/>
                <w:szCs w:val="18"/>
              </w:rPr>
              <w:t xml:space="preserve"> propagation</w:t>
            </w:r>
            <w:r w:rsidR="00544D8E" w:rsidRPr="004F00AB">
              <w:rPr>
                <w:bCs/>
                <w:color w:val="0000FF"/>
                <w:sz w:val="18"/>
                <w:szCs w:val="18"/>
              </w:rPr>
              <w:t xml:space="preserve">, sonication, </w:t>
            </w:r>
            <w:r w:rsidR="002971EC" w:rsidRPr="004F00AB">
              <w:rPr>
                <w:bCs/>
                <w:color w:val="0000FF"/>
                <w:sz w:val="18"/>
                <w:szCs w:val="18"/>
              </w:rPr>
              <w:t>centrifugation</w:t>
            </w:r>
            <w:r>
              <w:rPr>
                <w:bCs/>
                <w:color w:val="0000FF"/>
                <w:sz w:val="18"/>
                <w:szCs w:val="18"/>
              </w:rPr>
              <w:t xml:space="preserve"> or</w:t>
            </w:r>
            <w:r w:rsidR="00544D8E" w:rsidRPr="004F00AB">
              <w:rPr>
                <w:bCs/>
                <w:color w:val="0000FF"/>
                <w:sz w:val="18"/>
                <w:szCs w:val="18"/>
              </w:rPr>
              <w:t xml:space="preserve"> use of needles</w:t>
            </w:r>
            <w:r>
              <w:rPr>
                <w:bCs/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64" w14:textId="77777777" w:rsidR="00667C51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667C51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667C51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2971EC" w:rsidRPr="00D92720" w14:paraId="1BABB869" w14:textId="77777777" w:rsidTr="003F7E2F">
        <w:trPr>
          <w:trHeight w:val="122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66" w14:textId="77777777" w:rsidR="004F00AB" w:rsidRDefault="002971EC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Safety procedures to minimize the risk of laboratory infections: </w:t>
            </w:r>
          </w:p>
          <w:p w14:paraId="1BABB867" w14:textId="77777777" w:rsidR="002971EC" w:rsidRPr="004F00AB" w:rsidRDefault="004F00AB" w:rsidP="00E7227C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4F00AB">
              <w:rPr>
                <w:bCs/>
                <w:color w:val="0000FF"/>
                <w:sz w:val="18"/>
                <w:szCs w:val="18"/>
              </w:rPr>
              <w:t>E</w:t>
            </w:r>
            <w:r w:rsidR="002971EC" w:rsidRPr="004F00AB">
              <w:rPr>
                <w:bCs/>
                <w:color w:val="0000FF"/>
                <w:sz w:val="18"/>
                <w:szCs w:val="18"/>
              </w:rPr>
              <w:t xml:space="preserve">.g. </w:t>
            </w:r>
            <w:r w:rsidR="009E06DC" w:rsidRPr="004F00AB">
              <w:rPr>
                <w:bCs/>
                <w:color w:val="0000FF"/>
                <w:sz w:val="18"/>
                <w:szCs w:val="18"/>
              </w:rPr>
              <w:t>minimize volumes, evaluate if a less pathogenic st</w:t>
            </w:r>
            <w:r w:rsidR="00EF01CB">
              <w:rPr>
                <w:bCs/>
                <w:color w:val="0000FF"/>
                <w:sz w:val="18"/>
                <w:szCs w:val="18"/>
              </w:rPr>
              <w:t>rain can be used or</w:t>
            </w:r>
            <w:r w:rsidR="00544D8E" w:rsidRPr="004F00AB">
              <w:rPr>
                <w:bCs/>
                <w:color w:val="0000FF"/>
                <w:sz w:val="18"/>
                <w:szCs w:val="18"/>
              </w:rPr>
              <w:t xml:space="preserve"> how to avoid aerosols and sharp objects</w:t>
            </w:r>
            <w:r w:rsidR="009E06DC" w:rsidRPr="004F00AB">
              <w:rPr>
                <w:bCs/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68" w14:textId="77777777" w:rsidR="002971EC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2971EC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2971EC" w:rsidRPr="008017C5">
              <w:rPr>
                <w:noProof/>
                <w:sz w:val="18"/>
                <w:szCs w:val="18"/>
              </w:rPr>
              <w:t> </w:t>
            </w:r>
            <w:r w:rsidR="002971EC" w:rsidRPr="008017C5">
              <w:rPr>
                <w:noProof/>
                <w:sz w:val="18"/>
                <w:szCs w:val="18"/>
              </w:rPr>
              <w:t> </w:t>
            </w:r>
            <w:r w:rsidR="002971EC" w:rsidRPr="008017C5">
              <w:rPr>
                <w:noProof/>
                <w:sz w:val="18"/>
                <w:szCs w:val="18"/>
              </w:rPr>
              <w:t> </w:t>
            </w:r>
            <w:r w:rsidR="002971EC" w:rsidRPr="008017C5">
              <w:rPr>
                <w:noProof/>
                <w:sz w:val="18"/>
                <w:szCs w:val="18"/>
              </w:rPr>
              <w:t> </w:t>
            </w:r>
            <w:r w:rsidR="002971EC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67024D" w:rsidRPr="008017C5" w14:paraId="1BABB86C" w14:textId="77777777" w:rsidTr="009E291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1BABB86A" w14:textId="77777777" w:rsidR="0067024D" w:rsidRPr="008017C5" w:rsidRDefault="009E2911" w:rsidP="009E291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Expected time or risk for exposure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4"/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B86B" w14:textId="77777777" w:rsidR="0067024D" w:rsidRPr="008017C5" w:rsidRDefault="0067024D" w:rsidP="00687B86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A46C88" w:rsidRPr="00D92720" w14:paraId="1BABB879" w14:textId="77777777" w:rsidTr="00C562EB">
        <w:trPr>
          <w:trHeight w:val="1655"/>
          <w:jc w:val="center"/>
        </w:trPr>
        <w:tc>
          <w:tcPr>
            <w:tcW w:w="10994" w:type="dxa"/>
            <w:gridSpan w:val="3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6D" w14:textId="77777777" w:rsidR="00A46C88" w:rsidRDefault="00A46C88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Handl</w:t>
            </w:r>
            <w:r w:rsidR="00A978BF" w:rsidRPr="008017C5">
              <w:rPr>
                <w:b/>
                <w:bCs/>
                <w:color w:val="0000FF"/>
                <w:sz w:val="18"/>
                <w:szCs w:val="18"/>
              </w:rPr>
              <w:t>ing procedures for the organism:</w:t>
            </w:r>
          </w:p>
          <w:p w14:paraId="1BABB86E" w14:textId="77777777" w:rsidR="00F7354F" w:rsidRPr="008017C5" w:rsidRDefault="00F7354F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</w:p>
          <w:p w14:paraId="1BABB86F" w14:textId="77777777" w:rsidR="00E7227C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2"/>
            <w:r w:rsidR="00A46C88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48"/>
            <w:r w:rsidR="00756D75" w:rsidRPr="008017C5">
              <w:rPr>
                <w:sz w:val="18"/>
                <w:szCs w:val="18"/>
              </w:rPr>
              <w:t xml:space="preserve"> </w:t>
            </w:r>
            <w:r w:rsidR="00756D75" w:rsidRPr="006B72E4">
              <w:rPr>
                <w:b/>
                <w:color w:val="0000FF"/>
                <w:sz w:val="18"/>
                <w:szCs w:val="18"/>
              </w:rPr>
              <w:t>W</w:t>
            </w:r>
            <w:r w:rsidR="00A46C88" w:rsidRPr="006B72E4">
              <w:rPr>
                <w:b/>
                <w:color w:val="0000FF"/>
                <w:sz w:val="18"/>
                <w:szCs w:val="18"/>
              </w:rPr>
              <w:t xml:space="preserve">ork in </w:t>
            </w:r>
            <w:r w:rsidR="00B76CF7" w:rsidRPr="006B72E4">
              <w:rPr>
                <w:b/>
                <w:color w:val="0000FF"/>
                <w:sz w:val="18"/>
                <w:szCs w:val="18"/>
              </w:rPr>
              <w:t xml:space="preserve">a </w:t>
            </w:r>
            <w:r w:rsidR="00A46C88" w:rsidRPr="006B72E4">
              <w:rPr>
                <w:b/>
                <w:color w:val="0000FF"/>
                <w:sz w:val="18"/>
                <w:szCs w:val="18"/>
              </w:rPr>
              <w:t>bio</w:t>
            </w:r>
            <w:r w:rsidR="00A978BF" w:rsidRPr="006B72E4">
              <w:rPr>
                <w:b/>
                <w:color w:val="0000FF"/>
                <w:sz w:val="18"/>
                <w:szCs w:val="18"/>
              </w:rPr>
              <w:t>logical safety</w:t>
            </w:r>
            <w:r w:rsidR="00A46C88" w:rsidRPr="006B72E4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6D08EC" w:rsidRPr="006B72E4">
              <w:rPr>
                <w:b/>
                <w:color w:val="0000FF"/>
                <w:sz w:val="18"/>
                <w:szCs w:val="18"/>
              </w:rPr>
              <w:t>cabinet</w:t>
            </w:r>
            <w:r w:rsidR="006D08EC">
              <w:rPr>
                <w:b/>
                <w:color w:val="0000FF"/>
                <w:sz w:val="18"/>
                <w:szCs w:val="18"/>
                <w:vertAlign w:val="superscript"/>
              </w:rPr>
              <w:t>4</w:t>
            </w:r>
            <w:r w:rsidR="006D08EC" w:rsidRPr="008017C5">
              <w:rPr>
                <w:sz w:val="18"/>
                <w:szCs w:val="18"/>
              </w:rPr>
              <w:t xml:space="preserve">          </w:t>
            </w:r>
          </w:p>
          <w:p w14:paraId="1BABB870" w14:textId="77777777" w:rsidR="0028401B" w:rsidRPr="006B72E4" w:rsidRDefault="00E7227C" w:rsidP="00E72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 w:rsidR="0028401B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49"/>
            <w:r w:rsidR="006509A1">
              <w:rPr>
                <w:sz w:val="18"/>
                <w:szCs w:val="18"/>
              </w:rPr>
              <w:t xml:space="preserve"> </w:t>
            </w:r>
            <w:r w:rsidR="006509A1" w:rsidRPr="006B72E4">
              <w:rPr>
                <w:color w:val="0000FF"/>
                <w:sz w:val="18"/>
                <w:szCs w:val="18"/>
              </w:rPr>
              <w:t>C</w:t>
            </w:r>
            <w:r w:rsidR="0028401B" w:rsidRPr="006B72E4">
              <w:rPr>
                <w:color w:val="0000FF"/>
                <w:sz w:val="18"/>
                <w:szCs w:val="18"/>
              </w:rPr>
              <w:t>lass 1</w:t>
            </w:r>
            <w:r w:rsidR="007E5487">
              <w:rPr>
                <w:rStyle w:val="Fotnotsreferens"/>
                <w:color w:val="0000FF"/>
                <w:sz w:val="18"/>
                <w:szCs w:val="18"/>
              </w:rPr>
              <w:footnoteReference w:id="5"/>
            </w:r>
            <w:r w:rsidR="008710EA">
              <w:rPr>
                <w:color w:val="0000FF"/>
                <w:sz w:val="18"/>
                <w:szCs w:val="18"/>
                <w:vertAlign w:val="superscript"/>
              </w:rPr>
              <w:t xml:space="preserve"> </w:t>
            </w:r>
            <w:r w:rsidR="001743EF">
              <w:rPr>
                <w:color w:val="0000FF"/>
                <w:sz w:val="18"/>
                <w:szCs w:val="18"/>
                <w:vertAlign w:val="superscript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 xml:space="preserve"> During the whole method.</w:t>
            </w:r>
            <w:r w:rsidR="001743EF">
              <w:rPr>
                <w:sz w:val="18"/>
                <w:szCs w:val="18"/>
              </w:rPr>
              <w:t xml:space="preserve">  </w:t>
            </w:r>
            <w:r w:rsidR="006B72E4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>During parts of the method, which?</w:t>
            </w:r>
            <w:r w:rsidR="003E34FF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 w:rsidR="006B72E4">
              <w:rPr>
                <w:sz w:val="18"/>
                <w:szCs w:val="18"/>
              </w:rPr>
              <w:instrText xml:space="preserve"> FORMTEXT </w:instrText>
            </w:r>
            <w:r w:rsidR="003E34FF">
              <w:rPr>
                <w:sz w:val="18"/>
                <w:szCs w:val="18"/>
              </w:rPr>
            </w:r>
            <w:r w:rsidR="003E34FF">
              <w:rPr>
                <w:sz w:val="18"/>
                <w:szCs w:val="18"/>
              </w:rPr>
              <w:fldChar w:fldCharType="separate"/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3E34FF">
              <w:rPr>
                <w:sz w:val="18"/>
                <w:szCs w:val="18"/>
              </w:rPr>
              <w:fldChar w:fldCharType="end"/>
            </w:r>
            <w:bookmarkEnd w:id="50"/>
          </w:p>
          <w:p w14:paraId="1BABB871" w14:textId="77777777" w:rsidR="0028401B" w:rsidRDefault="0028401B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    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509A1">
              <w:rPr>
                <w:sz w:val="18"/>
                <w:szCs w:val="18"/>
              </w:rPr>
              <w:t xml:space="preserve"> </w:t>
            </w:r>
            <w:r w:rsidR="006509A1" w:rsidRPr="0074204F">
              <w:rPr>
                <w:color w:val="0000FF"/>
                <w:sz w:val="18"/>
                <w:szCs w:val="18"/>
              </w:rPr>
              <w:t>C</w:t>
            </w:r>
            <w:r w:rsidRPr="0074204F">
              <w:rPr>
                <w:color w:val="0000FF"/>
                <w:sz w:val="18"/>
                <w:szCs w:val="18"/>
              </w:rPr>
              <w:t>lass 2</w:t>
            </w:r>
            <w:r w:rsidR="006D08EC">
              <w:rPr>
                <w:color w:val="0000FF"/>
                <w:sz w:val="18"/>
                <w:szCs w:val="18"/>
                <w:vertAlign w:val="superscript"/>
              </w:rPr>
              <w:t>4</w:t>
            </w:r>
            <w:r w:rsidR="006B72E4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 xml:space="preserve"> During the whole method.</w:t>
            </w:r>
            <w:r w:rsidR="006D08EC">
              <w:rPr>
                <w:sz w:val="18"/>
                <w:szCs w:val="18"/>
              </w:rPr>
              <w:t xml:space="preserve"> </w:t>
            </w:r>
            <w:r w:rsidR="001743EF">
              <w:rPr>
                <w:sz w:val="18"/>
                <w:szCs w:val="18"/>
              </w:rPr>
              <w:t xml:space="preserve"> 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>During parts of the method, which?</w:t>
            </w:r>
            <w:r w:rsidR="003E34FF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72E4">
              <w:rPr>
                <w:sz w:val="18"/>
                <w:szCs w:val="18"/>
              </w:rPr>
              <w:instrText xml:space="preserve"> FORMTEXT </w:instrText>
            </w:r>
            <w:r w:rsidR="003E34FF">
              <w:rPr>
                <w:sz w:val="18"/>
                <w:szCs w:val="18"/>
              </w:rPr>
            </w:r>
            <w:r w:rsidR="003E34FF">
              <w:rPr>
                <w:sz w:val="18"/>
                <w:szCs w:val="18"/>
              </w:rPr>
              <w:fldChar w:fldCharType="separate"/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3E34FF">
              <w:rPr>
                <w:sz w:val="18"/>
                <w:szCs w:val="18"/>
              </w:rPr>
              <w:fldChar w:fldCharType="end"/>
            </w:r>
          </w:p>
          <w:p w14:paraId="1BABB872" w14:textId="77777777" w:rsidR="00F7354F" w:rsidRPr="006B72E4" w:rsidRDefault="00F7354F" w:rsidP="00E7227C">
            <w:pPr>
              <w:rPr>
                <w:sz w:val="18"/>
                <w:szCs w:val="18"/>
              </w:rPr>
            </w:pPr>
          </w:p>
          <w:p w14:paraId="1BABB873" w14:textId="77777777" w:rsidR="00F7354F" w:rsidRDefault="003E34FF" w:rsidP="00E7227C">
            <w:pPr>
              <w:rPr>
                <w:b/>
                <w:color w:val="0000FF"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3"/>
            <w:r w:rsidR="00A46C88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51"/>
            <w:r w:rsidR="00A46C88" w:rsidRPr="008017C5">
              <w:rPr>
                <w:sz w:val="18"/>
                <w:szCs w:val="18"/>
              </w:rPr>
              <w:t xml:space="preserve"> </w:t>
            </w:r>
            <w:r w:rsidR="00A46C88" w:rsidRPr="006B72E4">
              <w:rPr>
                <w:b/>
                <w:color w:val="0000FF"/>
                <w:sz w:val="18"/>
                <w:szCs w:val="18"/>
              </w:rPr>
              <w:t>Protective gloves</w:t>
            </w:r>
            <w:r w:rsidR="006D08EC">
              <w:rPr>
                <w:b/>
                <w:color w:val="0000FF"/>
                <w:sz w:val="18"/>
                <w:szCs w:val="18"/>
              </w:rPr>
              <w:t>.</w:t>
            </w:r>
            <w:r w:rsidR="006B72E4" w:rsidRPr="006B72E4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F7354F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F7354F" w:rsidRPr="00773D36">
              <w:rPr>
                <w:color w:val="000000" w:themeColor="text1"/>
                <w:sz w:val="18"/>
                <w:szCs w:val="18"/>
              </w:rPr>
              <w:t>Specification of gloves</w:t>
            </w:r>
            <w:r w:rsidR="007E5487">
              <w:rPr>
                <w:rStyle w:val="Fotnotsreferens"/>
                <w:b/>
                <w:color w:val="0000FF"/>
                <w:sz w:val="18"/>
                <w:szCs w:val="18"/>
              </w:rPr>
              <w:footnoteReference w:id="6"/>
            </w:r>
            <w:r w:rsidR="00F7354F">
              <w:rPr>
                <w:b/>
                <w:color w:val="0000FF"/>
                <w:sz w:val="18"/>
                <w:szCs w:val="18"/>
              </w:rPr>
              <w:t xml:space="preserve"> </w:t>
            </w:r>
            <w:r w:rsidR="00F7354F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7354F">
              <w:rPr>
                <w:sz w:val="18"/>
                <w:szCs w:val="18"/>
              </w:rPr>
              <w:instrText xml:space="preserve"> FORMTEXT </w:instrText>
            </w:r>
            <w:r w:rsidR="00F7354F">
              <w:rPr>
                <w:sz w:val="18"/>
                <w:szCs w:val="18"/>
              </w:rPr>
            </w:r>
            <w:r w:rsidR="00F7354F">
              <w:rPr>
                <w:sz w:val="18"/>
                <w:szCs w:val="18"/>
              </w:rPr>
              <w:fldChar w:fldCharType="separate"/>
            </w:r>
            <w:r w:rsidR="00F7354F">
              <w:rPr>
                <w:noProof/>
                <w:sz w:val="18"/>
                <w:szCs w:val="18"/>
              </w:rPr>
              <w:t> </w:t>
            </w:r>
            <w:r w:rsidR="00F7354F">
              <w:rPr>
                <w:noProof/>
                <w:sz w:val="18"/>
                <w:szCs w:val="18"/>
              </w:rPr>
              <w:t> </w:t>
            </w:r>
            <w:r w:rsidR="00F7354F">
              <w:rPr>
                <w:noProof/>
                <w:sz w:val="18"/>
                <w:szCs w:val="18"/>
              </w:rPr>
              <w:t> </w:t>
            </w:r>
            <w:r w:rsidR="00F7354F">
              <w:rPr>
                <w:noProof/>
                <w:sz w:val="18"/>
                <w:szCs w:val="18"/>
              </w:rPr>
              <w:t> </w:t>
            </w:r>
            <w:r w:rsidR="00F7354F">
              <w:rPr>
                <w:noProof/>
                <w:sz w:val="18"/>
                <w:szCs w:val="18"/>
              </w:rPr>
              <w:t> </w:t>
            </w:r>
            <w:r w:rsidR="00F7354F">
              <w:rPr>
                <w:sz w:val="18"/>
                <w:szCs w:val="18"/>
              </w:rPr>
              <w:fldChar w:fldCharType="end"/>
            </w:r>
          </w:p>
          <w:p w14:paraId="1BABB874" w14:textId="77777777" w:rsidR="00A46C88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2E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6B72E4">
              <w:rPr>
                <w:sz w:val="18"/>
                <w:szCs w:val="18"/>
              </w:rPr>
              <w:t>During parts of the method, which?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72E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 w:rsidR="006B72E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BABB875" w14:textId="77777777" w:rsidR="00F7354F" w:rsidRPr="008017C5" w:rsidRDefault="00F7354F" w:rsidP="00E7227C">
            <w:pPr>
              <w:rPr>
                <w:sz w:val="18"/>
                <w:szCs w:val="18"/>
              </w:rPr>
            </w:pPr>
          </w:p>
          <w:p w14:paraId="1BABB876" w14:textId="77777777" w:rsidR="00A46C88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4"/>
            <w:r w:rsidR="00A46C88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52"/>
            <w:r w:rsidR="00A46C88" w:rsidRPr="008017C5">
              <w:rPr>
                <w:sz w:val="18"/>
                <w:szCs w:val="18"/>
              </w:rPr>
              <w:t xml:space="preserve"> </w:t>
            </w:r>
            <w:r w:rsidR="00A46C88" w:rsidRPr="006B72E4">
              <w:rPr>
                <w:b/>
                <w:color w:val="0000FF"/>
                <w:sz w:val="18"/>
                <w:szCs w:val="18"/>
              </w:rPr>
              <w:t>Protective clothing</w:t>
            </w:r>
            <w:r w:rsidR="002671B2" w:rsidRPr="008017C5">
              <w:rPr>
                <w:sz w:val="18"/>
                <w:szCs w:val="18"/>
              </w:rPr>
              <w:t xml:space="preserve">. Please specify: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2671B2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2671B2" w:rsidRPr="008017C5">
              <w:rPr>
                <w:noProof/>
                <w:sz w:val="18"/>
                <w:szCs w:val="18"/>
              </w:rPr>
              <w:t> </w:t>
            </w:r>
            <w:r w:rsidR="002671B2" w:rsidRPr="008017C5">
              <w:rPr>
                <w:noProof/>
                <w:sz w:val="18"/>
                <w:szCs w:val="18"/>
              </w:rPr>
              <w:t> </w:t>
            </w:r>
            <w:r w:rsidR="002671B2" w:rsidRPr="008017C5">
              <w:rPr>
                <w:noProof/>
                <w:sz w:val="18"/>
                <w:szCs w:val="18"/>
              </w:rPr>
              <w:t> </w:t>
            </w:r>
            <w:r w:rsidR="002671B2" w:rsidRPr="008017C5">
              <w:rPr>
                <w:noProof/>
                <w:sz w:val="18"/>
                <w:szCs w:val="18"/>
              </w:rPr>
              <w:t> </w:t>
            </w:r>
            <w:r w:rsidR="002671B2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53"/>
          </w:p>
          <w:p w14:paraId="1BABB877" w14:textId="77777777" w:rsidR="00F7354F" w:rsidRPr="008017C5" w:rsidRDefault="00F7354F" w:rsidP="00E7227C">
            <w:pPr>
              <w:rPr>
                <w:sz w:val="18"/>
                <w:szCs w:val="18"/>
              </w:rPr>
            </w:pPr>
          </w:p>
          <w:p w14:paraId="1BABB878" w14:textId="77777777" w:rsidR="00A46C88" w:rsidRPr="008017C5" w:rsidRDefault="004C5E69" w:rsidP="00E7227C">
            <w:pPr>
              <w:rPr>
                <w:sz w:val="18"/>
                <w:szCs w:val="18"/>
              </w:rPr>
            </w:pPr>
            <w:r w:rsidRPr="006B72E4">
              <w:rPr>
                <w:b/>
                <w:color w:val="0000FF"/>
                <w:sz w:val="18"/>
                <w:szCs w:val="18"/>
              </w:rPr>
              <w:t>Other</w:t>
            </w:r>
            <w:r w:rsidRPr="008017C5">
              <w:rPr>
                <w:sz w:val="18"/>
                <w:szCs w:val="18"/>
              </w:rPr>
              <w:t xml:space="preserve">, </w:t>
            </w:r>
            <w:r w:rsidRPr="0001726C">
              <w:rPr>
                <w:sz w:val="18"/>
                <w:szCs w:val="18"/>
              </w:rPr>
              <w:t>please elaborate</w:t>
            </w:r>
            <w:r w:rsidRPr="008017C5">
              <w:rPr>
                <w:sz w:val="18"/>
                <w:szCs w:val="18"/>
              </w:rPr>
              <w:t xml:space="preserve">: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4" w:name="Text26"/>
            <w:r w:rsidRPr="008017C5">
              <w:rPr>
                <w:sz w:val="18"/>
                <w:szCs w:val="18"/>
              </w:rPr>
              <w:instrText xml:space="preserve"> FORMTEXT </w:instrText>
            </w:r>
            <w:r w:rsidR="003E34FF" w:rsidRPr="008017C5">
              <w:rPr>
                <w:sz w:val="18"/>
                <w:szCs w:val="18"/>
              </w:rPr>
            </w:r>
            <w:r w:rsidR="003E34FF"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8710EA" w:rsidRPr="00D92720" w14:paraId="1BABB87D" w14:textId="77777777" w:rsidTr="006C5067">
        <w:trPr>
          <w:trHeight w:val="284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1BABB87A" w14:textId="77777777" w:rsidR="008710EA" w:rsidRPr="008017C5" w:rsidRDefault="008710EA" w:rsidP="006D08E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Does the method involve hazardous chemicals</w:t>
            </w:r>
            <w:r w:rsidR="005D359F">
              <w:rPr>
                <w:b/>
                <w:bCs/>
                <w:color w:val="0000FF"/>
                <w:sz w:val="18"/>
                <w:szCs w:val="18"/>
              </w:rPr>
              <w:t xml:space="preserve"> (including isotopes)</w:t>
            </w:r>
            <w:r>
              <w:rPr>
                <w:b/>
                <w:bCs/>
                <w:color w:val="0000FF"/>
                <w:sz w:val="18"/>
                <w:szCs w:val="18"/>
              </w:rPr>
              <w:t>?</w:t>
            </w:r>
            <w:r w:rsidR="006D08EC">
              <w:rPr>
                <w:b/>
                <w:bCs/>
                <w:color w:val="0000FF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1BABB87B" w14:textId="77777777" w:rsidR="008710EA" w:rsidRPr="008017C5" w:rsidRDefault="003E34FF" w:rsidP="008E2182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EA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8710EA" w:rsidRPr="008017C5">
              <w:rPr>
                <w:sz w:val="18"/>
                <w:szCs w:val="18"/>
              </w:rPr>
              <w:t xml:space="preserve"> </w:t>
            </w:r>
            <w:r w:rsidR="008710EA">
              <w:rPr>
                <w:sz w:val="18"/>
                <w:szCs w:val="18"/>
              </w:rPr>
              <w:t>No</w:t>
            </w:r>
          </w:p>
          <w:p w14:paraId="1BABB87C" w14:textId="77777777" w:rsidR="008710EA" w:rsidRPr="008017C5" w:rsidRDefault="003E34FF" w:rsidP="008E2182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EA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8710EA" w:rsidRPr="008017C5">
              <w:rPr>
                <w:sz w:val="18"/>
                <w:szCs w:val="18"/>
              </w:rPr>
              <w:t xml:space="preserve"> </w:t>
            </w:r>
            <w:r w:rsidR="008710EA">
              <w:rPr>
                <w:sz w:val="18"/>
                <w:szCs w:val="18"/>
              </w:rPr>
              <w:t xml:space="preserve">Yes,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710E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710EA">
              <w:rPr>
                <w:sz w:val="18"/>
                <w:szCs w:val="18"/>
              </w:rPr>
              <w:t xml:space="preserve">, which risk </w:t>
            </w:r>
            <w:r w:rsidR="008E2182">
              <w:rPr>
                <w:sz w:val="18"/>
                <w:szCs w:val="18"/>
              </w:rPr>
              <w:t>statements</w:t>
            </w:r>
            <w:r w:rsidR="008710EA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710E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710EA">
              <w:rPr>
                <w:sz w:val="18"/>
                <w:szCs w:val="18"/>
              </w:rPr>
              <w:t xml:space="preserve"> Does the handling of dangerous chemicals need a separate risk assessment? If yes; name of the risk assessment: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710E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 w:rsidR="008710E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7C51" w:rsidRPr="00D92720" w14:paraId="1BABB88C" w14:textId="77777777" w:rsidTr="006C5067">
        <w:trPr>
          <w:trHeight w:val="284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BABB87E" w14:textId="77777777" w:rsidR="00F7354F" w:rsidRDefault="009165D5" w:rsidP="00B26C37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L</w:t>
            </w:r>
            <w:r w:rsidR="00667C51" w:rsidRPr="008017C5">
              <w:rPr>
                <w:b/>
                <w:bCs/>
                <w:color w:val="0000FF"/>
                <w:sz w:val="18"/>
                <w:szCs w:val="18"/>
              </w:rPr>
              <w:t>iquid waste</w:t>
            </w:r>
            <w:r w:rsidR="00FE39FA"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7"/>
            </w:r>
            <w:r w:rsidR="00EF01CB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  <w:p w14:paraId="1BABB87F" w14:textId="77777777" w:rsidR="00F7354F" w:rsidRPr="00F7354F" w:rsidRDefault="00F7354F" w:rsidP="00F7354F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F7354F">
              <w:rPr>
                <w:rFonts w:cs="Tahoma"/>
                <w:bCs/>
                <w:color w:val="0000FF"/>
                <w:sz w:val="18"/>
                <w:szCs w:val="18"/>
              </w:rPr>
              <w:t>Please specify type of liquid waste generated</w:t>
            </w:r>
          </w:p>
          <w:p w14:paraId="1BABB880" w14:textId="77777777" w:rsidR="00F7354F" w:rsidRDefault="00F7354F" w:rsidP="00F7354F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F7354F">
              <w:rPr>
                <w:rFonts w:cs="Tahoma"/>
                <w:bCs/>
                <w:color w:val="0000FF"/>
                <w:sz w:val="18"/>
                <w:szCs w:val="18"/>
              </w:rPr>
              <w:t>How is liquid waste handled?</w:t>
            </w:r>
          </w:p>
          <w:p w14:paraId="1BABB881" w14:textId="77777777" w:rsidR="00EC0177" w:rsidRPr="00F7354F" w:rsidRDefault="00EC0177" w:rsidP="00F7354F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</w:p>
          <w:p w14:paraId="1BABB882" w14:textId="77777777" w:rsidR="00667C51" w:rsidRPr="008017C5" w:rsidRDefault="00F7354F" w:rsidP="00F7354F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F7354F">
              <w:rPr>
                <w:bCs/>
                <w:color w:val="0000FF"/>
                <w:sz w:val="18"/>
                <w:szCs w:val="18"/>
              </w:rPr>
              <w:t>Does it contain mixed sources e.g. antibiotics/chemicals that need special considerations?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1BABB883" w14:textId="77777777" w:rsidR="00667C51" w:rsidRDefault="00667C51" w:rsidP="00E7227C">
            <w:pPr>
              <w:rPr>
                <w:sz w:val="18"/>
                <w:szCs w:val="18"/>
              </w:rPr>
            </w:pPr>
          </w:p>
          <w:p w14:paraId="1BABB884" w14:textId="77777777" w:rsidR="00EC0177" w:rsidRDefault="00EC0177" w:rsidP="00E7227C">
            <w:pPr>
              <w:rPr>
                <w:sz w:val="18"/>
                <w:szCs w:val="18"/>
              </w:rPr>
            </w:pPr>
          </w:p>
          <w:p w14:paraId="1BABB885" w14:textId="77777777" w:rsidR="00EC0177" w:rsidRDefault="001743E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BABB886" w14:textId="77777777" w:rsidR="00EC0177" w:rsidRDefault="00EC0177" w:rsidP="00E7227C">
            <w:pPr>
              <w:rPr>
                <w:sz w:val="18"/>
                <w:szCs w:val="18"/>
              </w:rPr>
            </w:pPr>
          </w:p>
          <w:p w14:paraId="1BABB887" w14:textId="77777777" w:rsidR="00EC0177" w:rsidRDefault="00EC0177" w:rsidP="00E7227C">
            <w:pPr>
              <w:rPr>
                <w:sz w:val="18"/>
                <w:szCs w:val="18"/>
              </w:rPr>
            </w:pPr>
          </w:p>
          <w:p w14:paraId="1BABB888" w14:textId="77777777" w:rsidR="00EC0177" w:rsidRDefault="00EC0177" w:rsidP="00E7227C">
            <w:pPr>
              <w:rPr>
                <w:sz w:val="18"/>
                <w:szCs w:val="18"/>
              </w:rPr>
            </w:pPr>
          </w:p>
          <w:p w14:paraId="1BABB889" w14:textId="77777777" w:rsidR="00EC0177" w:rsidRDefault="00EC0177" w:rsidP="00EC0177">
            <w:pPr>
              <w:rPr>
                <w:sz w:val="18"/>
                <w:szCs w:val="18"/>
              </w:rPr>
            </w:pPr>
          </w:p>
          <w:p w14:paraId="1BABB88A" w14:textId="77777777" w:rsidR="00EC0177" w:rsidRDefault="00EC0177" w:rsidP="00EC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  <w:p w14:paraId="1BABB88B" w14:textId="77777777" w:rsidR="00EC0177" w:rsidRPr="008017C5" w:rsidRDefault="00EC0177" w:rsidP="00EC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Yes,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how should this be handled?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7C51" w:rsidRPr="00D92720" w14:paraId="1BABB891" w14:textId="77777777" w:rsidTr="006C5067">
        <w:trPr>
          <w:trHeight w:val="284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8D" w14:textId="77777777" w:rsidR="00EC0177" w:rsidRDefault="00BF7188" w:rsidP="00E7227C">
            <w:pPr>
              <w:pStyle w:val="Text"/>
              <w:rPr>
                <w:b/>
                <w:bCs/>
                <w:color w:val="0000FF"/>
                <w:sz w:val="18"/>
                <w:szCs w:val="18"/>
                <w:vertAlign w:val="superscript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How is solid waste handled?</w:t>
            </w:r>
          </w:p>
          <w:p w14:paraId="1BABB88E" w14:textId="77777777" w:rsidR="00EC0177" w:rsidRPr="00EC0177" w:rsidRDefault="00EC0177" w:rsidP="00EC0177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EC0177">
              <w:rPr>
                <w:rFonts w:cs="Tahoma"/>
                <w:bCs/>
                <w:color w:val="0000FF"/>
                <w:sz w:val="18"/>
                <w:szCs w:val="18"/>
              </w:rPr>
              <w:t>Please specify type of solid waste generated.</w:t>
            </w:r>
          </w:p>
          <w:p w14:paraId="1BABB88F" w14:textId="77777777" w:rsidR="00667C51" w:rsidRPr="008017C5" w:rsidRDefault="00EC0177" w:rsidP="00FE39FA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EC0177">
              <w:rPr>
                <w:bCs/>
                <w:color w:val="0000FF"/>
                <w:sz w:val="18"/>
                <w:szCs w:val="18"/>
              </w:rPr>
              <w:t>How is solid waste handled?</w:t>
            </w:r>
            <w:r w:rsidR="009502E9">
              <w:rPr>
                <w:b/>
                <w:bCs/>
                <w:color w:val="0000FF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90" w14:textId="77777777" w:rsidR="00667C51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="001F15B6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A46C88" w:rsidRPr="00D92720" w14:paraId="1BABB894" w14:textId="77777777" w:rsidTr="006C5067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92" w14:textId="77777777" w:rsidR="00A46C88" w:rsidRPr="008017C5" w:rsidRDefault="00EC0177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EC0177">
              <w:rPr>
                <w:b/>
                <w:bCs/>
                <w:color w:val="0000FF"/>
                <w:sz w:val="18"/>
                <w:szCs w:val="18"/>
              </w:rPr>
              <w:t>Suitable disinfection method of lab area/biosafety cabinet</w:t>
            </w:r>
            <w:r w:rsidR="004F00AB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93" w14:textId="77777777" w:rsidR="00A46C88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6" w:name="Text29"/>
            <w:r w:rsidR="001F15B6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F15B6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641B84" w:rsidRPr="00D92720" w14:paraId="1BABB898" w14:textId="77777777" w:rsidTr="006C5067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95" w14:textId="77777777" w:rsidR="00641B84" w:rsidRPr="00D31029" w:rsidRDefault="00641B84" w:rsidP="00E7227C">
            <w:pPr>
              <w:pStyle w:val="Sidhuvud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D31029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If immunization is available, are all personnel working in this lab vaccinated?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96" w14:textId="77777777" w:rsidR="00641B84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B8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641B84" w:rsidRPr="008017C5">
              <w:rPr>
                <w:sz w:val="18"/>
                <w:szCs w:val="18"/>
              </w:rPr>
              <w:t xml:space="preserve"> Yes</w:t>
            </w:r>
          </w:p>
          <w:p w14:paraId="1BABB897" w14:textId="77777777" w:rsidR="00641B84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B84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="00641B84" w:rsidRPr="008017C5">
              <w:rPr>
                <w:sz w:val="18"/>
                <w:szCs w:val="18"/>
              </w:rPr>
              <w:t xml:space="preserve"> No.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41B84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641B84" w:rsidRPr="008017C5">
              <w:rPr>
                <w:noProof/>
                <w:sz w:val="18"/>
                <w:szCs w:val="18"/>
              </w:rPr>
              <w:t> </w:t>
            </w:r>
            <w:r w:rsidR="00641B84" w:rsidRPr="008017C5">
              <w:rPr>
                <w:noProof/>
                <w:sz w:val="18"/>
                <w:szCs w:val="18"/>
              </w:rPr>
              <w:t> </w:t>
            </w:r>
            <w:r w:rsidR="00641B84" w:rsidRPr="008017C5">
              <w:rPr>
                <w:noProof/>
                <w:sz w:val="18"/>
                <w:szCs w:val="18"/>
              </w:rPr>
              <w:t> </w:t>
            </w:r>
            <w:r w:rsidR="00641B84" w:rsidRPr="008017C5">
              <w:rPr>
                <w:noProof/>
                <w:sz w:val="18"/>
                <w:szCs w:val="18"/>
              </w:rPr>
              <w:t> </w:t>
            </w:r>
            <w:r w:rsidR="00641B84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19573D" w:rsidRPr="00D92720" w14:paraId="1BABB89C" w14:textId="77777777" w:rsidTr="006C5067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99" w14:textId="77777777" w:rsidR="00EF01CB" w:rsidRDefault="0019573D" w:rsidP="00195830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Emergency procedures</w:t>
            </w:r>
            <w:r w:rsidR="00EF01CB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  <w:p w14:paraId="1BABB89A" w14:textId="77777777" w:rsidR="0019573D" w:rsidRPr="00EF01CB" w:rsidRDefault="00EF01CB" w:rsidP="00EF01CB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EF01CB">
              <w:rPr>
                <w:bCs/>
                <w:color w:val="0000FF"/>
                <w:sz w:val="18"/>
                <w:szCs w:val="18"/>
              </w:rPr>
              <w:t>I</w:t>
            </w:r>
            <w:r w:rsidR="0019573D" w:rsidRPr="00EF01CB">
              <w:rPr>
                <w:bCs/>
                <w:color w:val="0000FF"/>
                <w:sz w:val="18"/>
                <w:szCs w:val="18"/>
              </w:rPr>
              <w:t xml:space="preserve">n case of accident, spill, theft </w:t>
            </w:r>
            <w:r w:rsidR="008C4009" w:rsidRPr="00EF01CB">
              <w:rPr>
                <w:bCs/>
                <w:color w:val="0000FF"/>
                <w:sz w:val="18"/>
                <w:szCs w:val="18"/>
              </w:rPr>
              <w:t>etc.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9B" w14:textId="77777777" w:rsidR="0019573D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 w:rsidR="0019573D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19573D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9573D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9573D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9573D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="0019573D"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195830" w:rsidRPr="00D92720" w14:paraId="1BABB89F" w14:textId="77777777" w:rsidTr="006D08EC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</w:tcPr>
          <w:p w14:paraId="1BABB89D" w14:textId="77777777" w:rsidR="00195830" w:rsidRPr="008017C5" w:rsidRDefault="00195830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D92535">
              <w:rPr>
                <w:b/>
                <w:bCs/>
                <w:color w:val="0000FF"/>
                <w:sz w:val="18"/>
                <w:szCs w:val="18"/>
              </w:rPr>
              <w:lastRenderedPageBreak/>
              <w:t>Name and phone number of contact person (in case of accident):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</w:tcPr>
          <w:p w14:paraId="1BABB89E" w14:textId="77777777" w:rsidR="00195830" w:rsidRPr="008017C5" w:rsidRDefault="00195830" w:rsidP="00E7227C">
            <w:pPr>
              <w:rPr>
                <w:sz w:val="18"/>
                <w:szCs w:val="18"/>
              </w:rPr>
            </w:pPr>
            <w:r w:rsidRPr="0019583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830">
              <w:rPr>
                <w:sz w:val="18"/>
                <w:szCs w:val="18"/>
              </w:rPr>
              <w:instrText xml:space="preserve"> FORMTEXT </w:instrText>
            </w:r>
            <w:r w:rsidRPr="00195830">
              <w:rPr>
                <w:sz w:val="18"/>
                <w:szCs w:val="18"/>
              </w:rPr>
            </w:r>
            <w:r w:rsidRPr="00195830">
              <w:rPr>
                <w:sz w:val="18"/>
                <w:szCs w:val="18"/>
              </w:rPr>
              <w:fldChar w:fldCharType="separate"/>
            </w:r>
            <w:r w:rsidRPr="00195830">
              <w:rPr>
                <w:sz w:val="18"/>
                <w:szCs w:val="18"/>
              </w:rPr>
              <w:t> </w:t>
            </w:r>
            <w:r w:rsidRPr="00195830">
              <w:rPr>
                <w:sz w:val="18"/>
                <w:szCs w:val="18"/>
              </w:rPr>
              <w:t> </w:t>
            </w:r>
            <w:r w:rsidRPr="00195830">
              <w:rPr>
                <w:sz w:val="18"/>
                <w:szCs w:val="18"/>
              </w:rPr>
              <w:t> </w:t>
            </w:r>
            <w:r w:rsidRPr="00195830">
              <w:rPr>
                <w:sz w:val="18"/>
                <w:szCs w:val="18"/>
              </w:rPr>
              <w:t> </w:t>
            </w:r>
            <w:r w:rsidRPr="00195830">
              <w:rPr>
                <w:sz w:val="18"/>
                <w:szCs w:val="18"/>
              </w:rPr>
              <w:t> </w:t>
            </w:r>
            <w:r w:rsidRPr="00195830">
              <w:rPr>
                <w:sz w:val="18"/>
                <w:szCs w:val="18"/>
              </w:rPr>
              <w:fldChar w:fldCharType="end"/>
            </w:r>
          </w:p>
        </w:tc>
      </w:tr>
      <w:tr w:rsidR="0019573D" w:rsidRPr="00D92720" w14:paraId="1BABB8A4" w14:textId="77777777" w:rsidTr="00401100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ABB8A0" w14:textId="77777777" w:rsidR="0019573D" w:rsidRPr="008017C5" w:rsidRDefault="0019573D" w:rsidP="008710EA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Have you considered the experiments in view of laboratory biosecurity</w:t>
            </w:r>
            <w:r w:rsidR="00FE39FA"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8"/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and dual-use</w:t>
            </w:r>
            <w:r w:rsidR="006850D2"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ABB8A1" w14:textId="77777777" w:rsidR="0019573D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8"/>
            <w:r w:rsidR="0019573D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58"/>
            <w:r w:rsidR="0019573D" w:rsidRPr="008017C5">
              <w:rPr>
                <w:sz w:val="18"/>
                <w:szCs w:val="18"/>
              </w:rPr>
              <w:t xml:space="preserve"> Yes</w:t>
            </w:r>
          </w:p>
          <w:p w14:paraId="1BABB8A2" w14:textId="77777777" w:rsidR="0019573D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9"/>
            <w:r w:rsidR="0019573D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59"/>
            <w:r w:rsidR="0019573D" w:rsidRPr="008017C5">
              <w:rPr>
                <w:sz w:val="18"/>
                <w:szCs w:val="18"/>
              </w:rPr>
              <w:t xml:space="preserve"> No</w:t>
            </w:r>
            <w:r w:rsidR="00363090" w:rsidRPr="008017C5">
              <w:rPr>
                <w:sz w:val="18"/>
                <w:szCs w:val="18"/>
              </w:rPr>
              <w:t xml:space="preserve">,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3090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363090" w:rsidRPr="008017C5">
              <w:rPr>
                <w:noProof/>
                <w:sz w:val="18"/>
                <w:szCs w:val="18"/>
              </w:rPr>
              <w:t> </w:t>
            </w:r>
            <w:r w:rsidR="00363090" w:rsidRPr="008017C5">
              <w:rPr>
                <w:noProof/>
                <w:sz w:val="18"/>
                <w:szCs w:val="18"/>
              </w:rPr>
              <w:t> </w:t>
            </w:r>
            <w:r w:rsidR="00363090" w:rsidRPr="008017C5">
              <w:rPr>
                <w:noProof/>
                <w:sz w:val="18"/>
                <w:szCs w:val="18"/>
              </w:rPr>
              <w:t> </w:t>
            </w:r>
            <w:r w:rsidR="00363090" w:rsidRPr="008017C5">
              <w:rPr>
                <w:noProof/>
                <w:sz w:val="18"/>
                <w:szCs w:val="18"/>
              </w:rPr>
              <w:t> </w:t>
            </w:r>
            <w:r w:rsidR="00363090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BABB8A3" w14:textId="77777777" w:rsidR="0019573D" w:rsidRPr="008017C5" w:rsidRDefault="003E34FF" w:rsidP="00E7227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30"/>
            <w:r w:rsidR="0019573D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60"/>
            <w:r w:rsidR="0019573D" w:rsidRPr="008017C5">
              <w:rPr>
                <w:sz w:val="18"/>
                <w:szCs w:val="18"/>
              </w:rPr>
              <w:t xml:space="preserve"> Not applicable.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 w:rsidR="0019573D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19573D" w:rsidRPr="008017C5">
              <w:rPr>
                <w:noProof/>
                <w:sz w:val="18"/>
                <w:szCs w:val="18"/>
              </w:rPr>
              <w:t> </w:t>
            </w:r>
            <w:r w:rsidR="0019573D" w:rsidRPr="008017C5">
              <w:rPr>
                <w:noProof/>
                <w:sz w:val="18"/>
                <w:szCs w:val="18"/>
              </w:rPr>
              <w:t> </w:t>
            </w:r>
            <w:r w:rsidR="0019573D" w:rsidRPr="008017C5">
              <w:rPr>
                <w:noProof/>
                <w:sz w:val="18"/>
                <w:szCs w:val="18"/>
              </w:rPr>
              <w:t> </w:t>
            </w:r>
            <w:r w:rsidR="0019573D" w:rsidRPr="008017C5">
              <w:rPr>
                <w:noProof/>
                <w:sz w:val="18"/>
                <w:szCs w:val="18"/>
              </w:rPr>
              <w:t> </w:t>
            </w:r>
            <w:r w:rsidR="0019573D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61"/>
          </w:p>
        </w:tc>
      </w:tr>
      <w:tr w:rsidR="006F7C5E" w:rsidRPr="00D92720" w14:paraId="1BABB8AB" w14:textId="77777777" w:rsidTr="00EB5AFF">
        <w:trPr>
          <w:trHeight w:val="1418"/>
          <w:jc w:val="center"/>
        </w:trPr>
        <w:tc>
          <w:tcPr>
            <w:tcW w:w="10994" w:type="dxa"/>
            <w:gridSpan w:val="3"/>
            <w:tcBorders>
              <w:top w:val="single" w:sz="4" w:space="0" w:color="auto"/>
              <w:bottom w:val="single" w:sz="4" w:space="0" w:color="333333"/>
            </w:tcBorders>
            <w:shd w:val="clear" w:color="auto" w:fill="auto"/>
            <w:vAlign w:val="center"/>
          </w:tcPr>
          <w:p w14:paraId="1BABB8A5" w14:textId="77777777" w:rsidR="006F7C5E" w:rsidRPr="006850D2" w:rsidRDefault="008017C5" w:rsidP="00E7227C">
            <w:pPr>
              <w:pStyle w:val="Sidhuvud"/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</w:pPr>
            <w:bookmarkStart w:id="62" w:name="Check13"/>
            <w:r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>Based on the answers above</w:t>
            </w:r>
            <w:r w:rsidR="006509A1"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>,</w:t>
            </w:r>
            <w:r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="006F7C5E"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>the activity</w:t>
            </w:r>
            <w:r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>/organism will</w:t>
            </w:r>
            <w:r w:rsidR="006F7C5E"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 xml:space="preserve"> be handled in:</w:t>
            </w:r>
          </w:p>
          <w:p w14:paraId="1BABB8A6" w14:textId="77777777" w:rsidR="006F7C5E" w:rsidRPr="0074204F" w:rsidRDefault="003E34FF" w:rsidP="00E7227C">
            <w:pPr>
              <w:pStyle w:val="Text"/>
              <w:rPr>
                <w:color w:val="0000FF"/>
                <w:sz w:val="18"/>
                <w:szCs w:val="18"/>
                <w:vertAlign w:val="superscript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C5E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62"/>
            <w:r w:rsidR="006F7C5E" w:rsidRPr="008017C5">
              <w:rPr>
                <w:sz w:val="18"/>
                <w:szCs w:val="18"/>
              </w:rPr>
              <w:t xml:space="preserve"> </w:t>
            </w:r>
            <w:r w:rsidR="00FE39FA">
              <w:rPr>
                <w:color w:val="0000FF"/>
                <w:sz w:val="18"/>
                <w:szCs w:val="18"/>
              </w:rPr>
              <w:t>Biosafet</w:t>
            </w:r>
            <w:r w:rsidR="00195830">
              <w:rPr>
                <w:color w:val="0000FF"/>
                <w:sz w:val="18"/>
                <w:szCs w:val="18"/>
              </w:rPr>
              <w:t>y</w:t>
            </w:r>
            <w:r w:rsidR="00195830" w:rsidRPr="0074204F">
              <w:rPr>
                <w:color w:val="0000FF"/>
                <w:sz w:val="18"/>
                <w:szCs w:val="18"/>
              </w:rPr>
              <w:t xml:space="preserve"> </w:t>
            </w:r>
            <w:r w:rsidR="006F7C5E" w:rsidRPr="0074204F">
              <w:rPr>
                <w:color w:val="0000FF"/>
                <w:sz w:val="18"/>
                <w:szCs w:val="18"/>
              </w:rPr>
              <w:t>level 1</w:t>
            </w:r>
            <w:r w:rsidR="00563F71">
              <w:rPr>
                <w:rStyle w:val="Fotnotsreferens"/>
                <w:color w:val="0000FF"/>
                <w:sz w:val="18"/>
                <w:szCs w:val="18"/>
              </w:rPr>
              <w:footnoteReference w:id="9"/>
            </w:r>
          </w:p>
          <w:bookmarkStart w:id="63" w:name="Check14"/>
          <w:p w14:paraId="1BABB8A7" w14:textId="77777777" w:rsidR="006F7C5E" w:rsidRPr="0074204F" w:rsidRDefault="003E34FF" w:rsidP="00E7227C">
            <w:pPr>
              <w:pStyle w:val="Text"/>
              <w:rPr>
                <w:color w:val="0000FF"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C5E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bookmarkEnd w:id="63"/>
            <w:r w:rsidR="002B03A3">
              <w:rPr>
                <w:sz w:val="18"/>
                <w:szCs w:val="18"/>
              </w:rPr>
              <w:t xml:space="preserve"> </w:t>
            </w:r>
            <w:r w:rsidR="00195830">
              <w:rPr>
                <w:sz w:val="18"/>
                <w:szCs w:val="18"/>
              </w:rPr>
              <w:t>Biosafety</w:t>
            </w:r>
            <w:r w:rsidR="006F7C5E" w:rsidRPr="0074204F">
              <w:rPr>
                <w:color w:val="0000FF"/>
                <w:sz w:val="18"/>
                <w:szCs w:val="18"/>
              </w:rPr>
              <w:t xml:space="preserve"> level </w:t>
            </w:r>
            <w:r w:rsidR="00F6475D" w:rsidRPr="0074204F">
              <w:rPr>
                <w:color w:val="0000FF"/>
                <w:sz w:val="18"/>
                <w:szCs w:val="18"/>
              </w:rPr>
              <w:t>2</w:t>
            </w:r>
            <w:r w:rsidR="009502E9">
              <w:rPr>
                <w:color w:val="0000FF"/>
                <w:sz w:val="18"/>
                <w:szCs w:val="18"/>
                <w:vertAlign w:val="superscript"/>
              </w:rPr>
              <w:t>8</w:t>
            </w:r>
            <w:r w:rsidR="00563F71">
              <w:rPr>
                <w:color w:val="0000FF"/>
                <w:sz w:val="18"/>
                <w:szCs w:val="18"/>
                <w:vertAlign w:val="superscript"/>
              </w:rPr>
              <w:t xml:space="preserve">, </w:t>
            </w:r>
            <w:r w:rsidR="00563F71">
              <w:rPr>
                <w:rStyle w:val="Fotnotsreferens"/>
                <w:color w:val="0000FF"/>
                <w:sz w:val="18"/>
                <w:szCs w:val="18"/>
              </w:rPr>
              <w:footnoteReference w:id="10"/>
            </w:r>
            <w:r w:rsidR="006F7C5E" w:rsidRPr="0074204F">
              <w:rPr>
                <w:color w:val="0000FF"/>
                <w:sz w:val="18"/>
                <w:szCs w:val="18"/>
              </w:rPr>
              <w:t xml:space="preserve">   </w:t>
            </w:r>
          </w:p>
          <w:p w14:paraId="1BABB8A8" w14:textId="77777777" w:rsidR="00A573A3" w:rsidRPr="008017C5" w:rsidRDefault="006F7C5E" w:rsidP="00E7227C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</w:t>
            </w:r>
            <w:r w:rsidR="00A573A3" w:rsidRPr="008017C5">
              <w:rPr>
                <w:sz w:val="18"/>
                <w:szCs w:val="18"/>
              </w:rPr>
              <w:t xml:space="preserve">              </w:t>
            </w:r>
            <w:r w:rsidR="002B03A3">
              <w:rPr>
                <w:sz w:val="18"/>
                <w:szCs w:val="18"/>
              </w:rPr>
              <w:t>Approved notification</w:t>
            </w:r>
            <w:r w:rsidR="00E34D5E" w:rsidRPr="008017C5">
              <w:rPr>
                <w:sz w:val="18"/>
                <w:szCs w:val="18"/>
              </w:rPr>
              <w:t>?</w:t>
            </w:r>
            <w:r w:rsidRPr="008017C5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"/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64"/>
            <w:r w:rsidRPr="008017C5">
              <w:rPr>
                <w:sz w:val="18"/>
                <w:szCs w:val="18"/>
              </w:rPr>
              <w:t xml:space="preserve"> Yes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1"/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bookmarkEnd w:id="65"/>
            <w:r w:rsidRPr="008017C5">
              <w:rPr>
                <w:sz w:val="18"/>
                <w:szCs w:val="18"/>
              </w:rPr>
              <w:t xml:space="preserve"> No. </w:t>
            </w:r>
          </w:p>
          <w:p w14:paraId="1BABB8A9" w14:textId="77777777" w:rsidR="006F7C5E" w:rsidRPr="008017C5" w:rsidRDefault="00A573A3" w:rsidP="00E7227C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              </w:t>
            </w:r>
            <w:r w:rsidR="006F7C5E" w:rsidRPr="008017C5">
              <w:rPr>
                <w:sz w:val="18"/>
                <w:szCs w:val="18"/>
              </w:rPr>
              <w:t>The lab</w:t>
            </w:r>
            <w:r w:rsidR="00891A89">
              <w:rPr>
                <w:sz w:val="18"/>
                <w:szCs w:val="18"/>
              </w:rPr>
              <w:t>oratory</w:t>
            </w:r>
            <w:r w:rsidR="006F7C5E" w:rsidRPr="008017C5">
              <w:rPr>
                <w:sz w:val="18"/>
                <w:szCs w:val="18"/>
              </w:rPr>
              <w:t xml:space="preserve"> is marked with </w:t>
            </w:r>
            <w:r w:rsidR="00891A89">
              <w:rPr>
                <w:sz w:val="18"/>
                <w:szCs w:val="18"/>
              </w:rPr>
              <w:t xml:space="preserve">a </w:t>
            </w:r>
            <w:r w:rsidR="006F7C5E" w:rsidRPr="008017C5">
              <w:rPr>
                <w:sz w:val="18"/>
                <w:szCs w:val="18"/>
              </w:rPr>
              <w:t>BSL2 sign</w:t>
            </w:r>
            <w:r w:rsidR="00E34D5E" w:rsidRPr="008017C5">
              <w:rPr>
                <w:sz w:val="18"/>
                <w:szCs w:val="18"/>
              </w:rPr>
              <w:t>?</w:t>
            </w:r>
            <w:r w:rsidR="006F7C5E" w:rsidRPr="008017C5">
              <w:rPr>
                <w:sz w:val="18"/>
                <w:szCs w:val="18"/>
              </w:rPr>
              <w:t xml:space="preserve">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C5E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F7C5E" w:rsidRPr="008017C5">
              <w:rPr>
                <w:sz w:val="18"/>
                <w:szCs w:val="18"/>
              </w:rPr>
              <w:t xml:space="preserve"> Yes </w:t>
            </w:r>
            <w:r w:rsidR="003E34FF"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C5E"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="003E34FF" w:rsidRPr="008017C5">
              <w:rPr>
                <w:sz w:val="18"/>
                <w:szCs w:val="18"/>
              </w:rPr>
              <w:fldChar w:fldCharType="end"/>
            </w:r>
            <w:r w:rsidR="006F7C5E" w:rsidRPr="008017C5">
              <w:rPr>
                <w:sz w:val="18"/>
                <w:szCs w:val="18"/>
              </w:rPr>
              <w:t xml:space="preserve"> No.</w:t>
            </w:r>
          </w:p>
          <w:bookmarkStart w:id="66" w:name="Check15"/>
          <w:p w14:paraId="1BABB8AA" w14:textId="77777777" w:rsidR="00DD7095" w:rsidRPr="00E7227C" w:rsidRDefault="003E34FF" w:rsidP="00195830">
            <w:pPr>
              <w:pStyle w:val="Text"/>
              <w:rPr>
                <w:sz w:val="18"/>
                <w:szCs w:val="18"/>
              </w:rPr>
            </w:pPr>
            <w:r w:rsidRPr="008017C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C5E" w:rsidRPr="008017C5">
              <w:instrText xml:space="preserve"> FORMCHECKBOX </w:instrText>
            </w:r>
            <w:r w:rsidR="00130F2D">
              <w:fldChar w:fldCharType="separate"/>
            </w:r>
            <w:r w:rsidRPr="008017C5">
              <w:fldChar w:fldCharType="end"/>
            </w:r>
            <w:bookmarkEnd w:id="66"/>
            <w:r w:rsidR="006F7C5E" w:rsidRPr="008017C5">
              <w:t xml:space="preserve"> </w:t>
            </w:r>
            <w:r w:rsidR="00195830" w:rsidRPr="006D08EC">
              <w:rPr>
                <w:sz w:val="18"/>
                <w:szCs w:val="18"/>
              </w:rPr>
              <w:t>Biosafety level</w:t>
            </w:r>
            <w:r w:rsidR="006F7C5E" w:rsidRPr="006D08EC">
              <w:rPr>
                <w:sz w:val="18"/>
                <w:szCs w:val="18"/>
              </w:rPr>
              <w:t xml:space="preserve"> 3</w:t>
            </w:r>
            <w:r w:rsidR="000A15F9" w:rsidRPr="006D08EC">
              <w:rPr>
                <w:sz w:val="18"/>
                <w:szCs w:val="18"/>
                <w:vertAlign w:val="superscript"/>
              </w:rPr>
              <w:t>8</w:t>
            </w:r>
            <w:r w:rsidR="006509A1" w:rsidRPr="006509A1">
              <w:rPr>
                <w:vertAlign w:val="superscript"/>
              </w:rPr>
              <w:t>,</w:t>
            </w:r>
            <w:r w:rsidR="00576A88">
              <w:rPr>
                <w:rStyle w:val="Fotnotsreferens"/>
              </w:rPr>
              <w:footnoteReference w:id="11"/>
            </w:r>
            <w:r w:rsidR="006F7C5E" w:rsidRPr="008017C5">
              <w:t xml:space="preserve"> </w:t>
            </w:r>
          </w:p>
        </w:tc>
      </w:tr>
      <w:tr w:rsidR="00544D8E" w:rsidRPr="00D92720" w14:paraId="1BABB8AE" w14:textId="77777777" w:rsidTr="00E619B6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AC" w14:textId="77777777" w:rsidR="00544D8E" w:rsidRDefault="00544D8E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How many employees are </w:t>
            </w:r>
            <w:r w:rsidR="0074204F">
              <w:rPr>
                <w:b/>
                <w:bCs/>
                <w:color w:val="0000FF"/>
                <w:sz w:val="18"/>
                <w:szCs w:val="18"/>
              </w:rPr>
              <w:t>performing the experiments (or otherwise involved)?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AD" w14:textId="77777777" w:rsidR="00544D8E" w:rsidRPr="008017C5" w:rsidRDefault="003E34FF" w:rsidP="00E72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 w:rsidR="008C4BA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BA2">
              <w:rPr>
                <w:noProof/>
                <w:sz w:val="18"/>
                <w:szCs w:val="18"/>
              </w:rPr>
              <w:t> </w:t>
            </w:r>
            <w:r w:rsidR="008C4BA2">
              <w:rPr>
                <w:noProof/>
                <w:sz w:val="18"/>
                <w:szCs w:val="18"/>
              </w:rPr>
              <w:t> </w:t>
            </w:r>
            <w:r w:rsidR="008C4BA2">
              <w:rPr>
                <w:noProof/>
                <w:sz w:val="18"/>
                <w:szCs w:val="18"/>
              </w:rPr>
              <w:t> </w:t>
            </w:r>
            <w:r w:rsidR="008C4BA2">
              <w:rPr>
                <w:noProof/>
                <w:sz w:val="18"/>
                <w:szCs w:val="18"/>
              </w:rPr>
              <w:t> </w:t>
            </w:r>
            <w:r w:rsidR="008C4BA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</w:tr>
      <w:tr w:rsidR="00B26C37" w:rsidRPr="00D92720" w14:paraId="1BABB8B2" w14:textId="77777777" w:rsidTr="00E619B6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AF" w14:textId="77777777" w:rsidR="00EF01CB" w:rsidRDefault="00B26C37" w:rsidP="008E2182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Are there employees needing special consideration? </w:t>
            </w:r>
          </w:p>
          <w:p w14:paraId="1BABB8B0" w14:textId="77777777" w:rsidR="00B26C37" w:rsidRPr="00EF01CB" w:rsidRDefault="004F00AB" w:rsidP="008E2182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EF01CB">
              <w:rPr>
                <w:bCs/>
                <w:color w:val="0000FF"/>
                <w:sz w:val="18"/>
                <w:szCs w:val="18"/>
              </w:rPr>
              <w:t>E.g</w:t>
            </w:r>
            <w:r w:rsidR="00B26C37" w:rsidRPr="00EF01CB">
              <w:rPr>
                <w:bCs/>
                <w:color w:val="0000FF"/>
                <w:sz w:val="18"/>
                <w:szCs w:val="18"/>
              </w:rPr>
              <w:t xml:space="preserve">. pregnant employees, dish washing personnel, cleaners, </w:t>
            </w:r>
            <w:r w:rsidRPr="00EF01CB">
              <w:rPr>
                <w:bCs/>
                <w:color w:val="0000FF"/>
                <w:sz w:val="18"/>
                <w:szCs w:val="18"/>
              </w:rPr>
              <w:t>and service</w:t>
            </w:r>
            <w:r w:rsidR="00B26C37" w:rsidRPr="00EF01CB">
              <w:rPr>
                <w:bCs/>
                <w:color w:val="0000FF"/>
                <w:sz w:val="18"/>
                <w:szCs w:val="18"/>
              </w:rPr>
              <w:t xml:space="preserve"> personnel.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B1" w14:textId="77777777" w:rsidR="00B26C37" w:rsidRPr="008017C5" w:rsidRDefault="003E34FF" w:rsidP="008E2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 w:rsidR="00B26C3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6C37">
              <w:rPr>
                <w:noProof/>
                <w:sz w:val="18"/>
                <w:szCs w:val="18"/>
              </w:rPr>
              <w:t> </w:t>
            </w:r>
            <w:r w:rsidR="00B26C37">
              <w:rPr>
                <w:noProof/>
                <w:sz w:val="18"/>
                <w:szCs w:val="18"/>
              </w:rPr>
              <w:t> </w:t>
            </w:r>
            <w:r w:rsidR="00B26C37">
              <w:rPr>
                <w:noProof/>
                <w:sz w:val="18"/>
                <w:szCs w:val="18"/>
              </w:rPr>
              <w:t> </w:t>
            </w:r>
            <w:r w:rsidR="00B26C37">
              <w:rPr>
                <w:noProof/>
                <w:sz w:val="18"/>
                <w:szCs w:val="18"/>
              </w:rPr>
              <w:t> </w:t>
            </w:r>
            <w:r w:rsidR="00B26C3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</w:tr>
      <w:tr w:rsidR="00CB6F17" w:rsidRPr="00D92720" w14:paraId="1BABB8B5" w14:textId="77777777" w:rsidTr="00E619B6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B3" w14:textId="77777777" w:rsidR="00CB6F17" w:rsidRDefault="00CB6F17" w:rsidP="00C2168A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Handling and safety instructions available?</w:t>
            </w:r>
            <w:r w:rsidR="00564652"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12"/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B4" w14:textId="77777777" w:rsidR="00CB6F17" w:rsidRPr="008017C5" w:rsidRDefault="003E34FF" w:rsidP="00C21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2"/>
            <w:r w:rsidR="00CB6F1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  <w:r w:rsidR="00CB6F17">
              <w:rPr>
                <w:sz w:val="18"/>
                <w:szCs w:val="18"/>
              </w:rPr>
              <w:t xml:space="preserve">Yes,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CB6F1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  <w:r w:rsidR="00CB6F1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3"/>
            <w:r w:rsidR="00CB6F1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  <w:r w:rsidR="00CB6F17">
              <w:rPr>
                <w:sz w:val="18"/>
                <w:szCs w:val="18"/>
              </w:rPr>
              <w:t xml:space="preserve"> No, why? </w:t>
            </w: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 w:rsidR="00CB6F1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 w:rsidR="00CB6F1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CB6F17" w:rsidRPr="00D92720" w14:paraId="1BABB8B8" w14:textId="77777777" w:rsidTr="00E619B6">
        <w:trPr>
          <w:trHeight w:val="845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B6" w14:textId="77777777" w:rsidR="00CB6F17" w:rsidRPr="008017C5" w:rsidRDefault="00CB6F17" w:rsidP="00C2168A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Other information</w:t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B7" w14:textId="77777777" w:rsidR="00CB6F17" w:rsidRPr="008017C5" w:rsidRDefault="003E34FF" w:rsidP="00C2168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3" w:name="Text32"/>
            <w:r w:rsidR="00CB6F17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73"/>
          </w:p>
        </w:tc>
      </w:tr>
      <w:tr w:rsidR="00CB6F17" w:rsidRPr="00D92720" w14:paraId="1BABB8BC" w14:textId="77777777" w:rsidTr="003F7E2F">
        <w:trPr>
          <w:trHeight w:val="478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B9" w14:textId="77777777" w:rsidR="00EF01CB" w:rsidRDefault="00CB6F17" w:rsidP="00C2168A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Name in print. </w:t>
            </w:r>
          </w:p>
          <w:p w14:paraId="1BABB8BA" w14:textId="77777777" w:rsidR="00CB6F17" w:rsidRPr="00EF01CB" w:rsidRDefault="00EF01CB" w:rsidP="00EF01CB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EF01CB">
              <w:rPr>
                <w:bCs/>
                <w:color w:val="0000FF"/>
                <w:sz w:val="18"/>
                <w:szCs w:val="18"/>
              </w:rPr>
              <w:t>Note</w:t>
            </w:r>
            <w:r>
              <w:rPr>
                <w:bCs/>
                <w:color w:val="0000FF"/>
                <w:sz w:val="18"/>
                <w:szCs w:val="18"/>
              </w:rPr>
              <w:t xml:space="preserve"> that</w:t>
            </w:r>
            <w:r w:rsidR="00CB6F17" w:rsidRPr="00EF01CB">
              <w:rPr>
                <w:bCs/>
                <w:color w:val="0000FF"/>
                <w:sz w:val="18"/>
                <w:szCs w:val="18"/>
              </w:rPr>
              <w:t xml:space="preserve"> it is recommended that more than one person evaluates the organism and the risks</w:t>
            </w:r>
            <w:r w:rsidR="004F00AB" w:rsidRPr="00EF01CB">
              <w:rPr>
                <w:bCs/>
                <w:color w:val="0000FF"/>
                <w:sz w:val="18"/>
                <w:szCs w:val="18"/>
              </w:rPr>
              <w:t>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BB" w14:textId="77777777" w:rsidR="00CB6F17" w:rsidRPr="008017C5" w:rsidRDefault="003E34FF" w:rsidP="00C2168A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4" w:name="Text42"/>
            <w:r w:rsidR="00CB6F17"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="00CB6F17"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6509A1" w:rsidRPr="00D92720" w14:paraId="1BABB8BF" w14:textId="77777777" w:rsidTr="003F7E2F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BD" w14:textId="77777777" w:rsidR="006509A1" w:rsidRPr="008017C5" w:rsidRDefault="006509A1" w:rsidP="00E7227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Signature</w:t>
            </w:r>
            <w:r w:rsidR="0074204F">
              <w:rPr>
                <w:b/>
                <w:bCs/>
                <w:color w:val="0000FF"/>
                <w:sz w:val="18"/>
                <w:szCs w:val="18"/>
              </w:rPr>
              <w:t>; Group leader</w:t>
            </w:r>
            <w:r w:rsidR="004F00AB"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BE" w14:textId="77777777" w:rsidR="006509A1" w:rsidRPr="008017C5" w:rsidRDefault="006509A1" w:rsidP="00E7227C">
            <w:pPr>
              <w:rPr>
                <w:sz w:val="18"/>
                <w:szCs w:val="18"/>
              </w:rPr>
            </w:pPr>
          </w:p>
        </w:tc>
      </w:tr>
    </w:tbl>
    <w:p w14:paraId="1BABB8C0" w14:textId="77777777" w:rsidR="00B76CF7" w:rsidRDefault="008C4BA2" w:rsidP="006D08EC">
      <w:r>
        <w:rPr>
          <w:szCs w:val="16"/>
          <w:vertAlign w:val="superscript"/>
        </w:rPr>
        <w:t xml:space="preserve"> </w:t>
      </w:r>
    </w:p>
    <w:p w14:paraId="1BABB8C1" w14:textId="77777777" w:rsidR="006C587D" w:rsidRPr="006D08EC" w:rsidRDefault="006C587D" w:rsidP="006C587D">
      <w:pPr>
        <w:pStyle w:val="Text"/>
        <w:rPr>
          <w:b/>
        </w:rPr>
      </w:pPr>
      <w:r w:rsidRPr="006D08EC">
        <w:rPr>
          <w:b/>
        </w:rPr>
        <w:t>This form was composed by the Biosafety Committee at KI.</w:t>
      </w:r>
    </w:p>
    <w:p w14:paraId="1BABB8C2" w14:textId="77777777" w:rsidR="006C587D" w:rsidRPr="006D08EC" w:rsidRDefault="006C587D" w:rsidP="006C587D">
      <w:pPr>
        <w:pStyle w:val="Text"/>
        <w:rPr>
          <w:b/>
        </w:rPr>
      </w:pPr>
    </w:p>
    <w:p w14:paraId="1BABB8C3" w14:textId="0A9D10C4" w:rsidR="00F60131" w:rsidRPr="00F302B5" w:rsidRDefault="006C587D" w:rsidP="006C587D">
      <w:pPr>
        <w:pStyle w:val="Text"/>
      </w:pPr>
      <w:r w:rsidRPr="006D08EC">
        <w:rPr>
          <w:b/>
        </w:rPr>
        <w:t>If you have further questions, please read more at</w:t>
      </w:r>
      <w:r w:rsidR="00C81838">
        <w:rPr>
          <w:b/>
        </w:rPr>
        <w:t xml:space="preserve"> </w:t>
      </w:r>
      <w:hyperlink r:id="rId9" w:history="1">
        <w:r w:rsidR="00F302B5" w:rsidRPr="00C944FE">
          <w:rPr>
            <w:rStyle w:val="Hyperlnk"/>
          </w:rPr>
          <w:t>https://staff.ki.se/tools-and-support/safety-and-security/laboratory-safety/biosafety</w:t>
        </w:r>
      </w:hyperlink>
      <w:r w:rsidR="00F302B5">
        <w:t>,</w:t>
      </w:r>
      <w:r w:rsidRPr="006D08EC">
        <w:rPr>
          <w:b/>
        </w:rPr>
        <w:t xml:space="preserve"> or send an e-mail to </w:t>
      </w:r>
      <w:hyperlink r:id="rId10" w:history="1">
        <w:r w:rsidR="00161C36" w:rsidRPr="00161C36">
          <w:rPr>
            <w:rStyle w:val="Hyperlnk"/>
            <w:b/>
          </w:rPr>
          <w:t>mailto:biosakerhet@ki.se</w:t>
        </w:r>
      </w:hyperlink>
    </w:p>
    <w:p w14:paraId="1BABB8C4" w14:textId="77777777" w:rsidR="00F60131" w:rsidRDefault="00F60131" w:rsidP="006C587D">
      <w:pPr>
        <w:pStyle w:val="Text"/>
        <w:rPr>
          <w:b/>
        </w:rPr>
      </w:pPr>
    </w:p>
    <w:p w14:paraId="1BABB8C5" w14:textId="77777777" w:rsidR="00F60131" w:rsidRDefault="00F60131" w:rsidP="006C587D">
      <w:pPr>
        <w:pStyle w:val="Text"/>
        <w:rPr>
          <w:b/>
        </w:rPr>
      </w:pPr>
    </w:p>
    <w:p w14:paraId="1BABB8C6" w14:textId="77777777" w:rsidR="00F60131" w:rsidRDefault="00F60131" w:rsidP="006C587D">
      <w:pPr>
        <w:pStyle w:val="Text"/>
        <w:rPr>
          <w:b/>
        </w:rPr>
      </w:pPr>
    </w:p>
    <w:p w14:paraId="1BABB8C7" w14:textId="77777777" w:rsidR="00F60131" w:rsidRDefault="00F60131" w:rsidP="006C587D">
      <w:pPr>
        <w:pStyle w:val="Text"/>
        <w:rPr>
          <w:b/>
        </w:rPr>
      </w:pPr>
    </w:p>
    <w:p w14:paraId="1BABB8C8" w14:textId="77777777" w:rsidR="00F60131" w:rsidRDefault="00F60131" w:rsidP="006C587D">
      <w:pPr>
        <w:pStyle w:val="Text"/>
        <w:rPr>
          <w:b/>
        </w:rPr>
      </w:pPr>
    </w:p>
    <w:p w14:paraId="1BABB8C9" w14:textId="77777777" w:rsidR="00F60131" w:rsidRDefault="00F60131" w:rsidP="006C587D">
      <w:pPr>
        <w:pStyle w:val="Text"/>
        <w:rPr>
          <w:b/>
        </w:rPr>
      </w:pPr>
    </w:p>
    <w:p w14:paraId="1BABB8CA" w14:textId="77777777" w:rsidR="00E619B6" w:rsidRDefault="00E619B6" w:rsidP="006C587D">
      <w:pPr>
        <w:pStyle w:val="Text"/>
        <w:rPr>
          <w:b/>
        </w:rPr>
      </w:pPr>
    </w:p>
    <w:p w14:paraId="1BABB8CB" w14:textId="77777777" w:rsidR="00E619B6" w:rsidRDefault="00E619B6" w:rsidP="006C587D">
      <w:pPr>
        <w:pStyle w:val="Text"/>
        <w:rPr>
          <w:b/>
        </w:rPr>
      </w:pPr>
    </w:p>
    <w:p w14:paraId="1BABB8CC" w14:textId="77777777" w:rsidR="00F60131" w:rsidRDefault="00F60131" w:rsidP="006C587D">
      <w:pPr>
        <w:pStyle w:val="Text"/>
        <w:rPr>
          <w:b/>
        </w:rPr>
      </w:pPr>
    </w:p>
    <w:p w14:paraId="1BABB8CD" w14:textId="77777777" w:rsidR="00F60131" w:rsidRDefault="00F60131" w:rsidP="006C587D">
      <w:pPr>
        <w:pStyle w:val="Text"/>
        <w:rPr>
          <w:b/>
        </w:rPr>
      </w:pPr>
    </w:p>
    <w:p w14:paraId="1BABB8CE" w14:textId="77777777" w:rsidR="00F60131" w:rsidRDefault="00F60131" w:rsidP="006C587D">
      <w:pPr>
        <w:pStyle w:val="Text"/>
        <w:rPr>
          <w:b/>
        </w:rPr>
      </w:pPr>
    </w:p>
    <w:p w14:paraId="1BABB8CF" w14:textId="77777777" w:rsidR="00F60131" w:rsidRDefault="00F60131" w:rsidP="006C587D">
      <w:pPr>
        <w:pStyle w:val="Text"/>
        <w:rPr>
          <w:b/>
        </w:rPr>
      </w:pPr>
    </w:p>
    <w:p w14:paraId="1BABB8D0" w14:textId="77777777" w:rsidR="00F60131" w:rsidRDefault="00F60131" w:rsidP="006C587D">
      <w:pPr>
        <w:pStyle w:val="Text"/>
        <w:rPr>
          <w:b/>
        </w:rPr>
      </w:pPr>
    </w:p>
    <w:tbl>
      <w:tblPr>
        <w:tblW w:w="10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32"/>
        <w:gridCol w:w="4410"/>
        <w:gridCol w:w="2352"/>
      </w:tblGrid>
      <w:tr w:rsidR="00F60131" w:rsidRPr="00C71918" w14:paraId="1BABB8D6" w14:textId="77777777" w:rsidTr="00F60131">
        <w:trPr>
          <w:trHeight w:val="253"/>
          <w:jc w:val="center"/>
        </w:trPr>
        <w:tc>
          <w:tcPr>
            <w:tcW w:w="10994" w:type="dxa"/>
            <w:gridSpan w:val="3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D1" w14:textId="77777777" w:rsidR="00F60131" w:rsidRDefault="00F60131" w:rsidP="00F60131">
            <w:pPr>
              <w:pStyle w:val="Liststycke"/>
              <w:numPr>
                <w:ilvl w:val="0"/>
                <w:numId w:val="11"/>
              </w:numPr>
              <w:rPr>
                <w:rFonts w:cs="Tahoma"/>
                <w:sz w:val="18"/>
                <w:szCs w:val="18"/>
              </w:rPr>
            </w:pPr>
            <w:r w:rsidRPr="00F60131">
              <w:rPr>
                <w:rFonts w:cs="Tahoma"/>
                <w:sz w:val="18"/>
                <w:szCs w:val="18"/>
              </w:rPr>
              <w:lastRenderedPageBreak/>
              <w:t xml:space="preserve">This form, B2) </w:t>
            </w:r>
            <w:r w:rsidR="006E656F">
              <w:rPr>
                <w:rFonts w:cs="Tahoma"/>
                <w:sz w:val="18"/>
                <w:szCs w:val="18"/>
              </w:rPr>
              <w:t xml:space="preserve">Risk assessment- animal handling, </w:t>
            </w:r>
            <w:r w:rsidRPr="00F60131">
              <w:rPr>
                <w:rFonts w:cs="Tahoma"/>
                <w:sz w:val="18"/>
                <w:szCs w:val="18"/>
              </w:rPr>
              <w:t>specifies the animal experiments and is not needed if you only perform laboratory work.</w:t>
            </w:r>
          </w:p>
          <w:p w14:paraId="1BABB8D2" w14:textId="77777777" w:rsidR="00F60131" w:rsidRPr="00F60131" w:rsidRDefault="00F60131" w:rsidP="00F60131">
            <w:pPr>
              <w:pStyle w:val="Liststycke"/>
              <w:rPr>
                <w:rFonts w:cs="Tahoma"/>
                <w:sz w:val="18"/>
                <w:szCs w:val="18"/>
              </w:rPr>
            </w:pPr>
          </w:p>
          <w:p w14:paraId="1BABB8D3" w14:textId="77777777" w:rsidR="00F60131" w:rsidRDefault="00F60131" w:rsidP="00F60131">
            <w:pPr>
              <w:pStyle w:val="Liststycke"/>
              <w:numPr>
                <w:ilvl w:val="0"/>
                <w:numId w:val="11"/>
              </w:numPr>
              <w:rPr>
                <w:rFonts w:cs="Tahoma"/>
                <w:sz w:val="18"/>
                <w:szCs w:val="18"/>
              </w:rPr>
            </w:pPr>
            <w:r w:rsidRPr="00F60131">
              <w:rPr>
                <w:rFonts w:cs="Tahoma"/>
                <w:sz w:val="18"/>
                <w:szCs w:val="18"/>
              </w:rPr>
              <w:t>You should specify the laboratory work that leads up to a culture of the mic</w:t>
            </w:r>
            <w:r w:rsidR="006E656F">
              <w:rPr>
                <w:rFonts w:cs="Tahoma"/>
                <w:sz w:val="18"/>
                <w:szCs w:val="18"/>
              </w:rPr>
              <w:t xml:space="preserve">roorganism in BARA form part B1) </w:t>
            </w:r>
            <w:r w:rsidRPr="00F60131">
              <w:rPr>
                <w:rFonts w:cs="Tahoma"/>
                <w:sz w:val="18"/>
                <w:szCs w:val="18"/>
              </w:rPr>
              <w:t>R</w:t>
            </w:r>
            <w:r w:rsidR="006E656F">
              <w:rPr>
                <w:rFonts w:cs="Tahoma"/>
                <w:sz w:val="18"/>
                <w:szCs w:val="18"/>
              </w:rPr>
              <w:t>isk assessment- laboratory work</w:t>
            </w:r>
            <w:r w:rsidRPr="00F60131">
              <w:rPr>
                <w:rFonts w:cs="Tahoma"/>
                <w:sz w:val="18"/>
                <w:szCs w:val="18"/>
              </w:rPr>
              <w:t xml:space="preserve">. Exclude part B1) if you do not cultivate the microorganism before the animal experiment. </w:t>
            </w:r>
          </w:p>
          <w:p w14:paraId="1BABB8D4" w14:textId="77777777" w:rsidR="00F60131" w:rsidRPr="00F60131" w:rsidRDefault="00F60131" w:rsidP="00F60131">
            <w:pPr>
              <w:rPr>
                <w:rFonts w:cs="Tahoma"/>
                <w:sz w:val="18"/>
                <w:szCs w:val="18"/>
              </w:rPr>
            </w:pPr>
          </w:p>
          <w:p w14:paraId="1BABB8D5" w14:textId="77777777" w:rsidR="00F60131" w:rsidRPr="00F60131" w:rsidRDefault="00F60131" w:rsidP="00F60131">
            <w:pPr>
              <w:pStyle w:val="Liststycke"/>
              <w:numPr>
                <w:ilvl w:val="0"/>
                <w:numId w:val="11"/>
              </w:numPr>
              <w:rPr>
                <w:rFonts w:cs="Tahoma"/>
                <w:sz w:val="18"/>
                <w:szCs w:val="18"/>
              </w:rPr>
            </w:pPr>
            <w:r w:rsidRPr="00F60131">
              <w:rPr>
                <w:rFonts w:cs="Tahoma"/>
                <w:sz w:val="18"/>
                <w:szCs w:val="18"/>
              </w:rPr>
              <w:t>Several risk assessments might be needed that corresponds to one ethical permit.</w:t>
            </w:r>
          </w:p>
        </w:tc>
      </w:tr>
      <w:tr w:rsidR="00F60131" w:rsidRPr="00A54475" w14:paraId="1BABB8D9" w14:textId="77777777" w:rsidTr="00F60131">
        <w:trPr>
          <w:trHeight w:val="253"/>
          <w:jc w:val="center"/>
        </w:trPr>
        <w:tc>
          <w:tcPr>
            <w:tcW w:w="10994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D7" w14:textId="77777777" w:rsidR="00F60131" w:rsidRPr="00A54475" w:rsidRDefault="00F60131" w:rsidP="00F60131">
            <w:pPr>
              <w:jc w:val="center"/>
              <w:rPr>
                <w:rFonts w:cs="Tahoma"/>
                <w:b/>
                <w:color w:val="0000FF"/>
                <w:szCs w:val="16"/>
              </w:rPr>
            </w:pPr>
          </w:p>
          <w:p w14:paraId="1BABB8D8" w14:textId="77777777" w:rsidR="00F60131" w:rsidRPr="00A54475" w:rsidRDefault="00F60131" w:rsidP="00F60131">
            <w:pPr>
              <w:jc w:val="center"/>
              <w:rPr>
                <w:rFonts w:cs="Tahoma"/>
                <w:b/>
                <w:color w:val="0000FF"/>
              </w:rPr>
            </w:pPr>
            <w:r w:rsidRPr="00123C14">
              <w:rPr>
                <w:rFonts w:cs="Tahoma"/>
                <w:b/>
                <w:color w:val="0000FF"/>
                <w:sz w:val="28"/>
              </w:rPr>
              <w:t>Ethical permission nr</w:t>
            </w:r>
            <w:r w:rsidRPr="00A54475">
              <w:rPr>
                <w:rFonts w:cs="Tahoma"/>
                <w:b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54475">
              <w:rPr>
                <w:rFonts w:cs="Tahoma"/>
                <w:b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A54475">
              <w:rPr>
                <w:rFonts w:cs="Tahoma"/>
                <w:b/>
                <w:color w:val="0000FF"/>
                <w:sz w:val="18"/>
                <w:szCs w:val="18"/>
                <w:u w:val="single"/>
              </w:rPr>
            </w:r>
            <w:r w:rsidRPr="00A54475">
              <w:rPr>
                <w:rFonts w:cs="Tahoma"/>
                <w:b/>
                <w:color w:val="0000FF"/>
                <w:sz w:val="18"/>
                <w:szCs w:val="18"/>
                <w:u w:val="single"/>
              </w:rPr>
              <w:fldChar w:fldCharType="separate"/>
            </w:r>
            <w:r w:rsidRPr="00A54475">
              <w:rPr>
                <w:rFonts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A54475">
              <w:rPr>
                <w:rFonts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A54475">
              <w:rPr>
                <w:rFonts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A54475">
              <w:rPr>
                <w:rFonts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A54475">
              <w:rPr>
                <w:rFonts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A54475">
              <w:rPr>
                <w:rFonts w:cs="Tahoma"/>
                <w:b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60131" w:rsidRPr="00D92720" w14:paraId="1BABB8DC" w14:textId="77777777" w:rsidTr="00F60131">
        <w:trPr>
          <w:trHeight w:val="253"/>
          <w:jc w:val="center"/>
        </w:trPr>
        <w:tc>
          <w:tcPr>
            <w:tcW w:w="864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DA" w14:textId="77777777" w:rsidR="00F60131" w:rsidRDefault="00F60131" w:rsidP="00F60131">
            <w:pPr>
              <w:pStyle w:val="Rubrik1"/>
              <w:rPr>
                <w:sz w:val="18"/>
                <w:szCs w:val="18"/>
              </w:rPr>
            </w:pPr>
            <w:r>
              <w:t xml:space="preserve">    B2</w:t>
            </w:r>
            <w:r w:rsidRPr="008017C5">
              <w:t>) Risk assessment</w:t>
            </w:r>
            <w:r>
              <w:t>-Animal handling</w:t>
            </w:r>
          </w:p>
        </w:tc>
        <w:tc>
          <w:tcPr>
            <w:tcW w:w="235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8DB" w14:textId="77777777" w:rsidR="00F60131" w:rsidRPr="00C62697" w:rsidRDefault="00F60131" w:rsidP="00F60131">
            <w:pPr>
              <w:pStyle w:val="Rubrik1"/>
              <w:rPr>
                <w:sz w:val="16"/>
                <w:szCs w:val="16"/>
              </w:rPr>
            </w:pPr>
            <w:r w:rsidRPr="0074204F">
              <w:rPr>
                <w:bCs/>
                <w:caps w:val="0"/>
                <w:color w:val="0000FF"/>
                <w:sz w:val="16"/>
                <w:szCs w:val="16"/>
              </w:rPr>
              <w:t>Reference number /version (optional):</w:t>
            </w:r>
            <w:r w:rsidRPr="00C62697">
              <w:rPr>
                <w:bCs/>
                <w:color w:val="0000FF"/>
                <w:sz w:val="16"/>
                <w:szCs w:val="16"/>
              </w:rPr>
              <w:t xml:space="preserve"> </w:t>
            </w:r>
            <w:r w:rsidRPr="00C62697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62697">
              <w:rPr>
                <w:sz w:val="16"/>
                <w:szCs w:val="16"/>
              </w:rPr>
              <w:instrText xml:space="preserve"> FORMTEXT </w:instrText>
            </w:r>
            <w:r w:rsidRPr="00C62697">
              <w:rPr>
                <w:sz w:val="16"/>
                <w:szCs w:val="16"/>
              </w:rPr>
            </w:r>
            <w:r w:rsidRPr="00C62697">
              <w:rPr>
                <w:sz w:val="16"/>
                <w:szCs w:val="16"/>
              </w:rPr>
              <w:fldChar w:fldCharType="separate"/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t> </w:t>
            </w:r>
            <w:r w:rsidRPr="00C62697">
              <w:rPr>
                <w:sz w:val="16"/>
                <w:szCs w:val="16"/>
              </w:rPr>
              <w:fldChar w:fldCharType="end"/>
            </w:r>
          </w:p>
        </w:tc>
      </w:tr>
      <w:tr w:rsidR="00F60131" w:rsidRPr="00D92720" w14:paraId="1BABB8DF" w14:textId="77777777" w:rsidTr="00F60131">
        <w:trPr>
          <w:trHeight w:val="253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DD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General description of the work 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DE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8E3" w14:textId="77777777" w:rsidTr="00F60131">
        <w:trPr>
          <w:trHeight w:val="688"/>
          <w:jc w:val="center"/>
        </w:trPr>
        <w:tc>
          <w:tcPr>
            <w:tcW w:w="4232" w:type="dxa"/>
            <w:shd w:val="clear" w:color="auto" w:fill="F3F3F3"/>
            <w:vAlign w:val="center"/>
          </w:tcPr>
          <w:p w14:paraId="1BABB8E0" w14:textId="77777777" w:rsidR="00A5186B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Method description(s) inclu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ding type of work (oral lavage </w:t>
            </w:r>
            <w:r w:rsidR="00A5186B">
              <w:rPr>
                <w:b/>
                <w:bCs/>
                <w:color w:val="0000FF"/>
                <w:sz w:val="18"/>
                <w:szCs w:val="18"/>
              </w:rPr>
              <w:t>etc.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): </w:t>
            </w:r>
          </w:p>
          <w:p w14:paraId="1BABB8E1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A5186B">
              <w:rPr>
                <w:bCs/>
                <w:color w:val="0000FF"/>
                <w:sz w:val="18"/>
                <w:szCs w:val="18"/>
              </w:rPr>
              <w:t>Please elaborate</w:t>
            </w:r>
          </w:p>
        </w:tc>
        <w:tc>
          <w:tcPr>
            <w:tcW w:w="6762" w:type="dxa"/>
            <w:gridSpan w:val="2"/>
            <w:shd w:val="clear" w:color="auto" w:fill="F3F3F3"/>
            <w:vAlign w:val="center"/>
          </w:tcPr>
          <w:p w14:paraId="1BABB8E2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8E7" w14:textId="77777777" w:rsidTr="00F60131">
        <w:trPr>
          <w:trHeight w:val="850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E4" w14:textId="77777777" w:rsidR="00A5186B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Which part(s) of the handling possesses the highest risk of infection?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BABB8E5" w14:textId="77777777" w:rsidR="00F60131" w:rsidRPr="00A5186B" w:rsidRDefault="00A5186B" w:rsidP="00F60131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A5186B">
              <w:rPr>
                <w:bCs/>
                <w:color w:val="0000FF"/>
                <w:sz w:val="18"/>
                <w:szCs w:val="18"/>
              </w:rPr>
              <w:t>E</w:t>
            </w:r>
            <w:r w:rsidR="00F60131" w:rsidRPr="00A5186B">
              <w:rPr>
                <w:bCs/>
                <w:color w:val="0000FF"/>
                <w:sz w:val="18"/>
                <w:szCs w:val="18"/>
              </w:rPr>
              <w:t xml:space="preserve">.g use of needles/scratching. 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E6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8EB" w14:textId="77777777" w:rsidTr="00F60131">
        <w:trPr>
          <w:trHeight w:val="1227"/>
          <w:jc w:val="center"/>
        </w:trPr>
        <w:tc>
          <w:tcPr>
            <w:tcW w:w="4232" w:type="dxa"/>
            <w:shd w:val="clear" w:color="auto" w:fill="F3F3F3"/>
            <w:vAlign w:val="center"/>
          </w:tcPr>
          <w:p w14:paraId="1BABB8E8" w14:textId="77777777" w:rsidR="00A5186B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Safety procedures to minimize the risk of laboratory infections: </w:t>
            </w:r>
          </w:p>
          <w:p w14:paraId="1BABB8E9" w14:textId="77777777" w:rsidR="00F60131" w:rsidRPr="00A5186B" w:rsidRDefault="00A5186B" w:rsidP="00F60131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A5186B">
              <w:rPr>
                <w:bCs/>
                <w:color w:val="0000FF"/>
                <w:sz w:val="18"/>
                <w:szCs w:val="18"/>
              </w:rPr>
              <w:t>E</w:t>
            </w:r>
            <w:r w:rsidR="00F60131" w:rsidRPr="00A5186B">
              <w:rPr>
                <w:bCs/>
                <w:color w:val="0000FF"/>
                <w:sz w:val="18"/>
                <w:szCs w:val="18"/>
              </w:rPr>
              <w:t>.g. minimize volumes, evaluate if a less pathogenic st</w:t>
            </w:r>
            <w:r w:rsidRPr="00A5186B">
              <w:rPr>
                <w:bCs/>
                <w:color w:val="0000FF"/>
                <w:sz w:val="18"/>
                <w:szCs w:val="18"/>
              </w:rPr>
              <w:t>rain can be used or</w:t>
            </w:r>
            <w:r w:rsidR="00F60131" w:rsidRPr="00A5186B">
              <w:rPr>
                <w:bCs/>
                <w:color w:val="0000FF"/>
                <w:sz w:val="18"/>
                <w:szCs w:val="18"/>
              </w:rPr>
              <w:t xml:space="preserve"> how to avoid aerosols and sharp objects.</w:t>
            </w:r>
          </w:p>
        </w:tc>
        <w:tc>
          <w:tcPr>
            <w:tcW w:w="6762" w:type="dxa"/>
            <w:gridSpan w:val="2"/>
            <w:shd w:val="clear" w:color="auto" w:fill="F3F3F3"/>
            <w:vAlign w:val="center"/>
          </w:tcPr>
          <w:p w14:paraId="1BABB8EA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9E2911" w:rsidRPr="00D92720" w14:paraId="1BABB8EE" w14:textId="77777777" w:rsidTr="009E2911">
        <w:trPr>
          <w:trHeight w:val="1227"/>
          <w:jc w:val="center"/>
        </w:trPr>
        <w:tc>
          <w:tcPr>
            <w:tcW w:w="4232" w:type="dxa"/>
            <w:shd w:val="clear" w:color="auto" w:fill="auto"/>
          </w:tcPr>
          <w:p w14:paraId="1BABB8EC" w14:textId="77777777" w:rsidR="009E2911" w:rsidRPr="008017C5" w:rsidRDefault="009E2911" w:rsidP="009E291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Expected time or risk for exposure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13"/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1BABB8ED" w14:textId="77777777" w:rsidR="009E2911" w:rsidRPr="008017C5" w:rsidRDefault="009E291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B44694" w14:paraId="1BABB8FD" w14:textId="77777777" w:rsidTr="009E2911">
        <w:trPr>
          <w:trHeight w:val="1655"/>
          <w:jc w:val="center"/>
        </w:trPr>
        <w:tc>
          <w:tcPr>
            <w:tcW w:w="10994" w:type="dxa"/>
            <w:gridSpan w:val="3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8EF" w14:textId="77777777" w:rsidR="0001726C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Handling procedures for the organism:</w:t>
            </w:r>
          </w:p>
          <w:p w14:paraId="1BABB8F0" w14:textId="77777777" w:rsidR="0001726C" w:rsidRPr="008017C5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</w:p>
          <w:p w14:paraId="1BABB8F1" w14:textId="77777777" w:rsidR="0001726C" w:rsidRDefault="0001726C" w:rsidP="0001726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Work in a biological safety cabinet</w:t>
            </w:r>
            <w:r>
              <w:rPr>
                <w:b/>
                <w:color w:val="0000FF"/>
                <w:sz w:val="18"/>
                <w:szCs w:val="18"/>
                <w:vertAlign w:val="superscript"/>
              </w:rPr>
              <w:t>4</w:t>
            </w:r>
            <w:r w:rsidRPr="008017C5">
              <w:rPr>
                <w:sz w:val="18"/>
                <w:szCs w:val="18"/>
              </w:rPr>
              <w:t xml:space="preserve">          </w:t>
            </w:r>
          </w:p>
          <w:p w14:paraId="1BABB8F2" w14:textId="77777777" w:rsidR="0001726C" w:rsidRPr="006B72E4" w:rsidRDefault="0001726C" w:rsidP="00017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B72E4">
              <w:rPr>
                <w:color w:val="0000FF"/>
                <w:sz w:val="18"/>
                <w:szCs w:val="18"/>
              </w:rPr>
              <w:t>Class 1</w:t>
            </w:r>
            <w:r>
              <w:rPr>
                <w:rStyle w:val="Fotnotsreferens"/>
                <w:color w:val="0000FF"/>
                <w:sz w:val="18"/>
                <w:szCs w:val="18"/>
              </w:rPr>
              <w:footnoteReference w:id="14"/>
            </w:r>
            <w:r>
              <w:rPr>
                <w:color w:val="0000FF"/>
                <w:sz w:val="18"/>
                <w:szCs w:val="18"/>
                <w:vertAlign w:val="superscript"/>
              </w:rPr>
              <w:t xml:space="preserve">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BABB8F3" w14:textId="77777777" w:rsidR="0001726C" w:rsidRDefault="0001726C" w:rsidP="0001726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  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4204F">
              <w:rPr>
                <w:color w:val="0000FF"/>
                <w:sz w:val="18"/>
                <w:szCs w:val="18"/>
              </w:rPr>
              <w:t>Class 2</w:t>
            </w:r>
            <w:r>
              <w:rPr>
                <w:color w:val="0000FF"/>
                <w:sz w:val="18"/>
                <w:szCs w:val="18"/>
                <w:vertAlign w:val="superscript"/>
              </w:rPr>
              <w:t>4</w:t>
            </w:r>
            <w:r w:rsidR="00C35893">
              <w:rPr>
                <w:color w:val="0000FF"/>
                <w:sz w:val="18"/>
                <w:szCs w:val="18"/>
                <w:vertAlign w:val="superscript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 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BABB8F4" w14:textId="77777777" w:rsidR="0001726C" w:rsidRPr="006B72E4" w:rsidRDefault="0001726C" w:rsidP="0001726C">
            <w:pPr>
              <w:rPr>
                <w:sz w:val="18"/>
                <w:szCs w:val="18"/>
              </w:rPr>
            </w:pPr>
          </w:p>
          <w:p w14:paraId="1BABB8F5" w14:textId="77777777" w:rsidR="0001726C" w:rsidRDefault="0001726C" w:rsidP="0001726C">
            <w:pPr>
              <w:rPr>
                <w:b/>
                <w:color w:val="0000FF"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Protective gloves</w:t>
            </w:r>
            <w:r>
              <w:rPr>
                <w:b/>
                <w:color w:val="0000FF"/>
                <w:sz w:val="18"/>
                <w:szCs w:val="18"/>
              </w:rPr>
              <w:t>.</w:t>
            </w:r>
            <w:r w:rsidRPr="006B72E4">
              <w:rPr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773D36">
              <w:rPr>
                <w:color w:val="000000" w:themeColor="text1"/>
                <w:sz w:val="18"/>
                <w:szCs w:val="18"/>
              </w:rPr>
              <w:t>Specification of gloves</w:t>
            </w:r>
            <w:r>
              <w:rPr>
                <w:rStyle w:val="Fotnotsreferens"/>
                <w:b/>
                <w:color w:val="0000FF"/>
                <w:sz w:val="18"/>
                <w:szCs w:val="18"/>
              </w:rPr>
              <w:footnoteReference w:id="15"/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BABB8F6" w14:textId="77777777" w:rsidR="0001726C" w:rsidRDefault="0001726C" w:rsidP="0001726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During the whole method.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During parts of the method, which?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BABB8F7" w14:textId="77777777" w:rsidR="0001726C" w:rsidRPr="008017C5" w:rsidRDefault="0001726C" w:rsidP="0001726C">
            <w:pPr>
              <w:rPr>
                <w:sz w:val="18"/>
                <w:szCs w:val="18"/>
              </w:rPr>
            </w:pPr>
          </w:p>
          <w:p w14:paraId="1BABB8F8" w14:textId="77777777" w:rsidR="0001726C" w:rsidRDefault="0001726C" w:rsidP="0001726C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 w:rsidRPr="006B72E4">
              <w:rPr>
                <w:b/>
                <w:color w:val="0000FF"/>
                <w:sz w:val="18"/>
                <w:szCs w:val="18"/>
              </w:rPr>
              <w:t>Protective clothing</w:t>
            </w:r>
            <w:r w:rsidRPr="008017C5">
              <w:rPr>
                <w:sz w:val="18"/>
                <w:szCs w:val="18"/>
              </w:rPr>
              <w:t xml:space="preserve">. Please specify: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BABB8F9" w14:textId="77777777" w:rsidR="0001726C" w:rsidRPr="008017C5" w:rsidRDefault="0001726C" w:rsidP="0001726C">
            <w:pPr>
              <w:rPr>
                <w:sz w:val="18"/>
                <w:szCs w:val="18"/>
              </w:rPr>
            </w:pPr>
          </w:p>
          <w:p w14:paraId="1BABB8FA" w14:textId="77777777" w:rsidR="00F60131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B73977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00FF"/>
                <w:sz w:val="18"/>
                <w:szCs w:val="18"/>
              </w:rPr>
              <w:t>Mouth protection</w:t>
            </w:r>
            <w:r w:rsidRPr="00B73977">
              <w:rPr>
                <w:sz w:val="18"/>
                <w:szCs w:val="18"/>
              </w:rPr>
              <w:t xml:space="preserve">. Please specify: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BABB8FB" w14:textId="77777777" w:rsidR="0001726C" w:rsidRPr="00B73977" w:rsidRDefault="0001726C" w:rsidP="00F60131">
            <w:pPr>
              <w:rPr>
                <w:sz w:val="18"/>
                <w:szCs w:val="18"/>
              </w:rPr>
            </w:pPr>
          </w:p>
          <w:p w14:paraId="1BABB8FC" w14:textId="77777777" w:rsidR="00F60131" w:rsidRPr="00B44694" w:rsidRDefault="00F60131" w:rsidP="00F60131">
            <w:pPr>
              <w:rPr>
                <w:sz w:val="18"/>
                <w:szCs w:val="18"/>
              </w:rPr>
            </w:pPr>
            <w:r w:rsidRPr="00B44694">
              <w:rPr>
                <w:b/>
                <w:color w:val="0000FF"/>
                <w:sz w:val="18"/>
                <w:szCs w:val="18"/>
              </w:rPr>
              <w:t>Other</w:t>
            </w:r>
            <w:r w:rsidRPr="00B44694">
              <w:rPr>
                <w:sz w:val="18"/>
                <w:szCs w:val="18"/>
              </w:rPr>
              <w:t xml:space="preserve">, </w:t>
            </w:r>
            <w:r w:rsidRPr="0001726C">
              <w:rPr>
                <w:sz w:val="18"/>
                <w:szCs w:val="18"/>
              </w:rPr>
              <w:t>please elaborate</w:t>
            </w:r>
            <w:r w:rsidRPr="00B44694">
              <w:rPr>
                <w:sz w:val="18"/>
                <w:szCs w:val="18"/>
              </w:rPr>
              <w:t xml:space="preserve">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44694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rFonts w:cs="Tahoma"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752976" w14:paraId="1BABB900" w14:textId="77777777" w:rsidTr="009E2911">
        <w:trPr>
          <w:trHeight w:val="284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FE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How do you avoid cross infections within the animal facility?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8FF" w14:textId="77777777" w:rsidR="00F60131" w:rsidRPr="00752976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2976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6B3E40" w14:paraId="1BABB904" w14:textId="77777777" w:rsidTr="009E2911">
        <w:trPr>
          <w:trHeight w:val="284"/>
          <w:jc w:val="center"/>
        </w:trPr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BABB901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Does the method involve hazardous chemicals (including isotopes)?</w:t>
            </w:r>
            <w:r>
              <w:rPr>
                <w:b/>
                <w:bCs/>
                <w:color w:val="0000FF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762" w:type="dxa"/>
            <w:gridSpan w:val="2"/>
            <w:shd w:val="clear" w:color="auto" w:fill="F2F2F2" w:themeFill="background1" w:themeFillShade="F2"/>
            <w:vAlign w:val="center"/>
          </w:tcPr>
          <w:p w14:paraId="1BABB902" w14:textId="77777777" w:rsidR="00F60131" w:rsidRPr="006B3E40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E40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B3E40">
              <w:rPr>
                <w:sz w:val="18"/>
                <w:szCs w:val="18"/>
              </w:rPr>
              <w:t xml:space="preserve"> No</w:t>
            </w:r>
          </w:p>
          <w:p w14:paraId="1BABB903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E40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6B3E40">
              <w:rPr>
                <w:sz w:val="18"/>
                <w:szCs w:val="18"/>
              </w:rPr>
              <w:t xml:space="preserve"> Yes,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3E4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6B3E40">
              <w:rPr>
                <w:sz w:val="18"/>
                <w:szCs w:val="18"/>
              </w:rPr>
              <w:t xml:space="preserve">, which risk </w:t>
            </w:r>
            <w:r>
              <w:rPr>
                <w:sz w:val="18"/>
                <w:szCs w:val="18"/>
              </w:rPr>
              <w:t>statements</w:t>
            </w:r>
            <w:r w:rsidRPr="006B3E40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B3E4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6B3E40">
              <w:rPr>
                <w:sz w:val="18"/>
                <w:szCs w:val="18"/>
              </w:rPr>
              <w:t xml:space="preserve"> Does the handling of dangerous chemicals need a separate risk assessment? </w:t>
            </w:r>
            <w:r>
              <w:rPr>
                <w:sz w:val="18"/>
                <w:szCs w:val="18"/>
              </w:rPr>
              <w:t xml:space="preserve">If yes; name of the risk assessment: </w:t>
            </w: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0B" w14:textId="77777777" w:rsidTr="009E291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05" w14:textId="77777777" w:rsidR="0001726C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L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iquid waste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16"/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  <w:p w14:paraId="1BABB906" w14:textId="77777777" w:rsidR="0001726C" w:rsidRPr="00F7354F" w:rsidRDefault="0001726C" w:rsidP="0001726C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F7354F">
              <w:rPr>
                <w:rFonts w:cs="Tahoma"/>
                <w:bCs/>
                <w:color w:val="0000FF"/>
                <w:sz w:val="18"/>
                <w:szCs w:val="18"/>
              </w:rPr>
              <w:t>Please specify type of liquid waste generated</w:t>
            </w:r>
          </w:p>
          <w:p w14:paraId="1BABB907" w14:textId="77777777" w:rsidR="0001726C" w:rsidRDefault="0001726C" w:rsidP="0001726C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F7354F">
              <w:rPr>
                <w:rFonts w:cs="Tahoma"/>
                <w:bCs/>
                <w:color w:val="0000FF"/>
                <w:sz w:val="18"/>
                <w:szCs w:val="18"/>
              </w:rPr>
              <w:t>How is liquid waste handled?</w:t>
            </w:r>
          </w:p>
          <w:p w14:paraId="1BABB908" w14:textId="77777777" w:rsidR="0001726C" w:rsidRPr="00F7354F" w:rsidRDefault="0001726C" w:rsidP="0001726C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</w:p>
          <w:p w14:paraId="1BABB909" w14:textId="77777777" w:rsidR="00F60131" w:rsidRPr="008017C5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F7354F">
              <w:rPr>
                <w:bCs/>
                <w:color w:val="0000FF"/>
                <w:sz w:val="18"/>
                <w:szCs w:val="18"/>
              </w:rPr>
              <w:lastRenderedPageBreak/>
              <w:t>Does it contain mixed sources e.g. antibiotics/chemicals that need special considerations?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0A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10" w14:textId="77777777" w:rsidTr="009E291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90C" w14:textId="77777777" w:rsidR="0001726C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  <w:vertAlign w:val="superscript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How is solid waste handled?</w:t>
            </w:r>
          </w:p>
          <w:p w14:paraId="1BABB90D" w14:textId="77777777" w:rsidR="0001726C" w:rsidRPr="00EC0177" w:rsidRDefault="0001726C" w:rsidP="0001726C">
            <w:pPr>
              <w:rPr>
                <w:rFonts w:cs="Tahoma"/>
                <w:bCs/>
                <w:color w:val="0000FF"/>
                <w:sz w:val="18"/>
                <w:szCs w:val="18"/>
              </w:rPr>
            </w:pPr>
            <w:r w:rsidRPr="00EC0177">
              <w:rPr>
                <w:rFonts w:cs="Tahoma"/>
                <w:bCs/>
                <w:color w:val="0000FF"/>
                <w:sz w:val="18"/>
                <w:szCs w:val="18"/>
              </w:rPr>
              <w:t>Please specify type of solid waste generated.</w:t>
            </w:r>
          </w:p>
          <w:p w14:paraId="1BABB90E" w14:textId="77777777" w:rsidR="00F60131" w:rsidRPr="008017C5" w:rsidRDefault="0001726C" w:rsidP="0001726C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EC0177">
              <w:rPr>
                <w:bCs/>
                <w:color w:val="0000FF"/>
                <w:sz w:val="18"/>
                <w:szCs w:val="18"/>
              </w:rPr>
              <w:t>How is solid waste handled?</w:t>
            </w:r>
            <w:r>
              <w:rPr>
                <w:b/>
                <w:bCs/>
                <w:color w:val="0000FF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90F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13" w14:textId="77777777" w:rsidTr="009E291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11" w14:textId="77777777" w:rsidR="00F60131" w:rsidRPr="008017C5" w:rsidRDefault="0001726C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01726C">
              <w:rPr>
                <w:b/>
                <w:bCs/>
                <w:color w:val="0000FF"/>
                <w:sz w:val="18"/>
                <w:szCs w:val="18"/>
              </w:rPr>
              <w:t>Suitable disinfection method of lab area/biosafety cabinet: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12" w14:textId="77777777" w:rsidR="00F60131" w:rsidRPr="00682C79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18" w14:textId="77777777" w:rsidTr="009E291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914" w14:textId="77777777" w:rsidR="00320869" w:rsidRDefault="00320869" w:rsidP="00F60131">
            <w:pPr>
              <w:pStyle w:val="Sidhuvud"/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D31029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lang w:val="en-US"/>
              </w:rPr>
              <w:t>If immunization is available, are all personnel working in this lab vaccinated?</w:t>
            </w:r>
          </w:p>
          <w:p w14:paraId="1BABB915" w14:textId="77777777" w:rsidR="00F60131" w:rsidRPr="00320869" w:rsidRDefault="00F60131" w:rsidP="00F60131">
            <w:pPr>
              <w:pStyle w:val="Sidhuvud"/>
              <w:rPr>
                <w:rFonts w:ascii="Tahoma" w:hAnsi="Tahoma" w:cs="Tahoma"/>
                <w:bCs/>
                <w:color w:val="0000FF"/>
                <w:sz w:val="18"/>
                <w:szCs w:val="18"/>
                <w:lang w:val="en-US"/>
              </w:rPr>
            </w:pPr>
            <w:r w:rsidRPr="00320869">
              <w:rPr>
                <w:rFonts w:ascii="Tahoma" w:hAnsi="Tahoma" w:cs="Tahoma"/>
                <w:bCs/>
                <w:color w:val="0000FF"/>
                <w:sz w:val="18"/>
                <w:szCs w:val="18"/>
                <w:lang w:val="en-US"/>
              </w:rPr>
              <w:t>Including facility personnel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1BABB916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Yes</w:t>
            </w:r>
          </w:p>
          <w:p w14:paraId="1BABB917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No.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1C" w14:textId="77777777" w:rsidTr="009E2911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19" w14:textId="77777777" w:rsidR="00C35893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Emergency procedures</w:t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  <w:p w14:paraId="1BABB91A" w14:textId="77777777" w:rsidR="00F60131" w:rsidRPr="008017C5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EF01CB">
              <w:rPr>
                <w:bCs/>
                <w:color w:val="0000FF"/>
                <w:sz w:val="18"/>
                <w:szCs w:val="18"/>
              </w:rPr>
              <w:t>In case of accident, spill, theft etc.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1B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C35893" w:rsidRPr="00D92720" w14:paraId="1BABB91F" w14:textId="77777777" w:rsidTr="00F60131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1D" w14:textId="77777777" w:rsidR="00C35893" w:rsidRPr="008017C5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D92535">
              <w:rPr>
                <w:b/>
                <w:bCs/>
                <w:color w:val="0000FF"/>
                <w:sz w:val="18"/>
                <w:szCs w:val="18"/>
              </w:rPr>
              <w:t>Name and phone number of contact person (in case of accident):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1E" w14:textId="77777777" w:rsidR="00C35893" w:rsidRPr="008017C5" w:rsidRDefault="00C35893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24" w14:textId="77777777" w:rsidTr="00F60131">
        <w:trPr>
          <w:trHeight w:val="73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20" w14:textId="77777777" w:rsidR="00F60131" w:rsidRPr="008017C5" w:rsidRDefault="00C35893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Have you considered the experiments in view of laboratory biosecurity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17"/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 xml:space="preserve"> and dual-use</w:t>
            </w:r>
            <w:r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21" w14:textId="77777777" w:rsidR="00F60131" w:rsidRPr="00B73977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B73977">
              <w:rPr>
                <w:sz w:val="18"/>
                <w:szCs w:val="18"/>
              </w:rPr>
              <w:t xml:space="preserve"> Yes</w:t>
            </w:r>
          </w:p>
          <w:p w14:paraId="1BABB922" w14:textId="77777777" w:rsidR="00F60131" w:rsidRPr="00B73977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No.</w:t>
            </w:r>
            <w:r w:rsidRPr="00B73977">
              <w:rPr>
                <w:sz w:val="18"/>
                <w:szCs w:val="18"/>
              </w:rPr>
              <w:t xml:space="preserve"> 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  <w:p w14:paraId="1BABB923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B73977">
              <w:rPr>
                <w:sz w:val="18"/>
                <w:szCs w:val="18"/>
              </w:rPr>
              <w:t xml:space="preserve"> Not applicable. </w:t>
            </w:r>
            <w:r w:rsidRPr="008017C5">
              <w:rPr>
                <w:sz w:val="18"/>
                <w:szCs w:val="18"/>
              </w:rPr>
              <w:t xml:space="preserve">Why: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27" w14:textId="77777777" w:rsidTr="00F60131">
        <w:trPr>
          <w:trHeight w:val="284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25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Who is in charge of inventory control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(mandatory)</w:t>
            </w:r>
            <w:r w:rsidRPr="008017C5">
              <w:rPr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26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rFonts w:cs="Tahoma"/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752976" w14:paraId="1BABB92E" w14:textId="77777777" w:rsidTr="00F60131">
        <w:trPr>
          <w:trHeight w:val="1123"/>
          <w:jc w:val="center"/>
        </w:trPr>
        <w:tc>
          <w:tcPr>
            <w:tcW w:w="10994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28" w14:textId="77777777" w:rsidR="00C35893" w:rsidRPr="006850D2" w:rsidRDefault="00C35893" w:rsidP="00C35893">
            <w:pPr>
              <w:pStyle w:val="Sidhuvud"/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6850D2">
              <w:rPr>
                <w:rFonts w:ascii="Tahoma" w:hAnsi="Tahoma"/>
                <w:b/>
                <w:bCs/>
                <w:color w:val="0000FF"/>
                <w:sz w:val="18"/>
                <w:szCs w:val="18"/>
                <w:lang w:val="en-US"/>
              </w:rPr>
              <w:t>Based on the answers above, the activity/organism will be handled in:</w:t>
            </w:r>
          </w:p>
          <w:p w14:paraId="1BABB929" w14:textId="77777777" w:rsidR="00C35893" w:rsidRPr="0074204F" w:rsidRDefault="00C35893" w:rsidP="00C35893">
            <w:pPr>
              <w:pStyle w:val="Text"/>
              <w:rPr>
                <w:color w:val="0000FF"/>
                <w:sz w:val="18"/>
                <w:szCs w:val="18"/>
                <w:vertAlign w:val="superscript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Biosafety</w:t>
            </w:r>
            <w:r w:rsidRPr="0074204F">
              <w:rPr>
                <w:color w:val="0000FF"/>
                <w:sz w:val="18"/>
                <w:szCs w:val="18"/>
              </w:rPr>
              <w:t xml:space="preserve"> level 1</w:t>
            </w:r>
            <w:r>
              <w:rPr>
                <w:rStyle w:val="Fotnotsreferens"/>
                <w:color w:val="0000FF"/>
                <w:sz w:val="18"/>
                <w:szCs w:val="18"/>
              </w:rPr>
              <w:footnoteReference w:id="18"/>
            </w:r>
          </w:p>
          <w:p w14:paraId="1BABB92A" w14:textId="77777777" w:rsidR="00C35893" w:rsidRPr="0074204F" w:rsidRDefault="00C35893" w:rsidP="00C35893">
            <w:pPr>
              <w:pStyle w:val="Text"/>
              <w:rPr>
                <w:color w:val="0000FF"/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Biosafety</w:t>
            </w:r>
            <w:r w:rsidRPr="0074204F">
              <w:rPr>
                <w:color w:val="0000FF"/>
                <w:sz w:val="18"/>
                <w:szCs w:val="18"/>
              </w:rPr>
              <w:t xml:space="preserve"> level 2</w:t>
            </w:r>
            <w:r>
              <w:rPr>
                <w:color w:val="0000FF"/>
                <w:sz w:val="18"/>
                <w:szCs w:val="18"/>
                <w:vertAlign w:val="superscript"/>
              </w:rPr>
              <w:t xml:space="preserve">8, </w:t>
            </w:r>
            <w:r>
              <w:rPr>
                <w:rStyle w:val="Fotnotsreferens"/>
                <w:color w:val="0000FF"/>
                <w:sz w:val="18"/>
                <w:szCs w:val="18"/>
              </w:rPr>
              <w:footnoteReference w:id="19"/>
            </w:r>
            <w:r w:rsidRPr="0074204F">
              <w:rPr>
                <w:color w:val="0000FF"/>
                <w:sz w:val="18"/>
                <w:szCs w:val="18"/>
              </w:rPr>
              <w:t xml:space="preserve">   </w:t>
            </w:r>
          </w:p>
          <w:p w14:paraId="1BABB92B" w14:textId="77777777" w:rsidR="00C35893" w:rsidRPr="008017C5" w:rsidRDefault="00C35893" w:rsidP="00C35893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Approved notification</w:t>
            </w:r>
            <w:r w:rsidRPr="008017C5">
              <w:rPr>
                <w:sz w:val="18"/>
                <w:szCs w:val="18"/>
              </w:rPr>
              <w:t xml:space="preserve">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Yes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No. </w:t>
            </w:r>
          </w:p>
          <w:p w14:paraId="1BABB92C" w14:textId="77777777" w:rsidR="00C35893" w:rsidRPr="008017C5" w:rsidRDefault="00C35893" w:rsidP="00C35893">
            <w:pPr>
              <w:pStyle w:val="Text"/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t xml:space="preserve">                  The lab</w:t>
            </w:r>
            <w:r>
              <w:rPr>
                <w:sz w:val="18"/>
                <w:szCs w:val="18"/>
              </w:rPr>
              <w:t>oratory</w:t>
            </w:r>
            <w:r w:rsidRPr="008017C5">
              <w:rPr>
                <w:sz w:val="18"/>
                <w:szCs w:val="18"/>
              </w:rPr>
              <w:t xml:space="preserve"> is marked with </w:t>
            </w:r>
            <w:r>
              <w:rPr>
                <w:sz w:val="18"/>
                <w:szCs w:val="18"/>
              </w:rPr>
              <w:t xml:space="preserve">a </w:t>
            </w:r>
            <w:r w:rsidRPr="008017C5">
              <w:rPr>
                <w:sz w:val="18"/>
                <w:szCs w:val="18"/>
              </w:rPr>
              <w:t xml:space="preserve">BSL2 sign?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Yes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8017C5">
              <w:rPr>
                <w:sz w:val="18"/>
                <w:szCs w:val="18"/>
              </w:rPr>
              <w:t xml:space="preserve"> No.</w:t>
            </w:r>
          </w:p>
          <w:p w14:paraId="1BABB92D" w14:textId="77777777" w:rsidR="00F60131" w:rsidRPr="00E7227C" w:rsidRDefault="00C35893" w:rsidP="00C35893">
            <w:pPr>
              <w:pStyle w:val="Text"/>
              <w:rPr>
                <w:sz w:val="18"/>
                <w:szCs w:val="18"/>
              </w:rPr>
            </w:pPr>
            <w:r w:rsidRPr="008017C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7C5">
              <w:instrText xml:space="preserve"> FORMCHECKBOX </w:instrText>
            </w:r>
            <w:r w:rsidR="00130F2D">
              <w:fldChar w:fldCharType="separate"/>
            </w:r>
            <w:r w:rsidRPr="008017C5">
              <w:fldChar w:fldCharType="end"/>
            </w:r>
            <w:r w:rsidRPr="008017C5">
              <w:t xml:space="preserve"> </w:t>
            </w:r>
            <w:r w:rsidRPr="006D08EC">
              <w:rPr>
                <w:sz w:val="18"/>
                <w:szCs w:val="18"/>
              </w:rPr>
              <w:t>Biosafety level 3</w:t>
            </w:r>
            <w:r w:rsidRPr="006D08EC">
              <w:rPr>
                <w:sz w:val="18"/>
                <w:szCs w:val="18"/>
                <w:vertAlign w:val="superscript"/>
              </w:rPr>
              <w:t>8</w:t>
            </w:r>
            <w:r w:rsidRPr="006509A1">
              <w:rPr>
                <w:vertAlign w:val="superscript"/>
              </w:rPr>
              <w:t>,</w:t>
            </w:r>
            <w:r>
              <w:rPr>
                <w:rStyle w:val="Fotnotsreferens"/>
              </w:rPr>
              <w:footnoteReference w:id="20"/>
            </w:r>
          </w:p>
        </w:tc>
      </w:tr>
      <w:tr w:rsidR="00F60131" w:rsidRPr="009E673D" w14:paraId="1BABB932" w14:textId="77777777" w:rsidTr="00F60131">
        <w:trPr>
          <w:trHeight w:val="874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2F" w14:textId="77777777" w:rsidR="00F60131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752976">
              <w:rPr>
                <w:rFonts w:cs="Tahoma"/>
                <w:b/>
                <w:bCs/>
                <w:color w:val="0000FF"/>
                <w:sz w:val="18"/>
                <w:szCs w:val="18"/>
              </w:rPr>
              <w:t>Will facility personnel perform the experiments/parts of the experiments?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30" w14:textId="77777777" w:rsidR="00F60131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1B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  <w:p w14:paraId="1BABB931" w14:textId="77777777" w:rsidR="00F60131" w:rsidRPr="009E673D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76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752976">
              <w:rPr>
                <w:sz w:val="18"/>
                <w:szCs w:val="18"/>
              </w:rPr>
              <w:t xml:space="preserve"> </w:t>
            </w:r>
            <w:r w:rsidRPr="00EF401B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cstheme="minorHAnsi"/>
                <w:bCs/>
                <w:sz w:val="18"/>
                <w:szCs w:val="18"/>
              </w:rPr>
              <w:t>H</w:t>
            </w:r>
            <w:r w:rsidRPr="009E673D">
              <w:rPr>
                <w:rFonts w:cstheme="minorHAnsi"/>
                <w:bCs/>
                <w:sz w:val="18"/>
                <w:szCs w:val="18"/>
              </w:rPr>
              <w:t>ave they been informed about the risks involved?</w:t>
            </w:r>
            <w:r>
              <w:rPr>
                <w:rFonts w:cs="Tahom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76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 w:rsidRPr="00752976">
              <w:rPr>
                <w:sz w:val="18"/>
                <w:szCs w:val="18"/>
              </w:rPr>
              <w:t xml:space="preserve"> </w:t>
            </w:r>
            <w:r w:rsidRPr="006B3847">
              <w:rPr>
                <w:sz w:val="18"/>
                <w:szCs w:val="18"/>
              </w:rPr>
              <w:t xml:space="preserve">Yes </w:t>
            </w:r>
            <w:r w:rsidRPr="008017C5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 w:rsidRPr="008017C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  <w:r w:rsidRPr="006B3847">
              <w:rPr>
                <w:sz w:val="18"/>
                <w:szCs w:val="18"/>
              </w:rPr>
              <w:t xml:space="preserve">, why? </w:t>
            </w: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B38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9E673D" w14:paraId="1BABB935" w14:textId="77777777" w:rsidTr="00F60131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33" w14:textId="77777777" w:rsidR="00F60131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How many employees are performing the actual experiments (or otherwise involved)?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34" w14:textId="77777777" w:rsidR="00F60131" w:rsidRPr="00B73977" w:rsidRDefault="00F60131" w:rsidP="00F60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B73977" w14:paraId="1BABB939" w14:textId="77777777" w:rsidTr="00F60131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36" w14:textId="77777777" w:rsidR="00C35893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Are there employees needing special consideration? </w:t>
            </w:r>
          </w:p>
          <w:p w14:paraId="1BABB937" w14:textId="77777777" w:rsidR="00F60131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EF01CB">
              <w:rPr>
                <w:bCs/>
                <w:color w:val="0000FF"/>
                <w:sz w:val="18"/>
                <w:szCs w:val="18"/>
              </w:rPr>
              <w:t>E.g. pregnant employees, dish washing personnel, cleaners, and service personnel.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38" w14:textId="77777777" w:rsidR="00F60131" w:rsidRPr="00B73977" w:rsidRDefault="00F60131" w:rsidP="00F60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7397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3D" w14:textId="77777777" w:rsidTr="00F60131">
        <w:trPr>
          <w:trHeight w:val="40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3A" w14:textId="77777777" w:rsidR="00C35893" w:rsidRDefault="00C35893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Handling and safety instructions available?</w:t>
            </w:r>
            <w:r>
              <w:rPr>
                <w:rStyle w:val="Fotnotsreferens"/>
                <w:b/>
                <w:bCs/>
                <w:color w:val="0000FF"/>
                <w:sz w:val="18"/>
                <w:szCs w:val="18"/>
              </w:rPr>
              <w:footnoteReference w:id="21"/>
            </w:r>
          </w:p>
          <w:p w14:paraId="1BABB93B" w14:textId="77777777" w:rsidR="00F60131" w:rsidRPr="00C35893" w:rsidRDefault="00F60131" w:rsidP="00F60131">
            <w:pPr>
              <w:pStyle w:val="Text"/>
              <w:rPr>
                <w:bCs/>
                <w:color w:val="0000FF"/>
                <w:sz w:val="18"/>
                <w:szCs w:val="18"/>
              </w:rPr>
            </w:pPr>
            <w:r w:rsidRPr="00C35893">
              <w:rPr>
                <w:bCs/>
                <w:color w:val="0000FF"/>
                <w:sz w:val="18"/>
                <w:szCs w:val="18"/>
              </w:rPr>
              <w:t>Often specified by the facility management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3C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847"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6B3847">
              <w:rPr>
                <w:sz w:val="18"/>
                <w:szCs w:val="18"/>
              </w:rPr>
              <w:t xml:space="preserve">Yes, which? </w:t>
            </w: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B3847">
              <w:rPr>
                <w:sz w:val="18"/>
                <w:szCs w:val="18"/>
              </w:rPr>
              <w:instrText xml:space="preserve"> FORMTEXT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30F2D">
              <w:rPr>
                <w:sz w:val="18"/>
                <w:szCs w:val="18"/>
              </w:rPr>
            </w:r>
            <w:r w:rsidR="00130F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No, why? </w:t>
            </w: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40" w14:textId="77777777" w:rsidTr="00F60131">
        <w:trPr>
          <w:trHeight w:val="845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3E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8017C5">
              <w:rPr>
                <w:b/>
                <w:bCs/>
                <w:color w:val="0000FF"/>
                <w:sz w:val="18"/>
                <w:szCs w:val="18"/>
              </w:rPr>
              <w:t>Other information</w:t>
            </w:r>
            <w:r>
              <w:rPr>
                <w:b/>
                <w:bCs/>
                <w:color w:val="0000FF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3F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D92720" w14:paraId="1BABB944" w14:textId="77777777" w:rsidTr="00F60131">
        <w:trPr>
          <w:trHeight w:val="478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41" w14:textId="77777777" w:rsidR="00C35893" w:rsidRPr="00C35893" w:rsidRDefault="00C35893" w:rsidP="00C35893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C35893">
              <w:rPr>
                <w:b/>
                <w:bCs/>
                <w:color w:val="0000FF"/>
                <w:sz w:val="18"/>
                <w:szCs w:val="18"/>
              </w:rPr>
              <w:lastRenderedPageBreak/>
              <w:t xml:space="preserve">Name in print. </w:t>
            </w:r>
          </w:p>
          <w:p w14:paraId="1BABB942" w14:textId="77777777" w:rsidR="00F60131" w:rsidRPr="008017C5" w:rsidRDefault="00C35893" w:rsidP="00C35893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 w:rsidRPr="00C35893">
              <w:rPr>
                <w:bCs/>
                <w:color w:val="0000FF"/>
                <w:sz w:val="18"/>
                <w:szCs w:val="18"/>
              </w:rPr>
              <w:t>Note that it is recommended that more than one person evaluates the organism and the risks.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BABB943" w14:textId="77777777" w:rsidR="00F60131" w:rsidRPr="008017C5" w:rsidRDefault="00F60131" w:rsidP="00F60131">
            <w:pPr>
              <w:rPr>
                <w:sz w:val="18"/>
                <w:szCs w:val="18"/>
              </w:rPr>
            </w:pPr>
            <w:r w:rsidRPr="008017C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17C5">
              <w:rPr>
                <w:sz w:val="18"/>
                <w:szCs w:val="18"/>
              </w:rPr>
              <w:instrText xml:space="preserve"> FORMTEXT </w:instrText>
            </w:r>
            <w:r w:rsidRPr="008017C5">
              <w:rPr>
                <w:sz w:val="18"/>
                <w:szCs w:val="18"/>
              </w:rPr>
            </w:r>
            <w:r w:rsidRPr="008017C5">
              <w:rPr>
                <w:sz w:val="18"/>
                <w:szCs w:val="18"/>
              </w:rPr>
              <w:fldChar w:fldCharType="separate"/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noProof/>
                <w:sz w:val="18"/>
                <w:szCs w:val="18"/>
              </w:rPr>
              <w:t> </w:t>
            </w:r>
            <w:r w:rsidRPr="008017C5">
              <w:rPr>
                <w:sz w:val="18"/>
                <w:szCs w:val="18"/>
              </w:rPr>
              <w:fldChar w:fldCharType="end"/>
            </w:r>
          </w:p>
        </w:tc>
      </w:tr>
      <w:tr w:rsidR="00F60131" w:rsidRPr="006B3E40" w14:paraId="1BABB947" w14:textId="77777777" w:rsidTr="00F60131">
        <w:trPr>
          <w:trHeight w:val="567"/>
          <w:jc w:val="center"/>
        </w:trPr>
        <w:tc>
          <w:tcPr>
            <w:tcW w:w="4232" w:type="dxa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45" w14:textId="77777777" w:rsidR="00F60131" w:rsidRPr="008017C5" w:rsidRDefault="00F60131" w:rsidP="00F60131">
            <w:pPr>
              <w:pStyle w:val="Tex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Signature; Group leader.</w:t>
            </w:r>
          </w:p>
        </w:tc>
        <w:tc>
          <w:tcPr>
            <w:tcW w:w="6762" w:type="dxa"/>
            <w:gridSpan w:val="2"/>
            <w:tcBorders>
              <w:bottom w:val="single" w:sz="4" w:space="0" w:color="333333"/>
            </w:tcBorders>
            <w:shd w:val="clear" w:color="auto" w:fill="F3F3F3"/>
            <w:vAlign w:val="center"/>
          </w:tcPr>
          <w:p w14:paraId="1BABB946" w14:textId="77777777" w:rsidR="00F60131" w:rsidRPr="00682C79" w:rsidRDefault="00F60131" w:rsidP="00F60131">
            <w:pPr>
              <w:rPr>
                <w:sz w:val="18"/>
                <w:szCs w:val="18"/>
              </w:rPr>
            </w:pPr>
          </w:p>
        </w:tc>
      </w:tr>
    </w:tbl>
    <w:p w14:paraId="1BABB948" w14:textId="061B6AE3" w:rsidR="00C35893" w:rsidRPr="00507A2E" w:rsidRDefault="00C35893" w:rsidP="00C35893">
      <w:r w:rsidRPr="00C35893">
        <w:rPr>
          <w:b/>
        </w:rPr>
        <w:t>This form was composed by the Biosafety Committee at KI.</w:t>
      </w:r>
      <w:r>
        <w:rPr>
          <w:b/>
        </w:rPr>
        <w:t xml:space="preserve"> </w:t>
      </w:r>
      <w:r w:rsidRPr="00C35893">
        <w:rPr>
          <w:b/>
        </w:rPr>
        <w:t>If you have further questions, please read more at</w:t>
      </w:r>
      <w:r w:rsidR="00107CBA">
        <w:rPr>
          <w:b/>
        </w:rPr>
        <w:t xml:space="preserve"> </w:t>
      </w:r>
      <w:hyperlink r:id="rId11" w:history="1">
        <w:r w:rsidR="00507A2E" w:rsidRPr="00C944FE">
          <w:rPr>
            <w:rStyle w:val="Hyperlnk"/>
          </w:rPr>
          <w:t>https://staff.ki.se/tools-and-support/safety-and-security/laboratory-safety/biosafety</w:t>
        </w:r>
      </w:hyperlink>
      <w:r w:rsidR="009467E2">
        <w:t>,</w:t>
      </w:r>
      <w:r w:rsidRPr="00C35893">
        <w:rPr>
          <w:b/>
        </w:rPr>
        <w:t xml:space="preserve"> or send an e-mail to </w:t>
      </w:r>
      <w:hyperlink r:id="rId12" w:history="1">
        <w:r w:rsidRPr="00C35893">
          <w:rPr>
            <w:b/>
            <w:color w:val="0000FF"/>
            <w:u w:val="single"/>
          </w:rPr>
          <w:t>mailto:biosakerhet@ki.se</w:t>
        </w:r>
      </w:hyperlink>
    </w:p>
    <w:p w14:paraId="1BABB949" w14:textId="77777777" w:rsidR="00F60131" w:rsidRDefault="00F60131" w:rsidP="00F60131">
      <w:pPr>
        <w:rPr>
          <w:sz w:val="22"/>
        </w:rPr>
      </w:pPr>
    </w:p>
    <w:p w14:paraId="1BABB94A" w14:textId="77777777" w:rsidR="00F60131" w:rsidRPr="006D08EC" w:rsidRDefault="00F60131" w:rsidP="006C587D">
      <w:pPr>
        <w:pStyle w:val="Text"/>
        <w:rPr>
          <w:b/>
        </w:rPr>
      </w:pPr>
    </w:p>
    <w:sectPr w:rsidR="00F60131" w:rsidRPr="006D08EC" w:rsidSect="000C6496">
      <w:footerReference w:type="default" r:id="rId13"/>
      <w:pgSz w:w="11907" w:h="16840" w:code="9"/>
      <w:pgMar w:top="454" w:right="862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8D11" w14:textId="77777777" w:rsidR="008D000F" w:rsidRDefault="008D000F" w:rsidP="006509A1">
      <w:r>
        <w:separator/>
      </w:r>
    </w:p>
  </w:endnote>
  <w:endnote w:type="continuationSeparator" w:id="0">
    <w:p w14:paraId="400195D0" w14:textId="77777777" w:rsidR="008D000F" w:rsidRDefault="008D000F" w:rsidP="006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B951" w14:textId="77777777" w:rsidR="00AA136D" w:rsidRPr="00564EC2" w:rsidRDefault="00AA136D">
    <w:pPr>
      <w:pStyle w:val="Sidfot"/>
      <w:rPr>
        <w:rStyle w:val="Sidnummer"/>
      </w:rPr>
    </w:pPr>
    <w:r w:rsidRPr="00564EC2">
      <w:t xml:space="preserve">Page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D7597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 xml:space="preserve"> out of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D7597">
      <w:rPr>
        <w:rStyle w:val="Sidnummer"/>
        <w:noProof/>
      </w:rPr>
      <w:t>7</w:t>
    </w:r>
    <w:r>
      <w:rPr>
        <w:rStyle w:val="Sidnummer"/>
      </w:rPr>
      <w:fldChar w:fldCharType="end"/>
    </w:r>
    <w:r>
      <w:rPr>
        <w:rStyle w:val="Sidnummer"/>
      </w:rPr>
      <w:tab/>
    </w:r>
    <w:r>
      <w:rPr>
        <w:rStyle w:val="Sidnummer"/>
      </w:rPr>
      <w:tab/>
      <w:t xml:space="preserve">                     </w:t>
    </w:r>
    <w:r w:rsidRPr="00564EC2">
      <w:rPr>
        <w:rStyle w:val="Sidnummer"/>
      </w:rPr>
      <w:t>RISK ASSESSMENT FORM FOR BIOLOGICAL AGENTS &amp; TOXINS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DF69" w14:textId="77777777" w:rsidR="008D000F" w:rsidRDefault="008D000F" w:rsidP="006509A1">
      <w:r>
        <w:separator/>
      </w:r>
    </w:p>
  </w:footnote>
  <w:footnote w:type="continuationSeparator" w:id="0">
    <w:p w14:paraId="51A9CC94" w14:textId="77777777" w:rsidR="008D000F" w:rsidRDefault="008D000F" w:rsidP="006509A1">
      <w:r>
        <w:continuationSeparator/>
      </w:r>
    </w:p>
  </w:footnote>
  <w:footnote w:id="1">
    <w:p w14:paraId="3A2D66B8" w14:textId="130EDDC2" w:rsidR="00852941" w:rsidRPr="00852941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Please see</w:t>
      </w:r>
      <w:r>
        <w:rPr>
          <w:sz w:val="16"/>
          <w:szCs w:val="16"/>
        </w:rPr>
        <w:t xml:space="preserve"> </w:t>
      </w:r>
      <w:hyperlink r:id="rId1" w:history="1">
        <w:r w:rsidR="00852941" w:rsidRPr="00852941">
          <w:rPr>
            <w:rStyle w:val="Hyperlnk"/>
            <w:sz w:val="16"/>
            <w:szCs w:val="16"/>
          </w:rPr>
          <w:t>https://staff.ki.se/tools-and-support/safety-and-security/laboratory-safety/biosafety</w:t>
        </w:r>
      </w:hyperlink>
    </w:p>
    <w:p w14:paraId="1BABB952" w14:textId="4571D426" w:rsidR="00AA136D" w:rsidRDefault="00AA136D">
      <w:pPr>
        <w:pStyle w:val="Fotnotstext"/>
        <w:rPr>
          <w:sz w:val="16"/>
          <w:szCs w:val="16"/>
        </w:rPr>
      </w:pPr>
      <w:r w:rsidRPr="006D08EC">
        <w:rPr>
          <w:sz w:val="16"/>
          <w:szCs w:val="16"/>
        </w:rPr>
        <w:t xml:space="preserve"> </w:t>
      </w:r>
      <w:r>
        <w:rPr>
          <w:sz w:val="16"/>
          <w:szCs w:val="16"/>
        </w:rPr>
        <w:t>for more information or</w:t>
      </w:r>
      <w:r w:rsidRPr="00940169">
        <w:rPr>
          <w:sz w:val="16"/>
          <w:szCs w:val="16"/>
        </w:rPr>
        <w:t xml:space="preserve"> </w:t>
      </w:r>
      <w:hyperlink r:id="rId2" w:history="1">
        <w:r w:rsidRPr="005F355A">
          <w:rPr>
            <w:rStyle w:val="Hyperlnk"/>
            <w:sz w:val="16"/>
            <w:szCs w:val="16"/>
          </w:rPr>
          <w:t>AFS 20</w:t>
        </w:r>
        <w:r w:rsidR="004A14A8" w:rsidRPr="005F355A">
          <w:rPr>
            <w:rStyle w:val="Hyperlnk"/>
            <w:sz w:val="16"/>
            <w:szCs w:val="16"/>
          </w:rPr>
          <w:t>23:13 Chapter 9</w:t>
        </w:r>
      </w:hyperlink>
      <w:r w:rsidRPr="006D08EC">
        <w:rPr>
          <w:sz w:val="16"/>
          <w:szCs w:val="16"/>
        </w:rPr>
        <w:t>: “</w:t>
      </w:r>
      <w:r w:rsidRPr="00F53051">
        <w:rPr>
          <w:sz w:val="16"/>
          <w:szCs w:val="16"/>
        </w:rPr>
        <w:t>Contained Use of Genetically modified Microorganisms</w:t>
      </w:r>
      <w:r w:rsidRPr="006D08EC">
        <w:rPr>
          <w:sz w:val="16"/>
          <w:szCs w:val="16"/>
        </w:rPr>
        <w:t>” for relevant legislation</w:t>
      </w:r>
    </w:p>
    <w:p w14:paraId="1BABB953" w14:textId="77777777" w:rsidR="00AA136D" w:rsidRPr="001743EF" w:rsidRDefault="00AA136D">
      <w:pPr>
        <w:pStyle w:val="Fotnotstext"/>
      </w:pPr>
    </w:p>
  </w:footnote>
  <w:footnote w:id="2">
    <w:p w14:paraId="1BABB954" w14:textId="77777777" w:rsidR="00AA136D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7E5487">
        <w:rPr>
          <w:sz w:val="16"/>
          <w:szCs w:val="16"/>
        </w:rPr>
        <w:t>This form should be used for toxins only when they are expressed in the micro-organism (meaning that you also have to mark one more option in this row). Toxins, independent on if they are produced from micro-organisms or from plants/animals or of other sources should otherwise be treated as chemical agents and risk assessments for these can be made in KLARA.</w:t>
      </w:r>
    </w:p>
    <w:p w14:paraId="1BABB955" w14:textId="77777777" w:rsidR="00AA136D" w:rsidRPr="00773D36" w:rsidRDefault="00AA136D">
      <w:pPr>
        <w:pStyle w:val="Fotnotstext"/>
        <w:rPr>
          <w:sz w:val="16"/>
          <w:szCs w:val="16"/>
        </w:rPr>
      </w:pPr>
    </w:p>
  </w:footnote>
  <w:footnote w:id="3">
    <w:p w14:paraId="1BABB956" w14:textId="7586D6B9" w:rsidR="00AA136D" w:rsidRPr="007E5487" w:rsidRDefault="00AA136D" w:rsidP="00773D36">
      <w:r>
        <w:rPr>
          <w:rStyle w:val="Fotnotsreferens"/>
        </w:rPr>
        <w:footnoteRef/>
      </w:r>
      <w:r>
        <w:t xml:space="preserve"> </w:t>
      </w:r>
      <w:r>
        <w:rPr>
          <w:szCs w:val="16"/>
        </w:rPr>
        <w:t>Lists of biological agents</w:t>
      </w:r>
      <w:r w:rsidRPr="008017C5">
        <w:rPr>
          <w:szCs w:val="16"/>
        </w:rPr>
        <w:t xml:space="preserve"> in different risk groups can be found </w:t>
      </w:r>
      <w:r w:rsidR="00354190">
        <w:rPr>
          <w:szCs w:val="16"/>
        </w:rPr>
        <w:t xml:space="preserve">in </w:t>
      </w:r>
      <w:hyperlink r:id="rId3" w:anchor="bilaga7tabelleroversmittamnenmedtillhoranderiskklass" w:history="1">
        <w:r w:rsidR="00354190" w:rsidRPr="00B425AF">
          <w:rPr>
            <w:rStyle w:val="Hyperlnk"/>
            <w:szCs w:val="16"/>
          </w:rPr>
          <w:t>AFS 2023:10</w:t>
        </w:r>
        <w:r w:rsidR="00B425AF" w:rsidRPr="00B425AF">
          <w:rPr>
            <w:rStyle w:val="Hyperlnk"/>
            <w:szCs w:val="16"/>
          </w:rPr>
          <w:t xml:space="preserve"> Table 7</w:t>
        </w:r>
      </w:hyperlink>
      <w:r>
        <w:t xml:space="preserve"> </w:t>
      </w:r>
      <w:r w:rsidRPr="008017C5">
        <w:rPr>
          <w:szCs w:val="16"/>
        </w:rPr>
        <w:t xml:space="preserve">. Special regulations apply </w:t>
      </w:r>
      <w:r>
        <w:rPr>
          <w:szCs w:val="16"/>
        </w:rPr>
        <w:t>and extensive risk assessment is required when working with biological agents</w:t>
      </w:r>
      <w:r w:rsidRPr="008017C5">
        <w:rPr>
          <w:szCs w:val="16"/>
        </w:rPr>
        <w:t xml:space="preserve"> </w:t>
      </w:r>
      <w:r>
        <w:rPr>
          <w:szCs w:val="16"/>
        </w:rPr>
        <w:t>in</w:t>
      </w:r>
      <w:r w:rsidRPr="008017C5">
        <w:rPr>
          <w:szCs w:val="16"/>
        </w:rPr>
        <w:t xml:space="preserve"> risk group 3</w:t>
      </w:r>
      <w:r>
        <w:rPr>
          <w:szCs w:val="16"/>
        </w:rPr>
        <w:t>.</w:t>
      </w:r>
    </w:p>
  </w:footnote>
  <w:footnote w:id="4">
    <w:p w14:paraId="1BABB957" w14:textId="77777777" w:rsidR="009E2911" w:rsidRPr="009E2911" w:rsidRDefault="009E2911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43D2C">
        <w:rPr>
          <w:sz w:val="16"/>
          <w:szCs w:val="16"/>
        </w:rPr>
        <w:t xml:space="preserve">Describe </w:t>
      </w:r>
      <w:r>
        <w:rPr>
          <w:sz w:val="16"/>
          <w:szCs w:val="16"/>
        </w:rPr>
        <w:t>if t</w:t>
      </w:r>
      <w:r w:rsidRPr="00E43D2C">
        <w:rPr>
          <w:sz w:val="16"/>
          <w:szCs w:val="16"/>
        </w:rPr>
        <w:t xml:space="preserve">he work is performed rarely </w:t>
      </w:r>
      <w:r>
        <w:rPr>
          <w:sz w:val="16"/>
          <w:szCs w:val="16"/>
        </w:rPr>
        <w:t>or regularly</w:t>
      </w:r>
      <w:r w:rsidRPr="00E43D2C">
        <w:rPr>
          <w:sz w:val="16"/>
          <w:szCs w:val="16"/>
        </w:rPr>
        <w:t>, for short or long periods</w:t>
      </w:r>
      <w:r>
        <w:rPr>
          <w:sz w:val="16"/>
          <w:szCs w:val="16"/>
        </w:rPr>
        <w:t>.</w:t>
      </w:r>
    </w:p>
  </w:footnote>
  <w:footnote w:id="5">
    <w:p w14:paraId="1BABB958" w14:textId="77777777" w:rsidR="00AA136D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Note the difference between a class 1 cabinet with unrecirculated airflow away from the operator that is discharged to the atmosphere after filtration through a HEPA filter providing good operator protection and a class 2 cabinet protecting both the operator and the product</w:t>
      </w:r>
    </w:p>
    <w:p w14:paraId="1BABB959" w14:textId="77777777" w:rsidR="00B405F8" w:rsidRPr="007E5487" w:rsidRDefault="00B405F8">
      <w:pPr>
        <w:pStyle w:val="Fotnotstext"/>
      </w:pPr>
    </w:p>
  </w:footnote>
  <w:footnote w:id="6">
    <w:p w14:paraId="0E2F33A7" w14:textId="5C344BF6" w:rsidR="00F302B5" w:rsidRPr="00F302B5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For more information about gloves,</w:t>
      </w:r>
      <w:r>
        <w:rPr>
          <w:sz w:val="16"/>
          <w:szCs w:val="16"/>
        </w:rPr>
        <w:t xml:space="preserve"> please see</w:t>
      </w:r>
      <w:r w:rsidRPr="00C81838">
        <w:t xml:space="preserve"> </w:t>
      </w:r>
      <w:hyperlink r:id="rId4" w:history="1">
        <w:r w:rsidR="00F302B5" w:rsidRPr="00F302B5">
          <w:rPr>
            <w:rStyle w:val="Hyperlnk"/>
            <w:sz w:val="16"/>
            <w:szCs w:val="16"/>
          </w:rPr>
          <w:t>https://staff.ki.se/tools-and-support/safety-and-security/laboratory-safety/biosafety</w:t>
        </w:r>
      </w:hyperlink>
    </w:p>
    <w:p w14:paraId="1BABB95B" w14:textId="77777777" w:rsidR="00AA136D" w:rsidRPr="007E5487" w:rsidRDefault="00AA136D">
      <w:pPr>
        <w:pStyle w:val="Fotnotstext"/>
      </w:pPr>
    </w:p>
  </w:footnote>
  <w:footnote w:id="7">
    <w:p w14:paraId="1BABB95C" w14:textId="7B481772" w:rsidR="00AA136D" w:rsidRDefault="00AA136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 xml:space="preserve">Risk statements for dangerous chemicals can be retrieved from the MSDS (material safety data sheet) section 15 or from the bottle/container, for example Flammable, Causes burns etc. Waste management and sewage rules at KI can be found at the KI homepage </w:t>
      </w:r>
      <w:hyperlink r:id="rId5" w:history="1">
        <w:r w:rsidR="009467E2" w:rsidRPr="009467E2">
          <w:rPr>
            <w:rStyle w:val="Hyperlnk"/>
            <w:sz w:val="16"/>
            <w:szCs w:val="16"/>
          </w:rPr>
          <w:t>https://staff.ki.se/tools-and-support/safety-and-security/laboratory-safety/laboratory-waste</w:t>
        </w:r>
      </w:hyperlink>
    </w:p>
    <w:p w14:paraId="458BA2B0" w14:textId="77777777" w:rsidR="009467E2" w:rsidRPr="00FE39FA" w:rsidRDefault="009467E2">
      <w:pPr>
        <w:pStyle w:val="Fotnotstext"/>
      </w:pPr>
    </w:p>
  </w:footnote>
  <w:footnote w:id="8">
    <w:p w14:paraId="1BABB95D" w14:textId="77777777" w:rsidR="00AA136D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 xml:space="preserve">Laboratory biosecurity describes the protection, control and accountability for valuable biological materials within laboratories, </w:t>
      </w:r>
      <w:proofErr w:type="gramStart"/>
      <w:r w:rsidRPr="006D08EC">
        <w:rPr>
          <w:sz w:val="16"/>
          <w:szCs w:val="16"/>
        </w:rPr>
        <w:t>in order to</w:t>
      </w:r>
      <w:proofErr w:type="gramEnd"/>
      <w:r w:rsidRPr="006D08EC">
        <w:rPr>
          <w:sz w:val="16"/>
          <w:szCs w:val="16"/>
        </w:rPr>
        <w:t xml:space="preserve"> prevent their unauthorized access, loss, theft, misuse, diversion or intentional release. Things to consider; physical protection e.g. unauthorized entry, personnel suitability/reliability e.g. biosecurity training to personnel, and pathogen accountability e.g. inventory, labeling, tracking and inactivation of cultures. Dual-use refer to research that, based on current understanding, can be reasonably anticipated to provide knowledge, products or technologies that could be directly misapplied by others to pose a threat to public health, agriculture, plants, animals, the environment or material.</w:t>
      </w:r>
    </w:p>
    <w:p w14:paraId="1BABB95E" w14:textId="77777777" w:rsidR="00AA136D" w:rsidRPr="00FE39FA" w:rsidRDefault="00AA136D">
      <w:pPr>
        <w:pStyle w:val="Fotnotstext"/>
      </w:pPr>
    </w:p>
  </w:footnote>
  <w:footnote w:id="9">
    <w:p w14:paraId="1BABB95F" w14:textId="23E12BFD" w:rsidR="00AA136D" w:rsidRPr="00EB1DB9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Protective measures for each level can be found at</w:t>
      </w:r>
      <w:r>
        <w:rPr>
          <w:sz w:val="16"/>
          <w:szCs w:val="16"/>
        </w:rPr>
        <w:t xml:space="preserve"> </w:t>
      </w:r>
      <w:hyperlink r:id="rId6" w:history="1">
        <w:r w:rsidR="00EB1DB9" w:rsidRPr="00EB1DB9">
          <w:rPr>
            <w:rStyle w:val="Hyperlnk"/>
            <w:sz w:val="16"/>
            <w:szCs w:val="16"/>
          </w:rPr>
          <w:t>https://www.av.se/arbetsmiljoarbete-och-inspektioner/publikationer/foreskrifter/beslutade-foreskrifter-som-trader-i-kraft-2025/afs-202310/?o=n</w:t>
        </w:r>
      </w:hyperlink>
    </w:p>
    <w:p w14:paraId="266205F1" w14:textId="77777777" w:rsidR="00EB1DB9" w:rsidRDefault="00EB1DB9">
      <w:pPr>
        <w:pStyle w:val="Fotnotstext"/>
        <w:rPr>
          <w:sz w:val="16"/>
          <w:szCs w:val="16"/>
        </w:rPr>
      </w:pPr>
    </w:p>
    <w:p w14:paraId="1BABB960" w14:textId="77777777" w:rsidR="00AA136D" w:rsidRPr="00563F71" w:rsidRDefault="00AA136D">
      <w:pPr>
        <w:pStyle w:val="Fotnotstext"/>
      </w:pPr>
    </w:p>
  </w:footnote>
  <w:footnote w:id="10">
    <w:p w14:paraId="1BABB961" w14:textId="77777777" w:rsidR="00AA136D" w:rsidRPr="008642AA" w:rsidRDefault="00AA136D" w:rsidP="008642AA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>
        <w:rPr>
          <w:sz w:val="16"/>
          <w:szCs w:val="16"/>
        </w:rPr>
        <w:t>Work with biological agents in risk group 2 must at least be conducted in biosafety</w:t>
      </w:r>
      <w:r w:rsidRPr="006D08EC">
        <w:rPr>
          <w:sz w:val="16"/>
          <w:szCs w:val="16"/>
        </w:rPr>
        <w:t xml:space="preserve"> level 2</w:t>
      </w:r>
      <w:r>
        <w:rPr>
          <w:sz w:val="16"/>
          <w:szCs w:val="16"/>
        </w:rPr>
        <w:t xml:space="preserve"> (BSL2) laboratories and requires prior notification to the Swedish Work Environment Authority. The BSL2 laboratory must be clearly marked with a</w:t>
      </w:r>
      <w:r>
        <w:t xml:space="preserve"> </w:t>
      </w:r>
      <w:r>
        <w:rPr>
          <w:sz w:val="16"/>
          <w:szCs w:val="16"/>
        </w:rPr>
        <w:t>b</w:t>
      </w:r>
      <w:r w:rsidRPr="008642AA">
        <w:rPr>
          <w:sz w:val="16"/>
          <w:szCs w:val="16"/>
        </w:rPr>
        <w:t>iohazard</w:t>
      </w:r>
    </w:p>
    <w:p w14:paraId="1BABB962" w14:textId="77777777" w:rsidR="00AA136D" w:rsidRDefault="00AA136D" w:rsidP="008642AA">
      <w:pPr>
        <w:pStyle w:val="Fotnotstext"/>
        <w:rPr>
          <w:sz w:val="16"/>
          <w:szCs w:val="16"/>
        </w:rPr>
      </w:pPr>
      <w:r>
        <w:rPr>
          <w:sz w:val="16"/>
          <w:szCs w:val="16"/>
        </w:rPr>
        <w:t>s</w:t>
      </w:r>
      <w:r w:rsidRPr="008642AA">
        <w:rPr>
          <w:sz w:val="16"/>
          <w:szCs w:val="16"/>
        </w:rPr>
        <w:t>ign</w:t>
      </w:r>
      <w:r>
        <w:rPr>
          <w:sz w:val="16"/>
          <w:szCs w:val="16"/>
        </w:rPr>
        <w:t xml:space="preserve"> and “Skyddsnivå 2”.</w:t>
      </w:r>
    </w:p>
    <w:p w14:paraId="1BABB963" w14:textId="77777777" w:rsidR="00AA136D" w:rsidRPr="00563F71" w:rsidRDefault="00AA136D" w:rsidP="00563F71">
      <w:pPr>
        <w:pStyle w:val="Fotnotstext"/>
      </w:pPr>
    </w:p>
  </w:footnote>
  <w:footnote w:id="11">
    <w:p w14:paraId="1BABB964" w14:textId="77777777" w:rsidR="00AA136D" w:rsidRDefault="00AA136D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>
        <w:rPr>
          <w:sz w:val="16"/>
          <w:szCs w:val="16"/>
        </w:rPr>
        <w:t xml:space="preserve">Work with biological agents in risk group 3 must at least be conducted in biosafety level 3 (BSL3) laboratories and requires permit from the Swedish Work Environment Authority. </w:t>
      </w:r>
      <w:r w:rsidRPr="006D08EC">
        <w:rPr>
          <w:sz w:val="16"/>
          <w:szCs w:val="16"/>
        </w:rPr>
        <w:t xml:space="preserve">Special </w:t>
      </w:r>
      <w:r w:rsidRPr="00576A88">
        <w:rPr>
          <w:sz w:val="16"/>
          <w:szCs w:val="16"/>
        </w:rPr>
        <w:t>regulations apply</w:t>
      </w:r>
      <w:r>
        <w:rPr>
          <w:sz w:val="16"/>
          <w:szCs w:val="16"/>
        </w:rPr>
        <w:t>,</w:t>
      </w:r>
      <w:r w:rsidRPr="00576A88">
        <w:rPr>
          <w:sz w:val="16"/>
          <w:szCs w:val="16"/>
        </w:rPr>
        <w:t xml:space="preserve"> </w:t>
      </w:r>
      <w:r>
        <w:rPr>
          <w:sz w:val="16"/>
          <w:szCs w:val="16"/>
        </w:rPr>
        <w:t>and extensive risk assessment is required.</w:t>
      </w:r>
    </w:p>
    <w:p w14:paraId="1BABB965" w14:textId="77777777" w:rsidR="00AA136D" w:rsidRPr="00576A88" w:rsidRDefault="00AA136D">
      <w:pPr>
        <w:pStyle w:val="Fotnotstext"/>
      </w:pPr>
    </w:p>
  </w:footnote>
  <w:footnote w:id="12">
    <w:p w14:paraId="1BABB966" w14:textId="77777777" w:rsidR="00AA136D" w:rsidRPr="006D08EC" w:rsidRDefault="00AA136D" w:rsidP="00564652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Handling and safety instructions in writing must be provided for the use of infectious agents and otherwise when necessary for the prevention of ill-health or accidents. This means that written handling and safety instructio</w:t>
      </w:r>
      <w:r>
        <w:rPr>
          <w:sz w:val="16"/>
          <w:szCs w:val="16"/>
        </w:rPr>
        <w:t>ns are mandatory</w:t>
      </w:r>
      <w:r w:rsidRPr="00564652">
        <w:rPr>
          <w:sz w:val="16"/>
          <w:szCs w:val="16"/>
        </w:rPr>
        <w:t xml:space="preserve"> at </w:t>
      </w:r>
      <w:r>
        <w:rPr>
          <w:sz w:val="16"/>
          <w:szCs w:val="16"/>
        </w:rPr>
        <w:t>biosafety</w:t>
      </w:r>
      <w:r w:rsidRPr="006D08EC">
        <w:rPr>
          <w:sz w:val="16"/>
          <w:szCs w:val="16"/>
        </w:rPr>
        <w:t xml:space="preserve"> level 2 and</w:t>
      </w:r>
    </w:p>
    <w:p w14:paraId="1BABB967" w14:textId="77777777" w:rsidR="00AA136D" w:rsidRPr="006D08EC" w:rsidRDefault="00AA136D" w:rsidP="00564652">
      <w:pPr>
        <w:pStyle w:val="Fotnotstext"/>
        <w:rPr>
          <w:sz w:val="16"/>
          <w:szCs w:val="16"/>
        </w:rPr>
      </w:pPr>
      <w:r w:rsidRPr="006D08EC">
        <w:rPr>
          <w:sz w:val="16"/>
          <w:szCs w:val="16"/>
        </w:rPr>
        <w:t>upwards. In addition, supplementary, specially adapted instructions may often be needed for the individual use, depending on</w:t>
      </w:r>
    </w:p>
    <w:p w14:paraId="1BABB968" w14:textId="77777777" w:rsidR="00AA136D" w:rsidRPr="00564652" w:rsidRDefault="00AA136D" w:rsidP="00564652">
      <w:pPr>
        <w:pStyle w:val="Fotnotstext"/>
      </w:pPr>
      <w:r w:rsidRPr="006D08EC">
        <w:rPr>
          <w:sz w:val="16"/>
          <w:szCs w:val="16"/>
        </w:rPr>
        <w:t>the risks which it specifically entails.</w:t>
      </w:r>
    </w:p>
  </w:footnote>
  <w:footnote w:id="13">
    <w:p w14:paraId="1BABB969" w14:textId="77777777" w:rsidR="009E2911" w:rsidRPr="009E2911" w:rsidRDefault="009E2911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43D2C">
        <w:rPr>
          <w:sz w:val="16"/>
          <w:szCs w:val="16"/>
        </w:rPr>
        <w:t xml:space="preserve">Describe </w:t>
      </w:r>
      <w:r>
        <w:rPr>
          <w:sz w:val="16"/>
          <w:szCs w:val="16"/>
        </w:rPr>
        <w:t>if t</w:t>
      </w:r>
      <w:r w:rsidRPr="00E43D2C">
        <w:rPr>
          <w:sz w:val="16"/>
          <w:szCs w:val="16"/>
        </w:rPr>
        <w:t xml:space="preserve">he work is performed rarely </w:t>
      </w:r>
      <w:r>
        <w:rPr>
          <w:sz w:val="16"/>
          <w:szCs w:val="16"/>
        </w:rPr>
        <w:t>or regularly</w:t>
      </w:r>
      <w:r w:rsidRPr="00E43D2C">
        <w:rPr>
          <w:sz w:val="16"/>
          <w:szCs w:val="16"/>
        </w:rPr>
        <w:t>, for short or long periods</w:t>
      </w:r>
      <w:r>
        <w:rPr>
          <w:sz w:val="16"/>
          <w:szCs w:val="16"/>
        </w:rPr>
        <w:t>.</w:t>
      </w:r>
    </w:p>
  </w:footnote>
  <w:footnote w:id="14">
    <w:p w14:paraId="1BABB96A" w14:textId="77777777" w:rsidR="00AA136D" w:rsidRDefault="00AA136D" w:rsidP="0001726C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Note the difference between a class 1 cabinet with unrecirculated airflow away from the operator that is discharged to the atmosphere after filtration through a HEPA filter providing good operator protection and a class 2 cabinet protecting both the operator and the product</w:t>
      </w:r>
      <w:r w:rsidR="00B405F8">
        <w:rPr>
          <w:sz w:val="16"/>
          <w:szCs w:val="16"/>
        </w:rPr>
        <w:t>.</w:t>
      </w:r>
    </w:p>
    <w:p w14:paraId="1BABB96B" w14:textId="77777777" w:rsidR="00AA136D" w:rsidRPr="007E5487" w:rsidRDefault="00AA136D" w:rsidP="0001726C">
      <w:pPr>
        <w:pStyle w:val="Fotnotstext"/>
      </w:pPr>
    </w:p>
  </w:footnote>
  <w:footnote w:id="15">
    <w:p w14:paraId="1BABB96C" w14:textId="0F69C57C" w:rsidR="00AA136D" w:rsidRPr="00507A2E" w:rsidRDefault="00AA136D" w:rsidP="0001726C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 xml:space="preserve">For more information about gloves, </w:t>
      </w:r>
      <w:r w:rsidR="00C46C93">
        <w:rPr>
          <w:sz w:val="16"/>
          <w:szCs w:val="16"/>
        </w:rPr>
        <w:t xml:space="preserve">please </w:t>
      </w:r>
      <w:r w:rsidR="00C46C93" w:rsidRPr="00507A2E">
        <w:rPr>
          <w:sz w:val="16"/>
          <w:szCs w:val="16"/>
        </w:rPr>
        <w:t xml:space="preserve">see </w:t>
      </w:r>
      <w:hyperlink r:id="rId7" w:history="1">
        <w:r w:rsidR="00507A2E" w:rsidRPr="00507A2E">
          <w:rPr>
            <w:rStyle w:val="Hyperlnk"/>
            <w:sz w:val="16"/>
            <w:szCs w:val="16"/>
          </w:rPr>
          <w:t>https://staff.ki.se/tools-and-support/safety-and-security/laboratory-safety/biosafety</w:t>
        </w:r>
      </w:hyperlink>
    </w:p>
    <w:p w14:paraId="24587C90" w14:textId="77777777" w:rsidR="00507A2E" w:rsidRDefault="00507A2E" w:rsidP="0001726C">
      <w:pPr>
        <w:pStyle w:val="Fotnotstext"/>
        <w:rPr>
          <w:sz w:val="16"/>
          <w:szCs w:val="16"/>
        </w:rPr>
      </w:pPr>
    </w:p>
    <w:p w14:paraId="59D7BED9" w14:textId="77777777" w:rsidR="00507A2E" w:rsidRDefault="00507A2E" w:rsidP="0001726C">
      <w:pPr>
        <w:pStyle w:val="Fotnotstext"/>
        <w:rPr>
          <w:sz w:val="16"/>
          <w:szCs w:val="16"/>
        </w:rPr>
      </w:pPr>
    </w:p>
    <w:p w14:paraId="1BABB96D" w14:textId="77777777" w:rsidR="00AA136D" w:rsidRPr="007E5487" w:rsidRDefault="00AA136D" w:rsidP="0001726C">
      <w:pPr>
        <w:pStyle w:val="Fotnotstext"/>
      </w:pPr>
    </w:p>
  </w:footnote>
  <w:footnote w:id="16">
    <w:p w14:paraId="1BABB96E" w14:textId="3AC3DE91" w:rsidR="00AA136D" w:rsidRDefault="00AA136D" w:rsidP="0001726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 xml:space="preserve">Risk statements for dangerous chemicals can be retrieved from the MSDS (material safety data sheet) section 15 or from the bottle/container, for example </w:t>
      </w:r>
      <w:r w:rsidR="00C46C93">
        <w:rPr>
          <w:sz w:val="16"/>
          <w:szCs w:val="16"/>
        </w:rPr>
        <w:t>‘</w:t>
      </w:r>
      <w:r w:rsidRPr="006D08EC">
        <w:rPr>
          <w:sz w:val="16"/>
          <w:szCs w:val="16"/>
        </w:rPr>
        <w:t>Flammable</w:t>
      </w:r>
      <w:r w:rsidR="00C46C93">
        <w:rPr>
          <w:sz w:val="16"/>
          <w:szCs w:val="16"/>
        </w:rPr>
        <w:t>’</w:t>
      </w:r>
      <w:r w:rsidRPr="006D08EC">
        <w:rPr>
          <w:sz w:val="16"/>
          <w:szCs w:val="16"/>
        </w:rPr>
        <w:t xml:space="preserve">, </w:t>
      </w:r>
      <w:r w:rsidR="00C46C93">
        <w:rPr>
          <w:sz w:val="16"/>
          <w:szCs w:val="16"/>
        </w:rPr>
        <w:t>‘</w:t>
      </w:r>
      <w:r w:rsidRPr="006D08EC">
        <w:rPr>
          <w:sz w:val="16"/>
          <w:szCs w:val="16"/>
        </w:rPr>
        <w:t>Causes burns</w:t>
      </w:r>
      <w:r w:rsidR="00C46C93">
        <w:rPr>
          <w:sz w:val="16"/>
          <w:szCs w:val="16"/>
        </w:rPr>
        <w:t>’</w:t>
      </w:r>
      <w:r w:rsidRPr="006D08EC">
        <w:rPr>
          <w:sz w:val="16"/>
          <w:szCs w:val="16"/>
        </w:rPr>
        <w:t xml:space="preserve"> etc. Waste management and sewage rules at KI can be found at the KI homepage </w:t>
      </w:r>
      <w:hyperlink r:id="rId8" w:history="1">
        <w:r w:rsidR="009467E2" w:rsidRPr="009467E2">
          <w:rPr>
            <w:rStyle w:val="Hyperlnk"/>
            <w:sz w:val="16"/>
            <w:szCs w:val="16"/>
          </w:rPr>
          <w:t>https://staff.ki.se/tools-and-support/safety-and-security/laboratory-safety/laboratory-waste</w:t>
        </w:r>
      </w:hyperlink>
    </w:p>
    <w:p w14:paraId="7E945770" w14:textId="77777777" w:rsidR="009467E2" w:rsidRPr="00FE39FA" w:rsidRDefault="009467E2" w:rsidP="0001726C">
      <w:pPr>
        <w:pStyle w:val="Fotnotstext"/>
      </w:pPr>
    </w:p>
  </w:footnote>
  <w:footnote w:id="17">
    <w:p w14:paraId="1BABB96F" w14:textId="77777777" w:rsidR="00AA136D" w:rsidRDefault="00AA136D" w:rsidP="00C35893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 xml:space="preserve">Laboratory biosecurity describes the protection, control and accountability for valuable biological materials within laboratories, </w:t>
      </w:r>
      <w:proofErr w:type="gramStart"/>
      <w:r w:rsidRPr="006D08EC">
        <w:rPr>
          <w:sz w:val="16"/>
          <w:szCs w:val="16"/>
        </w:rPr>
        <w:t>in order to</w:t>
      </w:r>
      <w:proofErr w:type="gramEnd"/>
      <w:r w:rsidRPr="006D08EC">
        <w:rPr>
          <w:sz w:val="16"/>
          <w:szCs w:val="16"/>
        </w:rPr>
        <w:t xml:space="preserve"> prevent their unauthorized access, loss, theft, misuse, diversion or intentional release. Things to consider; physical protection e.g. unauthorized entry, personnel suitability/reliability e.g. biosecurity training to personnel, and pathogen accountability e.g. inventory, labeling, tracking and inactivation of cultures. Dual-use refer to research that, based on current understanding, can be reasonably anticipated to provide knowledge, products or technologies that could be directly misapplied by others to pose a threat to public health, agriculture, plants, animals, the environment or material.</w:t>
      </w:r>
    </w:p>
    <w:p w14:paraId="1BABB970" w14:textId="77777777" w:rsidR="00AA136D" w:rsidRPr="00FE39FA" w:rsidRDefault="00AA136D" w:rsidP="00C35893">
      <w:pPr>
        <w:pStyle w:val="Fotnotstext"/>
      </w:pPr>
    </w:p>
  </w:footnote>
  <w:footnote w:id="18">
    <w:p w14:paraId="1BABB971" w14:textId="56854DC8" w:rsidR="00AA136D" w:rsidRPr="007A36D0" w:rsidRDefault="00AA136D" w:rsidP="00C35893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Protective measures for each level can be found at</w:t>
      </w:r>
      <w:r>
        <w:rPr>
          <w:sz w:val="16"/>
          <w:szCs w:val="16"/>
        </w:rPr>
        <w:t xml:space="preserve"> </w:t>
      </w:r>
      <w:hyperlink r:id="rId9" w:history="1">
        <w:r w:rsidR="007A36D0" w:rsidRPr="007A36D0">
          <w:rPr>
            <w:rStyle w:val="Hyperlnk"/>
            <w:sz w:val="16"/>
            <w:szCs w:val="16"/>
          </w:rPr>
          <w:t>https://www.av.se/arbetsmiljoarbete-och-inspektioner/publikationer/foreskrifter/beslutade-foreskrifter-som-trader-i-kraft-2025/afs-202310/?o=n</w:t>
        </w:r>
      </w:hyperlink>
    </w:p>
    <w:p w14:paraId="591FE21A" w14:textId="77777777" w:rsidR="007A36D0" w:rsidRDefault="007A36D0" w:rsidP="00C35893">
      <w:pPr>
        <w:pStyle w:val="Fotnotstext"/>
        <w:rPr>
          <w:sz w:val="16"/>
          <w:szCs w:val="16"/>
        </w:rPr>
      </w:pPr>
    </w:p>
    <w:p w14:paraId="1BABB972" w14:textId="77777777" w:rsidR="00AA136D" w:rsidRPr="00563F71" w:rsidRDefault="00AA136D" w:rsidP="00C35893">
      <w:pPr>
        <w:pStyle w:val="Fotnotstext"/>
      </w:pPr>
    </w:p>
  </w:footnote>
  <w:footnote w:id="19">
    <w:p w14:paraId="1BABB973" w14:textId="77777777" w:rsidR="00AA136D" w:rsidRPr="008642AA" w:rsidRDefault="00AA136D" w:rsidP="00C35893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>
        <w:rPr>
          <w:sz w:val="16"/>
          <w:szCs w:val="16"/>
        </w:rPr>
        <w:t>Work with biological agents in risk group 2 must at least be conducted in biosafety</w:t>
      </w:r>
      <w:r w:rsidRPr="006D08EC">
        <w:rPr>
          <w:sz w:val="16"/>
          <w:szCs w:val="16"/>
        </w:rPr>
        <w:t xml:space="preserve"> level 2</w:t>
      </w:r>
      <w:r>
        <w:rPr>
          <w:sz w:val="16"/>
          <w:szCs w:val="16"/>
        </w:rPr>
        <w:t xml:space="preserve"> (BSL2) laboratories and requires prior notification to the Swedish Work Environment Authority. The BSL2 laboratory must be clearly marked with a</w:t>
      </w:r>
      <w:r>
        <w:t xml:space="preserve"> </w:t>
      </w:r>
      <w:r>
        <w:rPr>
          <w:sz w:val="16"/>
          <w:szCs w:val="16"/>
        </w:rPr>
        <w:t>b</w:t>
      </w:r>
      <w:r w:rsidRPr="008642AA">
        <w:rPr>
          <w:sz w:val="16"/>
          <w:szCs w:val="16"/>
        </w:rPr>
        <w:t>iohazard</w:t>
      </w:r>
    </w:p>
    <w:p w14:paraId="1BABB974" w14:textId="77777777" w:rsidR="00AA136D" w:rsidRDefault="00AA136D" w:rsidP="00C35893">
      <w:pPr>
        <w:pStyle w:val="Fotnotstext"/>
        <w:rPr>
          <w:sz w:val="16"/>
          <w:szCs w:val="16"/>
        </w:rPr>
      </w:pPr>
      <w:r>
        <w:rPr>
          <w:sz w:val="16"/>
          <w:szCs w:val="16"/>
        </w:rPr>
        <w:t>s</w:t>
      </w:r>
      <w:r w:rsidRPr="008642AA">
        <w:rPr>
          <w:sz w:val="16"/>
          <w:szCs w:val="16"/>
        </w:rPr>
        <w:t>ign</w:t>
      </w:r>
      <w:r>
        <w:rPr>
          <w:sz w:val="16"/>
          <w:szCs w:val="16"/>
        </w:rPr>
        <w:t xml:space="preserve"> and “Skyddsnivå 2”.</w:t>
      </w:r>
    </w:p>
    <w:p w14:paraId="1BABB975" w14:textId="77777777" w:rsidR="00AA136D" w:rsidRPr="00563F71" w:rsidRDefault="00AA136D" w:rsidP="00C35893">
      <w:pPr>
        <w:pStyle w:val="Fotnotstext"/>
      </w:pPr>
    </w:p>
  </w:footnote>
  <w:footnote w:id="20">
    <w:p w14:paraId="1BABB976" w14:textId="77777777" w:rsidR="00AA136D" w:rsidRDefault="00AA136D" w:rsidP="00C35893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>
        <w:rPr>
          <w:sz w:val="16"/>
          <w:szCs w:val="16"/>
        </w:rPr>
        <w:t xml:space="preserve">Work with biological agents in risk group 3 must at least be conducted in biosafety level 3 (BSL3) laboratories and requires </w:t>
      </w:r>
      <w:r w:rsidR="009E2911">
        <w:rPr>
          <w:sz w:val="16"/>
          <w:szCs w:val="16"/>
        </w:rPr>
        <w:t>prior notification to</w:t>
      </w:r>
      <w:r>
        <w:rPr>
          <w:sz w:val="16"/>
          <w:szCs w:val="16"/>
        </w:rPr>
        <w:t xml:space="preserve"> the Swedish Work Environment Authority. </w:t>
      </w:r>
      <w:r w:rsidRPr="006D08EC">
        <w:rPr>
          <w:sz w:val="16"/>
          <w:szCs w:val="16"/>
        </w:rPr>
        <w:t xml:space="preserve">Special </w:t>
      </w:r>
      <w:r w:rsidRPr="00576A88">
        <w:rPr>
          <w:sz w:val="16"/>
          <w:szCs w:val="16"/>
        </w:rPr>
        <w:t>regulations apply</w:t>
      </w:r>
      <w:r>
        <w:rPr>
          <w:sz w:val="16"/>
          <w:szCs w:val="16"/>
        </w:rPr>
        <w:t>,</w:t>
      </w:r>
      <w:r w:rsidRPr="00576A88">
        <w:rPr>
          <w:sz w:val="16"/>
          <w:szCs w:val="16"/>
        </w:rPr>
        <w:t xml:space="preserve"> </w:t>
      </w:r>
      <w:r>
        <w:rPr>
          <w:sz w:val="16"/>
          <w:szCs w:val="16"/>
        </w:rPr>
        <w:t>and extensive risk assessment is required.</w:t>
      </w:r>
    </w:p>
    <w:p w14:paraId="1BABB977" w14:textId="77777777" w:rsidR="00AA136D" w:rsidRPr="00576A88" w:rsidRDefault="00AA136D" w:rsidP="00C35893">
      <w:pPr>
        <w:pStyle w:val="Fotnotstext"/>
      </w:pPr>
    </w:p>
  </w:footnote>
  <w:footnote w:id="21">
    <w:p w14:paraId="1BABB978" w14:textId="77777777" w:rsidR="00AA136D" w:rsidRPr="006D08EC" w:rsidRDefault="00AA136D" w:rsidP="00C35893">
      <w:pPr>
        <w:pStyle w:val="Fotnotstext"/>
        <w:rPr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6D08EC">
        <w:rPr>
          <w:sz w:val="16"/>
          <w:szCs w:val="16"/>
        </w:rPr>
        <w:t>Handling and safety instructions in writing must be provided for the use of infectious agents and otherwise when necessary for the prevention of ill-health or accidents. This means that written handling and safety instructio</w:t>
      </w:r>
      <w:r>
        <w:rPr>
          <w:sz w:val="16"/>
          <w:szCs w:val="16"/>
        </w:rPr>
        <w:t>ns are mandatory</w:t>
      </w:r>
      <w:r w:rsidRPr="00564652">
        <w:rPr>
          <w:sz w:val="16"/>
          <w:szCs w:val="16"/>
        </w:rPr>
        <w:t xml:space="preserve"> at </w:t>
      </w:r>
      <w:r>
        <w:rPr>
          <w:sz w:val="16"/>
          <w:szCs w:val="16"/>
        </w:rPr>
        <w:t>biosafety</w:t>
      </w:r>
      <w:r w:rsidRPr="006D08EC">
        <w:rPr>
          <w:sz w:val="16"/>
          <w:szCs w:val="16"/>
        </w:rPr>
        <w:t xml:space="preserve"> level 2 and</w:t>
      </w:r>
    </w:p>
    <w:p w14:paraId="1BABB979" w14:textId="77777777" w:rsidR="00AA136D" w:rsidRPr="006D08EC" w:rsidRDefault="00AA136D" w:rsidP="00C35893">
      <w:pPr>
        <w:pStyle w:val="Fotnotstext"/>
        <w:rPr>
          <w:sz w:val="16"/>
          <w:szCs w:val="16"/>
        </w:rPr>
      </w:pPr>
      <w:r w:rsidRPr="006D08EC">
        <w:rPr>
          <w:sz w:val="16"/>
          <w:szCs w:val="16"/>
        </w:rPr>
        <w:t>upwards. In addition, supplementary, specially adapted instructions may often be needed for the individual use, depending on</w:t>
      </w:r>
    </w:p>
    <w:p w14:paraId="1BABB97A" w14:textId="77777777" w:rsidR="00AA136D" w:rsidRPr="00564652" w:rsidRDefault="00AA136D" w:rsidP="00C35893">
      <w:pPr>
        <w:pStyle w:val="Fotnotstext"/>
      </w:pPr>
      <w:r w:rsidRPr="006D08EC">
        <w:rPr>
          <w:sz w:val="16"/>
          <w:szCs w:val="16"/>
        </w:rPr>
        <w:t>the risks which it specifically entails.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086"/>
    <w:multiLevelType w:val="hybridMultilevel"/>
    <w:tmpl w:val="646AD614"/>
    <w:lvl w:ilvl="0" w:tplc="64AA3718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0D5"/>
    <w:multiLevelType w:val="hybridMultilevel"/>
    <w:tmpl w:val="F4B427F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4F46"/>
    <w:multiLevelType w:val="hybridMultilevel"/>
    <w:tmpl w:val="CCB025A0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3267"/>
    <w:multiLevelType w:val="hybridMultilevel"/>
    <w:tmpl w:val="A792FD9C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3FF"/>
    <w:multiLevelType w:val="hybridMultilevel"/>
    <w:tmpl w:val="6A222EA8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1F3E"/>
    <w:multiLevelType w:val="multilevel"/>
    <w:tmpl w:val="646AD614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15B"/>
    <w:multiLevelType w:val="hybridMultilevel"/>
    <w:tmpl w:val="935A767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F06B6"/>
    <w:multiLevelType w:val="hybridMultilevel"/>
    <w:tmpl w:val="3E08123E"/>
    <w:lvl w:ilvl="0" w:tplc="1FB02608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BF235C"/>
    <w:multiLevelType w:val="hybridMultilevel"/>
    <w:tmpl w:val="52E6A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C5C8D"/>
    <w:multiLevelType w:val="hybridMultilevel"/>
    <w:tmpl w:val="9F1EEDB2"/>
    <w:lvl w:ilvl="0" w:tplc="1FB02608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0407"/>
    <w:multiLevelType w:val="hybridMultilevel"/>
    <w:tmpl w:val="4DA057DA"/>
    <w:lvl w:ilvl="0" w:tplc="1FB02608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472600737">
    <w:abstractNumId w:val="0"/>
  </w:num>
  <w:num w:numId="2" w16cid:durableId="748893523">
    <w:abstractNumId w:val="5"/>
  </w:num>
  <w:num w:numId="3" w16cid:durableId="413092457">
    <w:abstractNumId w:val="6"/>
  </w:num>
  <w:num w:numId="4" w16cid:durableId="815226405">
    <w:abstractNumId w:val="4"/>
  </w:num>
  <w:num w:numId="5" w16cid:durableId="1271471124">
    <w:abstractNumId w:val="2"/>
  </w:num>
  <w:num w:numId="6" w16cid:durableId="1638097967">
    <w:abstractNumId w:val="9"/>
  </w:num>
  <w:num w:numId="7" w16cid:durableId="1358199264">
    <w:abstractNumId w:val="3"/>
  </w:num>
  <w:num w:numId="8" w16cid:durableId="544872806">
    <w:abstractNumId w:val="10"/>
  </w:num>
  <w:num w:numId="9" w16cid:durableId="2040466921">
    <w:abstractNumId w:val="7"/>
  </w:num>
  <w:num w:numId="10" w16cid:durableId="1706635400">
    <w:abstractNumId w:val="1"/>
  </w:num>
  <w:num w:numId="11" w16cid:durableId="61394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9"/>
    <w:rsid w:val="00000894"/>
    <w:rsid w:val="0001726C"/>
    <w:rsid w:val="0003410B"/>
    <w:rsid w:val="000379E1"/>
    <w:rsid w:val="00041FA3"/>
    <w:rsid w:val="00050532"/>
    <w:rsid w:val="00050D47"/>
    <w:rsid w:val="00054666"/>
    <w:rsid w:val="00057D40"/>
    <w:rsid w:val="0007625A"/>
    <w:rsid w:val="00076BDB"/>
    <w:rsid w:val="000835B4"/>
    <w:rsid w:val="000836B0"/>
    <w:rsid w:val="0008495E"/>
    <w:rsid w:val="000922FE"/>
    <w:rsid w:val="000A15F9"/>
    <w:rsid w:val="000A5A63"/>
    <w:rsid w:val="000B32A6"/>
    <w:rsid w:val="000B5992"/>
    <w:rsid w:val="000C18C3"/>
    <w:rsid w:val="000C6496"/>
    <w:rsid w:val="000C6629"/>
    <w:rsid w:val="000D3F40"/>
    <w:rsid w:val="000D5CD3"/>
    <w:rsid w:val="000E0552"/>
    <w:rsid w:val="000E3839"/>
    <w:rsid w:val="000E64A3"/>
    <w:rsid w:val="000E7422"/>
    <w:rsid w:val="000E7C29"/>
    <w:rsid w:val="000F23BB"/>
    <w:rsid w:val="000F5168"/>
    <w:rsid w:val="0010651B"/>
    <w:rsid w:val="00107CBA"/>
    <w:rsid w:val="00112033"/>
    <w:rsid w:val="00120509"/>
    <w:rsid w:val="00130F2D"/>
    <w:rsid w:val="00133EE4"/>
    <w:rsid w:val="001402F5"/>
    <w:rsid w:val="00160084"/>
    <w:rsid w:val="0016032D"/>
    <w:rsid w:val="0016042A"/>
    <w:rsid w:val="001619BA"/>
    <w:rsid w:val="00161AEF"/>
    <w:rsid w:val="00161C36"/>
    <w:rsid w:val="00162A4E"/>
    <w:rsid w:val="001743EF"/>
    <w:rsid w:val="00182BA3"/>
    <w:rsid w:val="0019056C"/>
    <w:rsid w:val="00190D70"/>
    <w:rsid w:val="00194165"/>
    <w:rsid w:val="0019573D"/>
    <w:rsid w:val="00195830"/>
    <w:rsid w:val="00195C50"/>
    <w:rsid w:val="001A476D"/>
    <w:rsid w:val="001A4E31"/>
    <w:rsid w:val="001A732E"/>
    <w:rsid w:val="001B300A"/>
    <w:rsid w:val="001B609C"/>
    <w:rsid w:val="001C1234"/>
    <w:rsid w:val="001C4E1D"/>
    <w:rsid w:val="001C7EC0"/>
    <w:rsid w:val="001D6E2F"/>
    <w:rsid w:val="001F15B6"/>
    <w:rsid w:val="001F1E87"/>
    <w:rsid w:val="001F3329"/>
    <w:rsid w:val="001F39E0"/>
    <w:rsid w:val="001F5BB5"/>
    <w:rsid w:val="00204C46"/>
    <w:rsid w:val="00207E49"/>
    <w:rsid w:val="00217130"/>
    <w:rsid w:val="002236E6"/>
    <w:rsid w:val="0023034D"/>
    <w:rsid w:val="002433AC"/>
    <w:rsid w:val="00264D71"/>
    <w:rsid w:val="002671B2"/>
    <w:rsid w:val="002764DF"/>
    <w:rsid w:val="0027665E"/>
    <w:rsid w:val="0028401B"/>
    <w:rsid w:val="00292118"/>
    <w:rsid w:val="00292C30"/>
    <w:rsid w:val="0029452E"/>
    <w:rsid w:val="00295527"/>
    <w:rsid w:val="002971EC"/>
    <w:rsid w:val="002A069F"/>
    <w:rsid w:val="002A482C"/>
    <w:rsid w:val="002A7D01"/>
    <w:rsid w:val="002B03A3"/>
    <w:rsid w:val="002B3B30"/>
    <w:rsid w:val="002B452F"/>
    <w:rsid w:val="002C03F5"/>
    <w:rsid w:val="002C35B5"/>
    <w:rsid w:val="002C6B9E"/>
    <w:rsid w:val="002D1E97"/>
    <w:rsid w:val="002E4C38"/>
    <w:rsid w:val="002F3EB1"/>
    <w:rsid w:val="00301CEE"/>
    <w:rsid w:val="003042E1"/>
    <w:rsid w:val="003052E6"/>
    <w:rsid w:val="003063D8"/>
    <w:rsid w:val="003141E3"/>
    <w:rsid w:val="00320869"/>
    <w:rsid w:val="00324394"/>
    <w:rsid w:val="0032627F"/>
    <w:rsid w:val="00326784"/>
    <w:rsid w:val="00327A36"/>
    <w:rsid w:val="003359D2"/>
    <w:rsid w:val="00336032"/>
    <w:rsid w:val="003364C6"/>
    <w:rsid w:val="003369A6"/>
    <w:rsid w:val="00347308"/>
    <w:rsid w:val="00354190"/>
    <w:rsid w:val="0035573A"/>
    <w:rsid w:val="00356DC5"/>
    <w:rsid w:val="00360FB0"/>
    <w:rsid w:val="00363090"/>
    <w:rsid w:val="0036753A"/>
    <w:rsid w:val="00370A2F"/>
    <w:rsid w:val="003734C5"/>
    <w:rsid w:val="003940B2"/>
    <w:rsid w:val="003976B4"/>
    <w:rsid w:val="003A2353"/>
    <w:rsid w:val="003A41F1"/>
    <w:rsid w:val="003A4946"/>
    <w:rsid w:val="003B19D9"/>
    <w:rsid w:val="003C3251"/>
    <w:rsid w:val="003C451E"/>
    <w:rsid w:val="003D144B"/>
    <w:rsid w:val="003D1FE9"/>
    <w:rsid w:val="003D5385"/>
    <w:rsid w:val="003E01F7"/>
    <w:rsid w:val="003E34FF"/>
    <w:rsid w:val="003E3C61"/>
    <w:rsid w:val="003E71DE"/>
    <w:rsid w:val="003F2B0F"/>
    <w:rsid w:val="003F7E2F"/>
    <w:rsid w:val="00400B55"/>
    <w:rsid w:val="00401100"/>
    <w:rsid w:val="00436D66"/>
    <w:rsid w:val="004373A6"/>
    <w:rsid w:val="00443CB7"/>
    <w:rsid w:val="00457A50"/>
    <w:rsid w:val="00460F2F"/>
    <w:rsid w:val="004734AB"/>
    <w:rsid w:val="004800A7"/>
    <w:rsid w:val="004807D7"/>
    <w:rsid w:val="00493B08"/>
    <w:rsid w:val="004A14A8"/>
    <w:rsid w:val="004A4BA9"/>
    <w:rsid w:val="004B5678"/>
    <w:rsid w:val="004B7053"/>
    <w:rsid w:val="004C5E69"/>
    <w:rsid w:val="004C77C5"/>
    <w:rsid w:val="004E2527"/>
    <w:rsid w:val="004E7A7D"/>
    <w:rsid w:val="004F00AB"/>
    <w:rsid w:val="004F72C3"/>
    <w:rsid w:val="00507A2E"/>
    <w:rsid w:val="00512DBF"/>
    <w:rsid w:val="00516350"/>
    <w:rsid w:val="005221F3"/>
    <w:rsid w:val="005241F3"/>
    <w:rsid w:val="00526F38"/>
    <w:rsid w:val="005328DC"/>
    <w:rsid w:val="00534F26"/>
    <w:rsid w:val="00537AB5"/>
    <w:rsid w:val="005436E3"/>
    <w:rsid w:val="00544D8E"/>
    <w:rsid w:val="00563F71"/>
    <w:rsid w:val="00564652"/>
    <w:rsid w:val="00564EC2"/>
    <w:rsid w:val="00567D68"/>
    <w:rsid w:val="005759C3"/>
    <w:rsid w:val="00575B2D"/>
    <w:rsid w:val="00576A88"/>
    <w:rsid w:val="005904DE"/>
    <w:rsid w:val="00593BC1"/>
    <w:rsid w:val="00597698"/>
    <w:rsid w:val="005A2475"/>
    <w:rsid w:val="005B089D"/>
    <w:rsid w:val="005C7947"/>
    <w:rsid w:val="005D359F"/>
    <w:rsid w:val="005D374E"/>
    <w:rsid w:val="005D7C4D"/>
    <w:rsid w:val="005E2FD1"/>
    <w:rsid w:val="005E3B21"/>
    <w:rsid w:val="005E477B"/>
    <w:rsid w:val="005E69AF"/>
    <w:rsid w:val="005F355A"/>
    <w:rsid w:val="005F60CA"/>
    <w:rsid w:val="00600C4A"/>
    <w:rsid w:val="00610393"/>
    <w:rsid w:val="00614912"/>
    <w:rsid w:val="00616135"/>
    <w:rsid w:val="006211C2"/>
    <w:rsid w:val="00622898"/>
    <w:rsid w:val="006319F4"/>
    <w:rsid w:val="00641B84"/>
    <w:rsid w:val="006453A2"/>
    <w:rsid w:val="006509A1"/>
    <w:rsid w:val="00657965"/>
    <w:rsid w:val="0066585F"/>
    <w:rsid w:val="00667C51"/>
    <w:rsid w:val="0067024D"/>
    <w:rsid w:val="00680210"/>
    <w:rsid w:val="00681FFA"/>
    <w:rsid w:val="006849C2"/>
    <w:rsid w:val="006850D2"/>
    <w:rsid w:val="0068599D"/>
    <w:rsid w:val="00693B2D"/>
    <w:rsid w:val="00693FF1"/>
    <w:rsid w:val="006B5B04"/>
    <w:rsid w:val="006B704B"/>
    <w:rsid w:val="006B72E4"/>
    <w:rsid w:val="006C47BD"/>
    <w:rsid w:val="006C4C4D"/>
    <w:rsid w:val="006C5067"/>
    <w:rsid w:val="006C526C"/>
    <w:rsid w:val="006C587D"/>
    <w:rsid w:val="006D08EC"/>
    <w:rsid w:val="006D1E75"/>
    <w:rsid w:val="006E15C7"/>
    <w:rsid w:val="006E4329"/>
    <w:rsid w:val="006E656F"/>
    <w:rsid w:val="006F41EB"/>
    <w:rsid w:val="006F60AE"/>
    <w:rsid w:val="006F6620"/>
    <w:rsid w:val="006F6DAD"/>
    <w:rsid w:val="006F7C5E"/>
    <w:rsid w:val="00700075"/>
    <w:rsid w:val="0070069E"/>
    <w:rsid w:val="00703B5C"/>
    <w:rsid w:val="00707254"/>
    <w:rsid w:val="00710CD8"/>
    <w:rsid w:val="00714F2D"/>
    <w:rsid w:val="0071709E"/>
    <w:rsid w:val="00722E56"/>
    <w:rsid w:val="0074204F"/>
    <w:rsid w:val="00747580"/>
    <w:rsid w:val="00747A5F"/>
    <w:rsid w:val="00752904"/>
    <w:rsid w:val="00756D75"/>
    <w:rsid w:val="00761D15"/>
    <w:rsid w:val="00764764"/>
    <w:rsid w:val="00773D36"/>
    <w:rsid w:val="00781438"/>
    <w:rsid w:val="00782B1E"/>
    <w:rsid w:val="00786D03"/>
    <w:rsid w:val="007A36D0"/>
    <w:rsid w:val="007A7265"/>
    <w:rsid w:val="007B0048"/>
    <w:rsid w:val="007B3BF3"/>
    <w:rsid w:val="007C0C0E"/>
    <w:rsid w:val="007C3D59"/>
    <w:rsid w:val="007C5C6B"/>
    <w:rsid w:val="007C5CF1"/>
    <w:rsid w:val="007D2C18"/>
    <w:rsid w:val="007E16D3"/>
    <w:rsid w:val="007E5487"/>
    <w:rsid w:val="007E6762"/>
    <w:rsid w:val="008017C5"/>
    <w:rsid w:val="008100F3"/>
    <w:rsid w:val="00812BE5"/>
    <w:rsid w:val="008238D5"/>
    <w:rsid w:val="00831070"/>
    <w:rsid w:val="008326D4"/>
    <w:rsid w:val="00837B23"/>
    <w:rsid w:val="00842EE0"/>
    <w:rsid w:val="00843D06"/>
    <w:rsid w:val="00851D9F"/>
    <w:rsid w:val="00852941"/>
    <w:rsid w:val="008630DD"/>
    <w:rsid w:val="008642AA"/>
    <w:rsid w:val="008706BD"/>
    <w:rsid w:val="008710EA"/>
    <w:rsid w:val="0087536E"/>
    <w:rsid w:val="0087573B"/>
    <w:rsid w:val="008869CC"/>
    <w:rsid w:val="00891A89"/>
    <w:rsid w:val="008A3BB3"/>
    <w:rsid w:val="008A4FC7"/>
    <w:rsid w:val="008A744C"/>
    <w:rsid w:val="008B1D64"/>
    <w:rsid w:val="008B79B7"/>
    <w:rsid w:val="008C4009"/>
    <w:rsid w:val="008C4BA2"/>
    <w:rsid w:val="008D000F"/>
    <w:rsid w:val="008D3434"/>
    <w:rsid w:val="008D535B"/>
    <w:rsid w:val="008D673F"/>
    <w:rsid w:val="008E2182"/>
    <w:rsid w:val="008E54F0"/>
    <w:rsid w:val="008E6496"/>
    <w:rsid w:val="008E6780"/>
    <w:rsid w:val="008E69CE"/>
    <w:rsid w:val="008F1DA7"/>
    <w:rsid w:val="008F237C"/>
    <w:rsid w:val="008F64EE"/>
    <w:rsid w:val="00902AB9"/>
    <w:rsid w:val="009142F0"/>
    <w:rsid w:val="009165D5"/>
    <w:rsid w:val="00935D0F"/>
    <w:rsid w:val="0093625E"/>
    <w:rsid w:val="00940169"/>
    <w:rsid w:val="009443C3"/>
    <w:rsid w:val="009467E2"/>
    <w:rsid w:val="009502E9"/>
    <w:rsid w:val="0095122F"/>
    <w:rsid w:val="00954B7F"/>
    <w:rsid w:val="00964E6D"/>
    <w:rsid w:val="00965EC0"/>
    <w:rsid w:val="00974BFC"/>
    <w:rsid w:val="009754BA"/>
    <w:rsid w:val="00975D31"/>
    <w:rsid w:val="00985D15"/>
    <w:rsid w:val="00994554"/>
    <w:rsid w:val="009A57C7"/>
    <w:rsid w:val="009B0B78"/>
    <w:rsid w:val="009B30B5"/>
    <w:rsid w:val="009D2A49"/>
    <w:rsid w:val="009D71B1"/>
    <w:rsid w:val="009E06DC"/>
    <w:rsid w:val="009E0DAE"/>
    <w:rsid w:val="009E2911"/>
    <w:rsid w:val="009F1591"/>
    <w:rsid w:val="009F3A02"/>
    <w:rsid w:val="009F40CC"/>
    <w:rsid w:val="009F6CA9"/>
    <w:rsid w:val="00A0592A"/>
    <w:rsid w:val="00A06321"/>
    <w:rsid w:val="00A1442F"/>
    <w:rsid w:val="00A22B97"/>
    <w:rsid w:val="00A22B9C"/>
    <w:rsid w:val="00A32232"/>
    <w:rsid w:val="00A46C88"/>
    <w:rsid w:val="00A47D6F"/>
    <w:rsid w:val="00A5055A"/>
    <w:rsid w:val="00A5186B"/>
    <w:rsid w:val="00A573A3"/>
    <w:rsid w:val="00A57848"/>
    <w:rsid w:val="00A65C88"/>
    <w:rsid w:val="00A718AA"/>
    <w:rsid w:val="00A74149"/>
    <w:rsid w:val="00A82B36"/>
    <w:rsid w:val="00A91D7F"/>
    <w:rsid w:val="00A9636F"/>
    <w:rsid w:val="00A96F79"/>
    <w:rsid w:val="00A97779"/>
    <w:rsid w:val="00A978BF"/>
    <w:rsid w:val="00AA10B6"/>
    <w:rsid w:val="00AA136D"/>
    <w:rsid w:val="00AA3D73"/>
    <w:rsid w:val="00AB12E5"/>
    <w:rsid w:val="00AC3C58"/>
    <w:rsid w:val="00AC4EAC"/>
    <w:rsid w:val="00AD10C0"/>
    <w:rsid w:val="00AD33B9"/>
    <w:rsid w:val="00AE5157"/>
    <w:rsid w:val="00B0136C"/>
    <w:rsid w:val="00B03A77"/>
    <w:rsid w:val="00B2199E"/>
    <w:rsid w:val="00B26C37"/>
    <w:rsid w:val="00B3081F"/>
    <w:rsid w:val="00B33A7E"/>
    <w:rsid w:val="00B342F7"/>
    <w:rsid w:val="00B3694F"/>
    <w:rsid w:val="00B4018E"/>
    <w:rsid w:val="00B405F8"/>
    <w:rsid w:val="00B425AF"/>
    <w:rsid w:val="00B55F07"/>
    <w:rsid w:val="00B60788"/>
    <w:rsid w:val="00B617D7"/>
    <w:rsid w:val="00B624AC"/>
    <w:rsid w:val="00B700A3"/>
    <w:rsid w:val="00B710B1"/>
    <w:rsid w:val="00B71EC7"/>
    <w:rsid w:val="00B75A7B"/>
    <w:rsid w:val="00B76CF7"/>
    <w:rsid w:val="00B8167E"/>
    <w:rsid w:val="00B92F13"/>
    <w:rsid w:val="00B943EF"/>
    <w:rsid w:val="00BA5D57"/>
    <w:rsid w:val="00BB0755"/>
    <w:rsid w:val="00BB099E"/>
    <w:rsid w:val="00BD3FC4"/>
    <w:rsid w:val="00BE169E"/>
    <w:rsid w:val="00BE45BC"/>
    <w:rsid w:val="00BE6293"/>
    <w:rsid w:val="00BF6CD7"/>
    <w:rsid w:val="00BF7188"/>
    <w:rsid w:val="00C01130"/>
    <w:rsid w:val="00C036CE"/>
    <w:rsid w:val="00C1235F"/>
    <w:rsid w:val="00C2168A"/>
    <w:rsid w:val="00C31FB6"/>
    <w:rsid w:val="00C35893"/>
    <w:rsid w:val="00C36EA6"/>
    <w:rsid w:val="00C45512"/>
    <w:rsid w:val="00C46C93"/>
    <w:rsid w:val="00C47006"/>
    <w:rsid w:val="00C50DE3"/>
    <w:rsid w:val="00C558F7"/>
    <w:rsid w:val="00C562EB"/>
    <w:rsid w:val="00C603AE"/>
    <w:rsid w:val="00C62697"/>
    <w:rsid w:val="00C62FD7"/>
    <w:rsid w:val="00C71050"/>
    <w:rsid w:val="00C74173"/>
    <w:rsid w:val="00C81838"/>
    <w:rsid w:val="00C9546B"/>
    <w:rsid w:val="00CA4FB0"/>
    <w:rsid w:val="00CB1EB1"/>
    <w:rsid w:val="00CB6F17"/>
    <w:rsid w:val="00CC0AA5"/>
    <w:rsid w:val="00CC5E1B"/>
    <w:rsid w:val="00CE358D"/>
    <w:rsid w:val="00CE4134"/>
    <w:rsid w:val="00CE43D6"/>
    <w:rsid w:val="00CE61BA"/>
    <w:rsid w:val="00CF1E88"/>
    <w:rsid w:val="00D02DB0"/>
    <w:rsid w:val="00D073D5"/>
    <w:rsid w:val="00D12BA7"/>
    <w:rsid w:val="00D17CBF"/>
    <w:rsid w:val="00D17CC2"/>
    <w:rsid w:val="00D235D0"/>
    <w:rsid w:val="00D31029"/>
    <w:rsid w:val="00D35172"/>
    <w:rsid w:val="00D3590D"/>
    <w:rsid w:val="00D35E98"/>
    <w:rsid w:val="00D60651"/>
    <w:rsid w:val="00D62B35"/>
    <w:rsid w:val="00D706C6"/>
    <w:rsid w:val="00D75ADE"/>
    <w:rsid w:val="00D86520"/>
    <w:rsid w:val="00D86694"/>
    <w:rsid w:val="00D92720"/>
    <w:rsid w:val="00DA5C73"/>
    <w:rsid w:val="00DC1133"/>
    <w:rsid w:val="00DC7D63"/>
    <w:rsid w:val="00DD0590"/>
    <w:rsid w:val="00DD4A97"/>
    <w:rsid w:val="00DD7095"/>
    <w:rsid w:val="00DE20B6"/>
    <w:rsid w:val="00E0782F"/>
    <w:rsid w:val="00E106B7"/>
    <w:rsid w:val="00E14F4D"/>
    <w:rsid w:val="00E176F1"/>
    <w:rsid w:val="00E26640"/>
    <w:rsid w:val="00E34533"/>
    <w:rsid w:val="00E34D5E"/>
    <w:rsid w:val="00E37DDB"/>
    <w:rsid w:val="00E411A1"/>
    <w:rsid w:val="00E43B30"/>
    <w:rsid w:val="00E43D2C"/>
    <w:rsid w:val="00E5322B"/>
    <w:rsid w:val="00E6119A"/>
    <w:rsid w:val="00E619B6"/>
    <w:rsid w:val="00E6290D"/>
    <w:rsid w:val="00E667E0"/>
    <w:rsid w:val="00E67566"/>
    <w:rsid w:val="00E70254"/>
    <w:rsid w:val="00E7227C"/>
    <w:rsid w:val="00E72C18"/>
    <w:rsid w:val="00E72C3D"/>
    <w:rsid w:val="00E7523A"/>
    <w:rsid w:val="00EB1DB9"/>
    <w:rsid w:val="00EB3AA9"/>
    <w:rsid w:val="00EB3DE5"/>
    <w:rsid w:val="00EB5AFF"/>
    <w:rsid w:val="00EC0177"/>
    <w:rsid w:val="00EC19D5"/>
    <w:rsid w:val="00EC32FE"/>
    <w:rsid w:val="00EC53F9"/>
    <w:rsid w:val="00ED0CE6"/>
    <w:rsid w:val="00ED712E"/>
    <w:rsid w:val="00ED7597"/>
    <w:rsid w:val="00EF01CB"/>
    <w:rsid w:val="00EF7B21"/>
    <w:rsid w:val="00EF7EF9"/>
    <w:rsid w:val="00F1194B"/>
    <w:rsid w:val="00F11D08"/>
    <w:rsid w:val="00F2069B"/>
    <w:rsid w:val="00F23F8D"/>
    <w:rsid w:val="00F302B5"/>
    <w:rsid w:val="00F3261C"/>
    <w:rsid w:val="00F419E3"/>
    <w:rsid w:val="00F44D0D"/>
    <w:rsid w:val="00F460BC"/>
    <w:rsid w:val="00F53051"/>
    <w:rsid w:val="00F60131"/>
    <w:rsid w:val="00F6475D"/>
    <w:rsid w:val="00F7354F"/>
    <w:rsid w:val="00F93396"/>
    <w:rsid w:val="00F95E1D"/>
    <w:rsid w:val="00FA1B32"/>
    <w:rsid w:val="00FA2540"/>
    <w:rsid w:val="00FB64B1"/>
    <w:rsid w:val="00FC5E6C"/>
    <w:rsid w:val="00FE39FA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BB7FA"/>
  <w15:docId w15:val="{03E22A32-9107-4D6E-AA85-CEFDAEC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893"/>
    <w:rPr>
      <w:rFonts w:ascii="Tahoma" w:hAnsi="Tahoma"/>
      <w:sz w:val="16"/>
      <w:szCs w:val="24"/>
      <w:lang w:val="en-US" w:eastAsia="ko-KR"/>
    </w:rPr>
  </w:style>
  <w:style w:type="paragraph" w:styleId="Rubrik1">
    <w:name w:val="heading 1"/>
    <w:basedOn w:val="Normal"/>
    <w:next w:val="Normal"/>
    <w:link w:val="Rubrik1Char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68599D"/>
    <w:pPr>
      <w:outlineLvl w:val="1"/>
    </w:pPr>
    <w:rPr>
      <w:b/>
    </w:rPr>
  </w:style>
  <w:style w:type="paragraph" w:styleId="Rubrik3">
    <w:name w:val="heading 3"/>
    <w:basedOn w:val="Text"/>
    <w:next w:val="Normal"/>
    <w:link w:val="Rubrik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Rubrik4">
    <w:name w:val="heading 4"/>
    <w:basedOn w:val="Rubrik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Rubrik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Rubrik3Char">
    <w:name w:val="Rubrik 3 Char"/>
    <w:link w:val="Rubrik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ng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Sidhuvud">
    <w:name w:val="header"/>
    <w:basedOn w:val="Normal"/>
    <w:link w:val="SidhuvudChar"/>
    <w:uiPriority w:val="99"/>
    <w:rsid w:val="001A476D"/>
    <w:pPr>
      <w:tabs>
        <w:tab w:val="center" w:pos="4536"/>
        <w:tab w:val="right" w:pos="9072"/>
      </w:tabs>
    </w:pPr>
    <w:rPr>
      <w:rFonts w:ascii="Arial" w:eastAsia="Times New Roman" w:hAnsi="Arial"/>
      <w:noProof/>
      <w:szCs w:val="16"/>
      <w:lang w:val="sv-SE" w:eastAsia="sv-SE"/>
    </w:rPr>
  </w:style>
  <w:style w:type="table" w:styleId="Tabellrutnt">
    <w:name w:val="Table Grid"/>
    <w:basedOn w:val="Normaltabell"/>
    <w:rsid w:val="001A47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61491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614912"/>
  </w:style>
  <w:style w:type="character" w:styleId="Hyperlnk">
    <w:name w:val="Hyperlink"/>
    <w:rsid w:val="00564EC2"/>
    <w:rPr>
      <w:color w:val="0000FF"/>
      <w:u w:val="single"/>
    </w:rPr>
  </w:style>
  <w:style w:type="character" w:styleId="AnvndHyperlnk">
    <w:name w:val="FollowedHyperlink"/>
    <w:rsid w:val="00564EC2"/>
    <w:rPr>
      <w:color w:val="800080"/>
      <w:u w:val="single"/>
    </w:rPr>
  </w:style>
  <w:style w:type="character" w:styleId="Kommentarsreferens">
    <w:name w:val="annotation reference"/>
    <w:basedOn w:val="Standardstycketeckensnitt"/>
    <w:rsid w:val="009165D5"/>
    <w:rPr>
      <w:sz w:val="16"/>
      <w:szCs w:val="16"/>
    </w:rPr>
  </w:style>
  <w:style w:type="paragraph" w:styleId="Kommentarer">
    <w:name w:val="annotation text"/>
    <w:basedOn w:val="Normal"/>
    <w:link w:val="KommentarerChar"/>
    <w:rsid w:val="009165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165D5"/>
    <w:rPr>
      <w:rFonts w:ascii="Tahoma" w:hAnsi="Tahoma"/>
      <w:lang w:val="en-US" w:eastAsia="ko-KR"/>
    </w:rPr>
  </w:style>
  <w:style w:type="paragraph" w:styleId="Kommentarsmne">
    <w:name w:val="annotation subject"/>
    <w:basedOn w:val="Kommentarer"/>
    <w:next w:val="Kommentarer"/>
    <w:link w:val="KommentarsmneChar"/>
    <w:rsid w:val="009165D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165D5"/>
    <w:rPr>
      <w:rFonts w:ascii="Tahoma" w:hAnsi="Tahoma"/>
      <w:b/>
      <w:bCs/>
      <w:lang w:val="en-US" w:eastAsia="ko-KR"/>
    </w:rPr>
  </w:style>
  <w:style w:type="paragraph" w:styleId="Fotnotstext">
    <w:name w:val="footnote text"/>
    <w:basedOn w:val="Normal"/>
    <w:link w:val="FotnotstextChar"/>
    <w:rsid w:val="007E548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7E5487"/>
    <w:rPr>
      <w:rFonts w:ascii="Tahoma" w:hAnsi="Tahoma"/>
      <w:lang w:val="en-US" w:eastAsia="ko-KR"/>
    </w:rPr>
  </w:style>
  <w:style w:type="character" w:styleId="Fotnotsreferens">
    <w:name w:val="footnote reference"/>
    <w:basedOn w:val="Standardstycketeckensnitt"/>
    <w:rsid w:val="007E5487"/>
    <w:rPr>
      <w:vertAlign w:val="superscript"/>
    </w:rPr>
  </w:style>
  <w:style w:type="paragraph" w:styleId="Liststycke">
    <w:name w:val="List Paragraph"/>
    <w:basedOn w:val="Normal"/>
    <w:uiPriority w:val="34"/>
    <w:qFormat/>
    <w:rsid w:val="001A4E3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F60131"/>
    <w:rPr>
      <w:rFonts w:ascii="Tahoma" w:hAnsi="Tahoma"/>
      <w:b/>
      <w:caps/>
      <w:spacing w:val="10"/>
      <w:sz w:val="32"/>
      <w:szCs w:val="40"/>
      <w:lang w:val="en-US" w:eastAsia="ko-KR"/>
    </w:rPr>
  </w:style>
  <w:style w:type="character" w:customStyle="1" w:styleId="SidhuvudChar">
    <w:name w:val="Sidhuvud Char"/>
    <w:basedOn w:val="Standardstycketeckensnitt"/>
    <w:link w:val="Sidhuvud"/>
    <w:uiPriority w:val="99"/>
    <w:rsid w:val="00F60131"/>
    <w:rPr>
      <w:rFonts w:ascii="Arial" w:eastAsia="Times New Roman" w:hAnsi="Arial"/>
      <w:noProof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85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05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sakerhet@ki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ki.se/tools-and-support/safety-and-security/laboratory-safety/biosafe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osakerhet@ki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tools-and-support/safety-and-security/laboratory-safety/biosafety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ki.se/tools-and-support/safety-and-security/laboratory-safety/laboratory-waste" TargetMode="External"/><Relationship Id="rId3" Type="http://schemas.openxmlformats.org/officeDocument/2006/relationships/hyperlink" Target="https://www.av.se/arbetsmiljoarbete-och-inspektioner/publikationer/foreskrifter/beslutade-foreskrifter-som-trader-i-kraft-2025/afs-202310/?o=n" TargetMode="External"/><Relationship Id="rId7" Type="http://schemas.openxmlformats.org/officeDocument/2006/relationships/hyperlink" Target="https://staff.ki.se/tools-and-support/safety-and-security/laboratory-safety/biosafety" TargetMode="External"/><Relationship Id="rId2" Type="http://schemas.openxmlformats.org/officeDocument/2006/relationships/hyperlink" Target="https://www.av.se/arbetsmiljoarbete-och-inspektioner/publikationer/foreskrifter/beslutade-foreskrifter-som-trader-i-kraft-2025/afs-202313/?o=n" TargetMode="External"/><Relationship Id="rId1" Type="http://schemas.openxmlformats.org/officeDocument/2006/relationships/hyperlink" Target="https://staff.ki.se/tools-and-support/safety-and-security/laboratory-safety/biosafety" TargetMode="External"/><Relationship Id="rId6" Type="http://schemas.openxmlformats.org/officeDocument/2006/relationships/hyperlink" Target="https://www.av.se/arbetsmiljoarbete-och-inspektioner/publikationer/foreskrifter/beslutade-foreskrifter-som-trader-i-kraft-2025/afs-202310/?o=n" TargetMode="External"/><Relationship Id="rId5" Type="http://schemas.openxmlformats.org/officeDocument/2006/relationships/hyperlink" Target="https://staff.ki.se/tools-and-support/safety-and-security/laboratory-safety/laboratory-waste" TargetMode="External"/><Relationship Id="rId4" Type="http://schemas.openxmlformats.org/officeDocument/2006/relationships/hyperlink" Target="https://staff.ki.se/tools-and-support/safety-and-security/laboratory-safety/biosafety" TargetMode="External"/><Relationship Id="rId9" Type="http://schemas.openxmlformats.org/officeDocument/2006/relationships/hyperlink" Target="https://www.av.se/arbetsmiljoarbete-och-inspektioner/publikationer/foreskrifter/beslutade-foreskrifter-som-trader-i-kraft-2025/afs-202310/?o=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NNY~1.KAR\LOCALS~1\Temp\TCD35.tmp\Health%20history%20questionnair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970E-9DB9-431B-A483-F3F6A705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0</TotalTime>
  <Pages>7</Pages>
  <Words>2103</Words>
  <Characters>11146</Characters>
  <Application>Microsoft Office Word</Application>
  <DocSecurity>4</DocSecurity>
  <Lines>92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13223</CharactersWithSpaces>
  <SharedDoc>false</SharedDoc>
  <HLinks>
    <vt:vector size="36" baseType="variant">
      <vt:variant>
        <vt:i4>3932240</vt:i4>
      </vt:variant>
      <vt:variant>
        <vt:i4>290</vt:i4>
      </vt:variant>
      <vt:variant>
        <vt:i4>0</vt:i4>
      </vt:variant>
      <vt:variant>
        <vt:i4>5</vt:i4>
      </vt:variant>
      <vt:variant>
        <vt:lpwstr>biosakerhet@ki.se</vt:lpwstr>
      </vt:variant>
      <vt:variant>
        <vt:lpwstr/>
      </vt:variant>
      <vt:variant>
        <vt:i4>1966170</vt:i4>
      </vt:variant>
      <vt:variant>
        <vt:i4>287</vt:i4>
      </vt:variant>
      <vt:variant>
        <vt:i4>0</vt:i4>
      </vt:variant>
      <vt:variant>
        <vt:i4>5</vt:i4>
      </vt:variant>
      <vt:variant>
        <vt:lpwstr>http://ki.se/biosakerhet</vt:lpwstr>
      </vt:variant>
      <vt:variant>
        <vt:lpwstr/>
      </vt:variant>
      <vt:variant>
        <vt:i4>655374</vt:i4>
      </vt:variant>
      <vt:variant>
        <vt:i4>284</vt:i4>
      </vt:variant>
      <vt:variant>
        <vt:i4>0</vt:i4>
      </vt:variant>
      <vt:variant>
        <vt:i4>5</vt:i4>
      </vt:variant>
      <vt:variant>
        <vt:lpwstr>http://www.av.se/dokument/inenglish/legislations/eng0501.pdf</vt:lpwstr>
      </vt:variant>
      <vt:variant>
        <vt:lpwstr/>
      </vt:variant>
      <vt:variant>
        <vt:i4>4194395</vt:i4>
      </vt:variant>
      <vt:variant>
        <vt:i4>281</vt:i4>
      </vt:variant>
      <vt:variant>
        <vt:i4>0</vt:i4>
      </vt:variant>
      <vt:variant>
        <vt:i4>5</vt:i4>
      </vt:variant>
      <vt:variant>
        <vt:lpwstr>http://www.phac-aspc.gc.ca/publicat/lbg-ldmbl-04/pdf/lbg_2004_e.pdf</vt:lpwstr>
      </vt:variant>
      <vt:variant>
        <vt:lpwstr/>
      </vt:variant>
      <vt:variant>
        <vt:i4>655374</vt:i4>
      </vt:variant>
      <vt:variant>
        <vt:i4>278</vt:i4>
      </vt:variant>
      <vt:variant>
        <vt:i4>0</vt:i4>
      </vt:variant>
      <vt:variant>
        <vt:i4>5</vt:i4>
      </vt:variant>
      <vt:variant>
        <vt:lpwstr>http://www.av.se/dokument/inenglish/legislations/eng0501.pdf</vt:lpwstr>
      </vt:variant>
      <vt:variant>
        <vt:lpwstr/>
      </vt:variant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http://intra.ki.se/staff/work_environment2/prevent/chemicals_se.html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jenny.karlsson</dc:creator>
  <cp:lastModifiedBy>Christina Rosqvist</cp:lastModifiedBy>
  <cp:revision>2</cp:revision>
  <cp:lastPrinted>2016-05-19T11:25:00Z</cp:lastPrinted>
  <dcterms:created xsi:type="dcterms:W3CDTF">2025-01-15T13:04:00Z</dcterms:created>
  <dcterms:modified xsi:type="dcterms:W3CDTF">2025-01-15T13:04:00Z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